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1A36F" w14:textId="77777777" w:rsidR="00EA3975" w:rsidRPr="00A95D93" w:rsidRDefault="00EA3975">
      <w:pPr>
        <w:pStyle w:val="Title"/>
      </w:pPr>
      <w:bookmarkStart w:id="0" w:name="_GoBack"/>
      <w:bookmarkEnd w:id="0"/>
      <w:r w:rsidRPr="00A95D93">
        <w:t>IHE Change Proposal</w:t>
      </w:r>
    </w:p>
    <w:p w14:paraId="1801A370" w14:textId="77777777" w:rsidR="00EA3975" w:rsidRPr="00A95D93" w:rsidRDefault="00EA3975">
      <w:pPr>
        <w:pStyle w:val="TableTitle"/>
      </w:pPr>
      <w:r w:rsidRPr="00A95D93">
        <w:t>Tracking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73" w14:textId="77777777">
        <w:tc>
          <w:tcPr>
            <w:tcW w:w="4788" w:type="dxa"/>
          </w:tcPr>
          <w:p w14:paraId="1801A371" w14:textId="77777777" w:rsidR="00EA3975" w:rsidRPr="00A95D93" w:rsidRDefault="00EA3975">
            <w:pPr>
              <w:pStyle w:val="TableEntry"/>
            </w:pPr>
            <w:r w:rsidRPr="00A95D93">
              <w:t>IHE Domain</w:t>
            </w:r>
          </w:p>
        </w:tc>
        <w:tc>
          <w:tcPr>
            <w:tcW w:w="4788" w:type="dxa"/>
          </w:tcPr>
          <w:p w14:paraId="1801A372" w14:textId="77777777" w:rsidR="00EA3975" w:rsidRPr="00A95D93" w:rsidRDefault="00EA3975">
            <w:pPr>
              <w:pStyle w:val="TableEntry"/>
            </w:pPr>
            <w:r w:rsidRPr="00A95D93">
              <w:t>LAB</w:t>
            </w:r>
          </w:p>
        </w:tc>
      </w:tr>
      <w:tr w:rsidR="00EA3975" w:rsidRPr="00A95D93" w14:paraId="1801A376" w14:textId="77777777">
        <w:tc>
          <w:tcPr>
            <w:tcW w:w="4788" w:type="dxa"/>
          </w:tcPr>
          <w:p w14:paraId="1801A374" w14:textId="77777777" w:rsidR="00EA3975" w:rsidRPr="00A95D93" w:rsidRDefault="00EA3975">
            <w:pPr>
              <w:pStyle w:val="TableEntry"/>
            </w:pPr>
            <w:r w:rsidRPr="00A95D93">
              <w:t>Change Proposal ID:</w:t>
            </w:r>
          </w:p>
        </w:tc>
        <w:tc>
          <w:tcPr>
            <w:tcW w:w="4788" w:type="dxa"/>
          </w:tcPr>
          <w:p w14:paraId="1801A375" w14:textId="77777777" w:rsidR="00EA3975" w:rsidRPr="00A95D93" w:rsidRDefault="00EA3975" w:rsidP="003F09AB">
            <w:pPr>
              <w:pStyle w:val="TableEntry"/>
            </w:pPr>
            <w:r w:rsidRPr="00A95D93">
              <w:t>CP-LAB-</w:t>
            </w:r>
            <w:r w:rsidR="00CE1AF1">
              <w:t>zzz</w:t>
            </w:r>
            <w:r w:rsidR="003F09AB">
              <w:t>-</w:t>
            </w:r>
            <w:r w:rsidR="0065402D">
              <w:t>LAW</w:t>
            </w:r>
            <w:r w:rsidR="003F09AB">
              <w:t>-TCD</w:t>
            </w:r>
            <w:r w:rsidR="00CE1AF1">
              <w:t>.docx</w:t>
            </w:r>
          </w:p>
        </w:tc>
      </w:tr>
      <w:tr w:rsidR="00EA3975" w:rsidRPr="00A95D93" w14:paraId="1801A379" w14:textId="77777777">
        <w:tc>
          <w:tcPr>
            <w:tcW w:w="4788" w:type="dxa"/>
          </w:tcPr>
          <w:p w14:paraId="1801A377" w14:textId="77777777" w:rsidR="00EA3975" w:rsidRPr="00A95D93" w:rsidRDefault="00EA3975">
            <w:pPr>
              <w:pStyle w:val="TableEntry"/>
            </w:pPr>
            <w:r w:rsidRPr="00A95D93">
              <w:t>Change Proposal Status:</w:t>
            </w:r>
          </w:p>
        </w:tc>
        <w:tc>
          <w:tcPr>
            <w:tcW w:w="4788" w:type="dxa"/>
          </w:tcPr>
          <w:p w14:paraId="1801A378" w14:textId="77777777" w:rsidR="00EA3975" w:rsidRPr="00A95D93" w:rsidRDefault="00EA3975">
            <w:pPr>
              <w:pStyle w:val="TableEntry"/>
            </w:pPr>
          </w:p>
        </w:tc>
      </w:tr>
      <w:tr w:rsidR="00EA3975" w:rsidRPr="00A95D93" w14:paraId="1801A37C" w14:textId="77777777">
        <w:tc>
          <w:tcPr>
            <w:tcW w:w="4788" w:type="dxa"/>
          </w:tcPr>
          <w:p w14:paraId="1801A37A" w14:textId="77777777" w:rsidR="00EA3975" w:rsidRPr="00A95D93" w:rsidRDefault="00EA3975">
            <w:pPr>
              <w:pStyle w:val="TableEntry"/>
            </w:pPr>
            <w:r w:rsidRPr="00A95D93">
              <w:t>Date of last update:</w:t>
            </w:r>
          </w:p>
        </w:tc>
        <w:tc>
          <w:tcPr>
            <w:tcW w:w="4788" w:type="dxa"/>
          </w:tcPr>
          <w:p w14:paraId="1801A37B" w14:textId="77777777" w:rsidR="00EA3975" w:rsidRPr="00A95D93" w:rsidRDefault="00EA3975" w:rsidP="00434A52">
            <w:pPr>
              <w:pStyle w:val="TableEntry"/>
            </w:pPr>
          </w:p>
        </w:tc>
      </w:tr>
      <w:tr w:rsidR="00EA3975" w:rsidRPr="00A95D93" w14:paraId="1801A37F" w14:textId="77777777">
        <w:tc>
          <w:tcPr>
            <w:tcW w:w="4788" w:type="dxa"/>
          </w:tcPr>
          <w:p w14:paraId="1801A37D" w14:textId="77777777" w:rsidR="00EA3975" w:rsidRPr="00A95D93" w:rsidRDefault="00EA3975">
            <w:pPr>
              <w:pStyle w:val="TableEntry"/>
            </w:pPr>
            <w:r w:rsidRPr="00A95D93">
              <w:t>Person assigned:</w:t>
            </w:r>
          </w:p>
        </w:tc>
        <w:tc>
          <w:tcPr>
            <w:tcW w:w="4788" w:type="dxa"/>
          </w:tcPr>
          <w:p w14:paraId="1801A37E" w14:textId="77777777" w:rsidR="00EA3975" w:rsidRPr="00A95D93" w:rsidRDefault="00EA3975">
            <w:pPr>
              <w:pStyle w:val="TableEntry"/>
            </w:pPr>
          </w:p>
        </w:tc>
      </w:tr>
    </w:tbl>
    <w:p w14:paraId="1801A380" w14:textId="77777777" w:rsidR="00EA3975" w:rsidRPr="00A95D93" w:rsidRDefault="00EA3975">
      <w:pPr>
        <w:pStyle w:val="TableTitle"/>
      </w:pPr>
    </w:p>
    <w:p w14:paraId="1801A381" w14:textId="77777777" w:rsidR="00EA3975" w:rsidRPr="00A95D93" w:rsidRDefault="00EA3975">
      <w:pPr>
        <w:pStyle w:val="TableTitle"/>
      </w:pPr>
      <w:r w:rsidRPr="00A95D93">
        <w:t>Change Proposal Summary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83" w14:textId="77777777">
        <w:trPr>
          <w:cantSplit/>
        </w:trPr>
        <w:tc>
          <w:tcPr>
            <w:tcW w:w="9576" w:type="dxa"/>
            <w:gridSpan w:val="2"/>
          </w:tcPr>
          <w:p w14:paraId="1801A382" w14:textId="77777777" w:rsidR="00EA3975" w:rsidRPr="00A95D93" w:rsidRDefault="00EA3975" w:rsidP="002A5765">
            <w:pPr>
              <w:pStyle w:val="TableEntryHeader"/>
              <w:rPr>
                <w:color w:val="FF0000"/>
              </w:rPr>
            </w:pPr>
            <w:r>
              <w:rPr>
                <w:color w:val="FF0000"/>
              </w:rPr>
              <w:t>Clarifications and corrections for Dilutions</w:t>
            </w:r>
          </w:p>
        </w:tc>
      </w:tr>
      <w:tr w:rsidR="00EA3975" w:rsidRPr="00A95D93" w14:paraId="1801A386" w14:textId="77777777">
        <w:tc>
          <w:tcPr>
            <w:tcW w:w="4788" w:type="dxa"/>
          </w:tcPr>
          <w:p w14:paraId="1801A384" w14:textId="77777777" w:rsidR="00EA3975" w:rsidRPr="00A95D93" w:rsidRDefault="00EA3975">
            <w:pPr>
              <w:pStyle w:val="TableEntry"/>
            </w:pPr>
            <w:r w:rsidRPr="00A95D93">
              <w:t>Submitter’s Name(s) and e-mail address(es):</w:t>
            </w:r>
          </w:p>
        </w:tc>
        <w:tc>
          <w:tcPr>
            <w:tcW w:w="4788" w:type="dxa"/>
          </w:tcPr>
          <w:p w14:paraId="1801A385" w14:textId="77777777" w:rsidR="00EA3975" w:rsidRPr="00A95D93" w:rsidRDefault="0065402D">
            <w:pPr>
              <w:pStyle w:val="TableEntry"/>
            </w:pPr>
            <w:r>
              <w:t>Dmytro Rud, dmytro.rud@roche.com</w:t>
            </w:r>
          </w:p>
        </w:tc>
      </w:tr>
      <w:tr w:rsidR="00EA3975" w:rsidRPr="00A95D93" w14:paraId="1801A389" w14:textId="77777777">
        <w:tc>
          <w:tcPr>
            <w:tcW w:w="4788" w:type="dxa"/>
          </w:tcPr>
          <w:p w14:paraId="1801A387" w14:textId="77777777" w:rsidR="00EA3975" w:rsidRPr="00A95D93" w:rsidRDefault="00EA3975">
            <w:pPr>
              <w:pStyle w:val="TableEntry"/>
            </w:pPr>
            <w:r w:rsidRPr="00A95D93">
              <w:t>Submission Date:</w:t>
            </w:r>
          </w:p>
        </w:tc>
        <w:tc>
          <w:tcPr>
            <w:tcW w:w="4788" w:type="dxa"/>
          </w:tcPr>
          <w:p w14:paraId="1801A388" w14:textId="77777777" w:rsidR="00EA3975" w:rsidRPr="00A95D93" w:rsidRDefault="00970EBB" w:rsidP="005B7DE3">
            <w:pPr>
              <w:pStyle w:val="TableEntry"/>
            </w:pPr>
            <w:r>
              <w:t>10 March 2014</w:t>
            </w:r>
          </w:p>
        </w:tc>
      </w:tr>
      <w:tr w:rsidR="00EA3975" w:rsidRPr="00A95D93" w14:paraId="1801A38C" w14:textId="77777777">
        <w:tc>
          <w:tcPr>
            <w:tcW w:w="4788" w:type="dxa"/>
          </w:tcPr>
          <w:p w14:paraId="1801A38A" w14:textId="77777777" w:rsidR="00EA3975" w:rsidRPr="00A95D93" w:rsidRDefault="00EA3975">
            <w:pPr>
              <w:pStyle w:val="TableEntry"/>
            </w:pPr>
            <w:r w:rsidRPr="00A95D93">
              <w:t>Integration Profile(s) affected:</w:t>
            </w:r>
          </w:p>
        </w:tc>
        <w:tc>
          <w:tcPr>
            <w:tcW w:w="4788" w:type="dxa"/>
          </w:tcPr>
          <w:p w14:paraId="1801A38B" w14:textId="77777777" w:rsidR="00EA3975" w:rsidRPr="00A95D93" w:rsidRDefault="00EA3975">
            <w:pPr>
              <w:pStyle w:val="TableEntry"/>
            </w:pPr>
            <w:r w:rsidRPr="00A95D93">
              <w:t>LAW</w:t>
            </w:r>
          </w:p>
        </w:tc>
      </w:tr>
      <w:tr w:rsidR="00EA3975" w:rsidRPr="00A95D93" w14:paraId="1801A38F" w14:textId="77777777">
        <w:tc>
          <w:tcPr>
            <w:tcW w:w="4788" w:type="dxa"/>
          </w:tcPr>
          <w:p w14:paraId="1801A38D" w14:textId="77777777" w:rsidR="00EA3975" w:rsidRPr="00A95D93" w:rsidRDefault="00EA3975">
            <w:pPr>
              <w:pStyle w:val="TableEntry"/>
            </w:pPr>
            <w:r w:rsidRPr="00A95D93">
              <w:t>Actor(s) affected:</w:t>
            </w:r>
          </w:p>
        </w:tc>
        <w:tc>
          <w:tcPr>
            <w:tcW w:w="4788" w:type="dxa"/>
          </w:tcPr>
          <w:p w14:paraId="1801A38E" w14:textId="77777777" w:rsidR="00EA3975" w:rsidRPr="00A95D93" w:rsidRDefault="00EA3975">
            <w:pPr>
              <w:pStyle w:val="TableEntry"/>
            </w:pPr>
            <w:r w:rsidRPr="00A95D93">
              <w:t>Analyzer Manager, Analyzer</w:t>
            </w:r>
          </w:p>
        </w:tc>
      </w:tr>
      <w:tr w:rsidR="00EA3975" w:rsidRPr="00A95D93" w14:paraId="1801A392" w14:textId="77777777">
        <w:trPr>
          <w:cantSplit/>
        </w:trPr>
        <w:tc>
          <w:tcPr>
            <w:tcW w:w="4788" w:type="dxa"/>
          </w:tcPr>
          <w:p w14:paraId="1801A390" w14:textId="77777777" w:rsidR="00EA3975" w:rsidRPr="00A95D93" w:rsidRDefault="00EA3975">
            <w:pPr>
              <w:pStyle w:val="TableEntry"/>
            </w:pPr>
            <w:r w:rsidRPr="00A95D93">
              <w:t>IHE Technical Framework or Supplement modified:</w:t>
            </w:r>
          </w:p>
        </w:tc>
        <w:tc>
          <w:tcPr>
            <w:tcW w:w="4788" w:type="dxa"/>
          </w:tcPr>
          <w:p w14:paraId="1801A391" w14:textId="77777777" w:rsidR="00EA3975" w:rsidRPr="00A95D93" w:rsidRDefault="00EA3975" w:rsidP="002E4D08">
            <w:pPr>
              <w:pStyle w:val="TableEntry"/>
            </w:pPr>
            <w:r w:rsidRPr="00A95D93">
              <w:t>LAW supplement</w:t>
            </w:r>
          </w:p>
        </w:tc>
      </w:tr>
      <w:tr w:rsidR="00EA3975" w:rsidRPr="00A95D93" w14:paraId="1801A395" w14:textId="77777777">
        <w:tc>
          <w:tcPr>
            <w:tcW w:w="4788" w:type="dxa"/>
          </w:tcPr>
          <w:p w14:paraId="1801A393" w14:textId="77777777" w:rsidR="00EA3975" w:rsidRPr="00A95D93" w:rsidRDefault="00EA3975">
            <w:pPr>
              <w:pStyle w:val="TableEntry"/>
            </w:pPr>
            <w:r w:rsidRPr="00A95D93">
              <w:t>Volume(s) and Section(s) affected:</w:t>
            </w:r>
          </w:p>
        </w:tc>
        <w:tc>
          <w:tcPr>
            <w:tcW w:w="4788" w:type="dxa"/>
          </w:tcPr>
          <w:p w14:paraId="1801A394" w14:textId="77777777" w:rsidR="00EA3975" w:rsidRPr="00A95D93" w:rsidRDefault="00EA3975" w:rsidP="0009186B">
            <w:pPr>
              <w:pStyle w:val="TableEntry"/>
            </w:pPr>
            <w:r w:rsidRPr="00A95D93">
              <w:t>Volume 2</w:t>
            </w:r>
          </w:p>
        </w:tc>
      </w:tr>
      <w:tr w:rsidR="00EA3975" w:rsidRPr="00A95D93" w14:paraId="1801A39A" w14:textId="77777777">
        <w:trPr>
          <w:cantSplit/>
        </w:trPr>
        <w:tc>
          <w:tcPr>
            <w:tcW w:w="9576" w:type="dxa"/>
            <w:gridSpan w:val="2"/>
          </w:tcPr>
          <w:p w14:paraId="1801A396" w14:textId="77777777" w:rsidR="00EA3975" w:rsidRPr="00A95D93" w:rsidRDefault="00EA3975">
            <w:pPr>
              <w:pStyle w:val="TableEntry"/>
            </w:pPr>
            <w:r w:rsidRPr="00A95D93">
              <w:t>Rationale for Change:</w:t>
            </w:r>
          </w:p>
          <w:p w14:paraId="1801A397" w14:textId="77777777" w:rsidR="00EA3975" w:rsidRDefault="00EA3975" w:rsidP="00970EBB">
            <w:pPr>
              <w:pStyle w:val="TableEntry"/>
              <w:numPr>
                <w:ilvl w:val="0"/>
                <w:numId w:val="12"/>
              </w:numPr>
            </w:pPr>
            <w:r>
              <w:t>Updates/corrections to the sections related to dilutions to clarify how dilution factors are represented</w:t>
            </w:r>
            <w:r w:rsidR="00970EBB">
              <w:t xml:space="preserve">. </w:t>
            </w:r>
          </w:p>
          <w:p w14:paraId="1801A398" w14:textId="77777777" w:rsidR="00970EBB" w:rsidRDefault="00970EBB" w:rsidP="00970EBB">
            <w:pPr>
              <w:pStyle w:val="TableEntry"/>
              <w:numPr>
                <w:ilvl w:val="0"/>
                <w:numId w:val="12"/>
              </w:numPr>
            </w:pPr>
            <w:r>
              <w:t>Pre-adoption of TCD-9 “Specimen Consumption Quantity”.</w:t>
            </w:r>
          </w:p>
          <w:p w14:paraId="1801A399" w14:textId="592783F2" w:rsidR="00AC2069" w:rsidRPr="00A95D93" w:rsidRDefault="00C23963" w:rsidP="00970EBB">
            <w:pPr>
              <w:pStyle w:val="TableEntry"/>
              <w:numPr>
                <w:ilvl w:val="0"/>
                <w:numId w:val="12"/>
              </w:numPr>
            </w:pPr>
            <w:r>
              <w:t>Preadoption of TCD-nn</w:t>
            </w:r>
            <w:r w:rsidR="00AC2069">
              <w:t xml:space="preserve"> “Pool Size”. </w:t>
            </w:r>
          </w:p>
        </w:tc>
      </w:tr>
    </w:tbl>
    <w:p w14:paraId="1801A39B" w14:textId="77777777" w:rsidR="00C350A5" w:rsidRDefault="00C350A5" w:rsidP="0009024B">
      <w:pPr>
        <w:spacing w:before="0"/>
      </w:pPr>
    </w:p>
    <w:p w14:paraId="1801A39C" w14:textId="77777777" w:rsidR="00AC2069" w:rsidRDefault="00AC2069" w:rsidP="0009024B">
      <w:pPr>
        <w:spacing w:before="0"/>
      </w:pPr>
    </w:p>
    <w:p w14:paraId="1801A39D" w14:textId="77777777" w:rsidR="00AC2069" w:rsidRDefault="00AC2069">
      <w:pPr>
        <w:spacing w:before="0"/>
      </w:pPr>
      <w:r>
        <w:br w:type="page"/>
      </w:r>
    </w:p>
    <w:p w14:paraId="1801A39E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bookmarkStart w:id="1" w:name="_Toc336864012"/>
      <w:r w:rsidRPr="00E7676B">
        <w:rPr>
          <w:b/>
          <w:i/>
        </w:rPr>
        <w:lastRenderedPageBreak/>
        <w:t>Section W.3.13 TCD Segment</w:t>
      </w:r>
    </w:p>
    <w:p w14:paraId="1801A39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3A0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row</w:t>
      </w:r>
      <w:r w:rsidR="00AC2069">
        <w:rPr>
          <w:i/>
        </w:rPr>
        <w:t>s</w:t>
      </w:r>
      <w:r>
        <w:rPr>
          <w:i/>
        </w:rPr>
        <w:t xml:space="preserve"> for TCD-9 </w:t>
      </w:r>
      <w:r w:rsidR="00AC2069">
        <w:rPr>
          <w:i/>
        </w:rPr>
        <w:t>and TCD-</w:t>
      </w:r>
      <w:proofErr w:type="spellStart"/>
      <w:r w:rsidR="00AC2069">
        <w:rPr>
          <w:i/>
        </w:rPr>
        <w:t>nn</w:t>
      </w:r>
      <w:proofErr w:type="spellEnd"/>
      <w:r w:rsidR="00AC2069">
        <w:rPr>
          <w:i/>
        </w:rPr>
        <w:t xml:space="preserve"> </w:t>
      </w:r>
      <w:r>
        <w:rPr>
          <w:i/>
        </w:rPr>
        <w:t xml:space="preserve">to the table W.3.13-1. </w:t>
      </w:r>
    </w:p>
    <w:p w14:paraId="1801A3A1" w14:textId="77777777" w:rsidR="00AC2069" w:rsidRDefault="00AC2069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The both fields are pre-adopted from HL7 v2.9.</w:t>
      </w:r>
    </w:p>
    <w:p w14:paraId="1801A3A2" w14:textId="0F742DAB" w:rsidR="00AC2069" w:rsidRDefault="00AC2069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The first one was introduced in </w:t>
      </w:r>
      <w:hyperlink r:id="rId12" w:history="1">
        <w:r w:rsidRPr="00AC2069">
          <w:rPr>
            <w:rStyle w:val="Hyperlink"/>
            <w:i/>
          </w:rPr>
          <w:t>OO CR157-791</w:t>
        </w:r>
      </w:hyperlink>
      <w:r>
        <w:rPr>
          <w:i/>
        </w:rPr>
        <w:t xml:space="preserve">, the second one – in </w:t>
      </w:r>
      <w:hyperlink r:id="rId13" w:history="1">
        <w:r w:rsidRPr="00B2211E">
          <w:rPr>
            <w:rStyle w:val="Hyperlink"/>
            <w:i/>
          </w:rPr>
          <w:t>OO CR-795</w:t>
        </w:r>
      </w:hyperlink>
      <w:r>
        <w:rPr>
          <w:i/>
        </w:rPr>
        <w:t xml:space="preserve"> (not accepted and no field number assigned yet; TCD-10 may be “reserved” by Siemens in </w:t>
      </w:r>
      <w:hyperlink r:id="rId14" w:history="1">
        <w:r w:rsidR="00B2211E" w:rsidRPr="00B2211E">
          <w:rPr>
            <w:rStyle w:val="Hyperlink"/>
            <w:i/>
          </w:rPr>
          <w:t>http://wiki.ihe.net/index.php?title=File:LAW_1.3_CP_OBR_Fields.docx</w:t>
        </w:r>
      </w:hyperlink>
      <w:r>
        <w:rPr>
          <w:i/>
        </w:rPr>
        <w:t>).</w:t>
      </w:r>
    </w:p>
    <w:bookmarkEnd w:id="1"/>
    <w:p w14:paraId="1801A3A3" w14:textId="77777777" w:rsidR="000E715B" w:rsidRDefault="000E715B">
      <w:pPr>
        <w:spacing w:before="0"/>
        <w:rPr>
          <w:rFonts w:ascii="Arial" w:hAnsi="Arial"/>
          <w:b/>
          <w:noProof/>
          <w:sz w:val="22"/>
        </w:rPr>
      </w:pPr>
    </w:p>
    <w:p w14:paraId="1801A3A4" w14:textId="77777777" w:rsidR="000E715B" w:rsidRDefault="000E715B" w:rsidP="000E715B">
      <w:pPr>
        <w:spacing w:before="60" w:after="60"/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Table W.3.13-1: TCD Segment</w:t>
      </w:r>
    </w:p>
    <w:tbl>
      <w:tblPr>
        <w:tblW w:w="9380" w:type="dxa"/>
        <w:tblInd w:w="98" w:type="dxa"/>
        <w:tblLook w:val="04A0" w:firstRow="1" w:lastRow="0" w:firstColumn="1" w:lastColumn="0" w:noHBand="0" w:noVBand="1"/>
      </w:tblPr>
      <w:tblGrid>
        <w:gridCol w:w="800"/>
        <w:gridCol w:w="781"/>
        <w:gridCol w:w="711"/>
        <w:gridCol w:w="1015"/>
        <w:gridCol w:w="1194"/>
        <w:gridCol w:w="1156"/>
        <w:gridCol w:w="732"/>
        <w:gridCol w:w="857"/>
        <w:gridCol w:w="2134"/>
      </w:tblGrid>
      <w:tr w:rsidR="000E715B" w:rsidRPr="000E715B" w14:paraId="1801A3B0" w14:textId="77777777" w:rsidTr="000E715B">
        <w:trPr>
          <w:tblHeader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5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SEQ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6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LEN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7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DT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8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</w:t>
            </w:r>
          </w:p>
          <w:p w14:paraId="1801A3A9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AM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A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 Analyzer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01A3AB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Card.</w:t>
            </w:r>
          </w:p>
          <w:p w14:paraId="1801A3AC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D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TBL#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E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ITEM#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F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Element name</w:t>
            </w:r>
          </w:p>
        </w:tc>
      </w:tr>
      <w:tr w:rsidR="000E715B" w:rsidRPr="000E715B" w14:paraId="1801A3BA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4" w14:textId="77777777" w:rsidR="000E715B" w:rsidRPr="000E715B" w:rsidRDefault="000E715B" w:rsidP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[1..1]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B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00238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Universal Service Identifier</w:t>
            </w:r>
          </w:p>
        </w:tc>
      </w:tr>
      <w:tr w:rsidR="000E715B" w:rsidRPr="000E715B" w14:paraId="1801A3C4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Auto-Dilution Factor</w:t>
            </w:r>
          </w:p>
        </w:tc>
      </w:tr>
      <w:tr w:rsidR="000E715B" w:rsidRPr="000E715B" w14:paraId="1801A3CE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3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01421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Rerun Dilution Factor</w:t>
            </w:r>
          </w:p>
        </w:tc>
      </w:tr>
      <w:tr w:rsidR="000E715B" w:rsidRPr="000E715B" w14:paraId="1801A3D8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4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01422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Pre-Dilution Factor</w:t>
            </w:r>
          </w:p>
        </w:tc>
      </w:tr>
      <w:tr w:rsidR="000E715B" w:rsidRPr="000E715B" w14:paraId="1801A3E2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5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01413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Endogenous Content of Pre-Dilution Diluent</w:t>
            </w:r>
          </w:p>
        </w:tc>
      </w:tr>
      <w:tr w:rsidR="000E715B" w:rsidRPr="000E715B" w14:paraId="1801A3EC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6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01416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Automatic Repeat Allowed</w:t>
            </w:r>
          </w:p>
        </w:tc>
      </w:tr>
      <w:tr w:rsidR="000E715B" w:rsidRPr="000E715B" w14:paraId="1801A3F6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7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01424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Reflex Allowed</w:t>
            </w:r>
          </w:p>
        </w:tc>
      </w:tr>
      <w:tr w:rsidR="000E715B" w:rsidRPr="000E715B" w14:paraId="1801A400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8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0389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01525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Analyte Repeat Status</w:t>
            </w:r>
          </w:p>
        </w:tc>
      </w:tr>
      <w:tr w:rsidR="000E715B" w:rsidRPr="00F030E9" w14:paraId="1801A40A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1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9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2" w14:textId="77777777" w:rsidR="000E715B" w:rsidRPr="00F030E9" w:rsidRDefault="00F030E9" w:rsidP="00F030E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242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3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CQ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4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RE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5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X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6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[0..1]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7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8" w14:textId="1B009547" w:rsidR="000E715B" w:rsidRPr="00F030E9" w:rsidRDefault="00F030E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xxxx</w:t>
            </w:r>
            <w:r w:rsidR="00B2211E">
              <w:rPr>
                <w:b/>
                <w:noProof/>
                <w:color w:val="FF0000"/>
                <w:sz w:val="18"/>
              </w:rPr>
              <w:t>x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9" w14:textId="77777777" w:rsidR="000E715B" w:rsidRPr="00F030E9" w:rsidRDefault="000E715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 w:rsidRPr="00F030E9">
              <w:rPr>
                <w:b/>
                <w:noProof/>
                <w:color w:val="FF0000"/>
                <w:sz w:val="18"/>
              </w:rPr>
              <w:t>Specimen Consumption Quantity</w:t>
            </w:r>
          </w:p>
        </w:tc>
      </w:tr>
      <w:tr w:rsidR="003F249B" w:rsidRPr="00F030E9" w14:paraId="1801A414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B" w14:textId="77777777" w:rsidR="003F249B" w:rsidRDefault="003F249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…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C" w14:textId="77777777" w:rsidR="003F249B" w:rsidRDefault="003F249B" w:rsidP="00F030E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D" w14:textId="77777777" w:rsidR="003F249B" w:rsidRDefault="003F249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E" w14:textId="77777777" w:rsidR="003F249B" w:rsidRDefault="003F249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F" w14:textId="77777777" w:rsidR="003F249B" w:rsidRDefault="003F249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0" w14:textId="77777777" w:rsidR="003F249B" w:rsidRDefault="003F249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1" w14:textId="77777777" w:rsidR="003F249B" w:rsidRPr="00F030E9" w:rsidRDefault="003F249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2" w14:textId="77777777" w:rsidR="003F249B" w:rsidRDefault="003F249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3" w14:textId="77777777" w:rsidR="003F249B" w:rsidRDefault="003F249B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</w:tr>
      <w:tr w:rsidR="00AC2069" w:rsidRPr="00F030E9" w14:paraId="1801A41E" w14:textId="77777777" w:rsidTr="000E715B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5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nn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6" w14:textId="4091CF51" w:rsidR="00AC2069" w:rsidRPr="00F030E9" w:rsidRDefault="00AC2069" w:rsidP="00811A77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1</w:t>
            </w:r>
            <w:r w:rsidR="00811A77">
              <w:rPr>
                <w:b/>
                <w:noProof/>
                <w:color w:val="FF0000"/>
                <w:sz w:val="18"/>
              </w:rPr>
              <w:t>6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7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NM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8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RE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9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RE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1A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[0..1]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B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C" w14:textId="102BAE54" w:rsidR="00AC2069" w:rsidRPr="00F030E9" w:rsidRDefault="00B2211E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yyyyy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1D" w14:textId="77777777" w:rsidR="00AC2069" w:rsidRPr="00F030E9" w:rsidRDefault="00AC2069">
            <w:pPr>
              <w:spacing w:before="40" w:after="40"/>
              <w:ind w:left="72" w:right="72"/>
              <w:rPr>
                <w:b/>
                <w:noProof/>
                <w:color w:val="FF0000"/>
                <w:sz w:val="18"/>
              </w:rPr>
            </w:pPr>
            <w:r>
              <w:rPr>
                <w:b/>
                <w:noProof/>
                <w:color w:val="FF0000"/>
                <w:sz w:val="18"/>
              </w:rPr>
              <w:t>Pool Size</w:t>
            </w:r>
          </w:p>
        </w:tc>
      </w:tr>
    </w:tbl>
    <w:p w14:paraId="1801A41F" w14:textId="77777777" w:rsidR="000B3A2D" w:rsidRDefault="000B3A2D" w:rsidP="0009024B">
      <w:pPr>
        <w:autoSpaceDE w:val="0"/>
        <w:autoSpaceDN w:val="0"/>
        <w:adjustRightInd w:val="0"/>
        <w:spacing w:before="0"/>
        <w:rPr>
          <w:color w:val="000000"/>
          <w:szCs w:val="24"/>
          <w:lang w:val="fr-FR" w:eastAsia="fr-FR"/>
        </w:rPr>
      </w:pPr>
    </w:p>
    <w:p w14:paraId="1801A420" w14:textId="77777777" w:rsidR="003F249B" w:rsidRDefault="003F249B" w:rsidP="003F249B">
      <w:pPr>
        <w:spacing w:before="0"/>
        <w:rPr>
          <w:color w:val="000000"/>
          <w:szCs w:val="24"/>
          <w:lang w:val="fr-FR" w:eastAsia="fr-FR"/>
        </w:rPr>
      </w:pPr>
    </w:p>
    <w:p w14:paraId="6C5C58BC" w14:textId="77777777" w:rsidR="00B2211E" w:rsidRPr="00B2211E" w:rsidRDefault="00B2211E" w:rsidP="00B221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B2211E">
        <w:rPr>
          <w:b/>
          <w:i/>
        </w:rPr>
        <w:t>Section W.3.13 TCD Segment</w:t>
      </w:r>
    </w:p>
    <w:p w14:paraId="2BF163FE" w14:textId="77777777" w:rsidR="00B2211E" w:rsidRDefault="00B2211E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23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TCD-2</w:t>
      </w:r>
      <w:r>
        <w:rPr>
          <w:i/>
        </w:rPr>
        <w:t>: add the possibility to indicate that the dilution factor shall be determined by the Analyzer</w:t>
      </w:r>
    </w:p>
    <w:p w14:paraId="1801A424" w14:textId="77777777" w:rsidR="00C350A5" w:rsidRDefault="00C350A5" w:rsidP="00F6274B">
      <w:pPr>
        <w:spacing w:before="0" w:line="276" w:lineRule="auto"/>
        <w:rPr>
          <w:b/>
          <w:color w:val="000000"/>
          <w:szCs w:val="24"/>
          <w:lang w:eastAsia="fr-FR"/>
        </w:rPr>
      </w:pPr>
    </w:p>
    <w:p w14:paraId="1801A425" w14:textId="77777777" w:rsidR="00EA3975" w:rsidRPr="00F6274B" w:rsidRDefault="00EA3975" w:rsidP="00F6274B">
      <w:pPr>
        <w:spacing w:before="0" w:line="276" w:lineRule="auto"/>
        <w:rPr>
          <w:color w:val="000000"/>
          <w:szCs w:val="24"/>
          <w:lang w:eastAsia="fr-FR"/>
        </w:rPr>
      </w:pPr>
      <w:proofErr w:type="gramStart"/>
      <w:r w:rsidRPr="00F6274B">
        <w:rPr>
          <w:b/>
          <w:color w:val="000000"/>
          <w:szCs w:val="24"/>
          <w:lang w:eastAsia="fr-FR"/>
        </w:rPr>
        <w:t>TCD-2 Auto-Dilution Factor (SN)</w:t>
      </w:r>
      <w:r w:rsidRPr="00F6274B">
        <w:rPr>
          <w:color w:val="000000"/>
          <w:szCs w:val="24"/>
          <w:lang w:eastAsia="fr-FR"/>
        </w:rPr>
        <w:t xml:space="preserve">, required if available (Analyzer Manager), </w:t>
      </w:r>
      <w:r>
        <w:rPr>
          <w:color w:val="000000"/>
          <w:szCs w:val="24"/>
          <w:lang w:eastAsia="fr-FR"/>
        </w:rPr>
        <w:t>optional</w:t>
      </w:r>
      <w:r w:rsidRPr="00F6274B">
        <w:rPr>
          <w:color w:val="000000"/>
          <w:szCs w:val="24"/>
          <w:lang w:eastAsia="fr-FR"/>
        </w:rPr>
        <w:t xml:space="preserve"> (Analyzer).</w:t>
      </w:r>
      <w:proofErr w:type="gramEnd"/>
    </w:p>
    <w:p w14:paraId="1801A426" w14:textId="77777777" w:rsidR="00EA3975" w:rsidRDefault="00EA3975" w:rsidP="00F6274B">
      <w:r>
        <w:t>When sent by the Analyzer Manager in LAB-28 AWOS Broadcast, t</w:t>
      </w:r>
      <w:r w:rsidRPr="00F6274B">
        <w:t xml:space="preserve">his field is the value that is to be used as the factor for automatically diluting a particular specimen by an instrument for this particular test code. </w:t>
      </w:r>
      <w:r>
        <w:t>When sent by the Analyzer in LAB-29 AWOS Status Update, this was the dilution factor used for the test result.</w:t>
      </w:r>
    </w:p>
    <w:p w14:paraId="1801A427" w14:textId="77777777" w:rsidR="000E715B" w:rsidRDefault="000E715B" w:rsidP="000E715B">
      <w:pPr>
        <w:spacing w:before="0"/>
      </w:pPr>
    </w:p>
    <w:p w14:paraId="1801A428" w14:textId="77777777" w:rsidR="003F249B" w:rsidRDefault="003F249B">
      <w:pPr>
        <w:spacing w:befor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1801A429" w14:textId="77777777" w:rsidR="00EA3975" w:rsidRPr="000E715B" w:rsidRDefault="00EA3975" w:rsidP="000E715B">
      <w:pPr>
        <w:spacing w:before="0"/>
        <w:jc w:val="center"/>
        <w:rPr>
          <w:color w:val="000000"/>
          <w:szCs w:val="24"/>
          <w:lang w:eastAsia="fr-FR"/>
        </w:rPr>
      </w:pPr>
      <w:r w:rsidRPr="00F6274B">
        <w:rPr>
          <w:rFonts w:ascii="Arial" w:hAnsi="Arial"/>
          <w:b/>
          <w:sz w:val="22"/>
        </w:rPr>
        <w:lastRenderedPageBreak/>
        <w:t>Table W.3.13-3: Element TCD-2 Auto-Dilution Factor (SN)</w:t>
      </w:r>
    </w:p>
    <w:tbl>
      <w:tblPr>
        <w:tblW w:w="0" w:type="auto"/>
        <w:jc w:val="center"/>
        <w:tblInd w:w="-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900"/>
        <w:gridCol w:w="849"/>
        <w:gridCol w:w="4155"/>
      </w:tblGrid>
      <w:tr w:rsidR="00EA3975" w:rsidRPr="00F6274B" w14:paraId="1801A42E" w14:textId="77777777" w:rsidTr="00246CB2">
        <w:trPr>
          <w:trHeight w:val="432"/>
          <w:tblHeader/>
          <w:jc w:val="center"/>
        </w:trPr>
        <w:tc>
          <w:tcPr>
            <w:tcW w:w="2978" w:type="dxa"/>
            <w:shd w:val="clear" w:color="auto" w:fill="D9D9D9"/>
            <w:vAlign w:val="center"/>
          </w:tcPr>
          <w:p w14:paraId="1801A42A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Component/Sub-Component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1801A42B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Usage</w:t>
            </w:r>
          </w:p>
        </w:tc>
        <w:tc>
          <w:tcPr>
            <w:tcW w:w="849" w:type="dxa"/>
            <w:shd w:val="clear" w:color="auto" w:fill="D9D9D9"/>
            <w:vAlign w:val="center"/>
          </w:tcPr>
          <w:p w14:paraId="1801A42C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LEN</w:t>
            </w:r>
          </w:p>
        </w:tc>
        <w:tc>
          <w:tcPr>
            <w:tcW w:w="4155" w:type="dxa"/>
            <w:shd w:val="clear" w:color="auto" w:fill="D9D9D9"/>
            <w:vAlign w:val="center"/>
          </w:tcPr>
          <w:p w14:paraId="1801A42D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EA3975" w:rsidRPr="00F6274B" w14:paraId="1801A433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2F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Comparator (ST)</w:t>
            </w:r>
          </w:p>
        </w:tc>
        <w:tc>
          <w:tcPr>
            <w:tcW w:w="900" w:type="dxa"/>
            <w:vAlign w:val="center"/>
          </w:tcPr>
          <w:p w14:paraId="1801A430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X</w:t>
            </w:r>
          </w:p>
        </w:tc>
        <w:tc>
          <w:tcPr>
            <w:tcW w:w="849" w:type="dxa"/>
            <w:vAlign w:val="center"/>
          </w:tcPr>
          <w:p w14:paraId="1801A431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  <w:tc>
          <w:tcPr>
            <w:tcW w:w="4155" w:type="dxa"/>
            <w:vAlign w:val="center"/>
          </w:tcPr>
          <w:p w14:paraId="1801A432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EA3975" w:rsidRPr="00F6274B" w14:paraId="1801A43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4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Num1 (NM)</w:t>
            </w:r>
          </w:p>
        </w:tc>
        <w:tc>
          <w:tcPr>
            <w:tcW w:w="900" w:type="dxa"/>
            <w:vAlign w:val="center"/>
          </w:tcPr>
          <w:p w14:paraId="1801A43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6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7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064C99">
              <w:rPr>
                <w:sz w:val="18"/>
              </w:rPr>
              <w:t>Always 1</w:t>
            </w:r>
          </w:p>
        </w:tc>
      </w:tr>
      <w:tr w:rsidR="00EA3975" w:rsidRPr="00F6274B" w14:paraId="1801A442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9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Separator/Suffix (ST)</w:t>
            </w:r>
          </w:p>
        </w:tc>
        <w:tc>
          <w:tcPr>
            <w:tcW w:w="900" w:type="dxa"/>
            <w:vAlign w:val="center"/>
          </w:tcPr>
          <w:p w14:paraId="1801A43A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B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C" w14:textId="77777777" w:rsidR="006737C0" w:rsidRPr="006737C0" w:rsidRDefault="006737C0" w:rsidP="00F6274B">
            <w:pPr>
              <w:spacing w:before="40" w:after="40"/>
              <w:ind w:left="72" w:right="72"/>
              <w:rPr>
                <w:strike/>
                <w:color w:val="FF0000"/>
                <w:sz w:val="18"/>
              </w:rPr>
            </w:pPr>
            <w:r w:rsidRPr="006737C0">
              <w:rPr>
                <w:strike/>
                <w:color w:val="FF0000"/>
                <w:sz w:val="18"/>
              </w:rPr>
              <w:t>Always :</w:t>
            </w:r>
          </w:p>
          <w:p w14:paraId="1801A43D" w14:textId="77777777" w:rsidR="00246CB2" w:rsidRPr="00064C99" w:rsidRDefault="000B22E0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color w:val="FF0000"/>
                <w:sz w:val="18"/>
              </w:rPr>
              <w:t>In LAB-28: o</w:t>
            </w:r>
            <w:r w:rsidR="00246CB2" w:rsidRPr="00064C99">
              <w:rPr>
                <w:color w:val="FF0000"/>
                <w:sz w:val="18"/>
              </w:rPr>
              <w:t xml:space="preserve">ne of: </w:t>
            </w:r>
            <w:r w:rsidR="00EA3975" w:rsidRPr="00064C99">
              <w:rPr>
                <w:sz w:val="18"/>
              </w:rPr>
              <w:t xml:space="preserve"> </w:t>
            </w:r>
          </w:p>
          <w:p w14:paraId="1801A43E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“</w:t>
            </w:r>
            <w:r w:rsidRPr="00155EE0">
              <w:rPr>
                <w:rFonts w:ascii="Times New Roman" w:hAnsi="Times New Roman" w:cs="Times New Roman"/>
                <w:b/>
                <w:color w:val="FF0000"/>
                <w:sz w:val="18"/>
              </w:rPr>
              <w:t>: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” – dilution factor is provided in TCD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2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4</w:t>
            </w:r>
          </w:p>
          <w:p w14:paraId="1801A43F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“+” – dilution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0" w14:textId="77777777" w:rsidR="00246CB2" w:rsidRPr="000B22E0" w:rsidRDefault="00246CB2" w:rsidP="000B22E0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“-“ – concentration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1" w14:textId="77777777" w:rsidR="000B22E0" w:rsidRPr="000B22E0" w:rsidRDefault="000B22E0" w:rsidP="006737C0">
            <w:pPr>
              <w:spacing w:before="40" w:after="40"/>
              <w:ind w:left="110" w:right="72"/>
              <w:rPr>
                <w:sz w:val="18"/>
              </w:rPr>
            </w:pPr>
            <w:r w:rsidRPr="006737C0">
              <w:rPr>
                <w:color w:val="FF0000"/>
                <w:sz w:val="18"/>
              </w:rPr>
              <w:t xml:space="preserve">In LAB-29: always </w:t>
            </w:r>
            <w:r w:rsidR="006737C0" w:rsidRPr="006737C0">
              <w:rPr>
                <w:color w:val="FF0000"/>
                <w:sz w:val="18"/>
              </w:rPr>
              <w:t>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="006737C0" w:rsidRPr="006737C0">
              <w:rPr>
                <w:color w:val="FF0000"/>
                <w:sz w:val="18"/>
              </w:rPr>
              <w:t>”</w:t>
            </w:r>
          </w:p>
        </w:tc>
      </w:tr>
      <w:tr w:rsidR="00EA3975" w:rsidRPr="00F6274B" w14:paraId="1801A44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43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Num2 (NM)</w:t>
            </w:r>
          </w:p>
        </w:tc>
        <w:tc>
          <w:tcPr>
            <w:tcW w:w="900" w:type="dxa"/>
            <w:vAlign w:val="center"/>
          </w:tcPr>
          <w:p w14:paraId="1801A444" w14:textId="77777777" w:rsidR="00EA3975" w:rsidRPr="00246CB2" w:rsidRDefault="00EA3975" w:rsidP="00064C99">
            <w:pPr>
              <w:spacing w:before="40" w:after="40"/>
              <w:ind w:left="72" w:right="72"/>
              <w:rPr>
                <w:strike/>
                <w:sz w:val="18"/>
              </w:rPr>
            </w:pPr>
            <w:r w:rsidRPr="00246CB2">
              <w:rPr>
                <w:strike/>
                <w:color w:val="FF0000"/>
                <w:sz w:val="18"/>
              </w:rPr>
              <w:t>R</w:t>
            </w:r>
            <w:r w:rsidR="00064C99">
              <w:rPr>
                <w:strike/>
                <w:color w:val="FF0000"/>
                <w:sz w:val="18"/>
              </w:rPr>
              <w:t xml:space="preserve"> </w:t>
            </w:r>
            <w:r w:rsidR="00246CB2" w:rsidRPr="00246CB2">
              <w:rPr>
                <w:color w:val="FF0000"/>
                <w:sz w:val="18"/>
              </w:rPr>
              <w:t>C</w:t>
            </w:r>
            <w:r w:rsidR="00064C99">
              <w:rPr>
                <w:color w:val="FF0000"/>
                <w:sz w:val="18"/>
              </w:rPr>
              <w:t> </w:t>
            </w:r>
            <w:r w:rsidR="00246CB2">
              <w:rPr>
                <w:color w:val="FF0000"/>
                <w:sz w:val="18"/>
              </w:rPr>
              <w:t>(R/X)</w:t>
            </w:r>
          </w:p>
        </w:tc>
        <w:tc>
          <w:tcPr>
            <w:tcW w:w="849" w:type="dxa"/>
            <w:vAlign w:val="center"/>
          </w:tcPr>
          <w:p w14:paraId="1801A44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15</w:t>
            </w:r>
          </w:p>
        </w:tc>
        <w:tc>
          <w:tcPr>
            <w:tcW w:w="4155" w:type="dxa"/>
          </w:tcPr>
          <w:p w14:paraId="1801A446" w14:textId="77777777" w:rsidR="00EA3975" w:rsidRPr="00064C99" w:rsidRDefault="00EA3975" w:rsidP="00246CB2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sz w:val="18"/>
              </w:rPr>
              <w:t xml:space="preserve">Positive Number </w:t>
            </w:r>
            <w:r w:rsidRPr="00064C99">
              <w:rPr>
                <w:sz w:val="18"/>
                <w:szCs w:val="18"/>
              </w:rPr>
              <w:t>(e.g. 2, 5.5)</w:t>
            </w:r>
            <w:r w:rsidR="00246CB2" w:rsidRPr="00064C99">
              <w:rPr>
                <w:color w:val="FF0000"/>
                <w:sz w:val="18"/>
                <w:szCs w:val="18"/>
              </w:rPr>
              <w:t>.</w:t>
            </w:r>
          </w:p>
          <w:p w14:paraId="1801A447" w14:textId="77777777" w:rsidR="00246CB2" w:rsidRPr="00064C99" w:rsidRDefault="00246CB2" w:rsidP="00064C99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color w:val="FF0000"/>
                <w:sz w:val="18"/>
                <w:szCs w:val="18"/>
              </w:rPr>
              <w:t xml:space="preserve">This component is required, </w:t>
            </w:r>
            <w:r w:rsidR="00064C99" w:rsidRPr="00064C99">
              <w:rPr>
                <w:color w:val="FF0000"/>
                <w:sz w:val="18"/>
                <w:szCs w:val="18"/>
              </w:rPr>
              <w:t>if</w:t>
            </w:r>
            <w:r w:rsidRPr="00064C99">
              <w:rPr>
                <w:color w:val="FF0000"/>
                <w:sz w:val="18"/>
                <w:szCs w:val="18"/>
              </w:rPr>
              <w:t xml:space="preserve"> TCD</w:t>
            </w:r>
            <w:r w:rsidRPr="00064C99">
              <w:rPr>
                <w:color w:val="FF0000"/>
                <w:sz w:val="18"/>
                <w:szCs w:val="18"/>
              </w:rPr>
              <w:noBreakHyphen/>
              <w:t>2</w:t>
            </w:r>
            <w:r w:rsidRPr="00064C99">
              <w:rPr>
                <w:color w:val="FF0000"/>
                <w:sz w:val="18"/>
                <w:szCs w:val="18"/>
              </w:rPr>
              <w:noBreakHyphen/>
              <w:t>3 “Separator</w:t>
            </w:r>
            <w:r w:rsidR="00064C99" w:rsidRPr="00064C99">
              <w:rPr>
                <w:color w:val="FF0000"/>
                <w:sz w:val="18"/>
                <w:szCs w:val="18"/>
              </w:rPr>
              <w:t>/</w:t>
            </w:r>
            <w:r w:rsidRPr="00064C99">
              <w:rPr>
                <w:color w:val="FF0000"/>
                <w:sz w:val="18"/>
                <w:szCs w:val="18"/>
              </w:rPr>
              <w:t xml:space="preserve"> Suffix” equals to “</w:t>
            </w:r>
            <w:r w:rsidRPr="00155EE0">
              <w:rPr>
                <w:b/>
                <w:color w:val="FF0000"/>
                <w:sz w:val="18"/>
                <w:szCs w:val="18"/>
              </w:rPr>
              <w:t>:</w:t>
            </w:r>
            <w:r w:rsidRPr="00064C99">
              <w:rPr>
                <w:color w:val="FF0000"/>
                <w:sz w:val="18"/>
                <w:szCs w:val="18"/>
              </w:rPr>
              <w:t xml:space="preserve">”; otherwise, </w:t>
            </w:r>
            <w:r w:rsidR="00064C99" w:rsidRPr="00064C99">
              <w:rPr>
                <w:color w:val="FF0000"/>
                <w:sz w:val="18"/>
                <w:szCs w:val="18"/>
              </w:rPr>
              <w:t>its usage</w:t>
            </w:r>
            <w:r w:rsidRPr="00064C99">
              <w:rPr>
                <w:color w:val="FF0000"/>
                <w:sz w:val="18"/>
                <w:szCs w:val="18"/>
              </w:rPr>
              <w:t xml:space="preserve"> </w:t>
            </w:r>
            <w:r w:rsidR="00155EE0">
              <w:rPr>
                <w:color w:val="FF0000"/>
                <w:sz w:val="18"/>
                <w:szCs w:val="18"/>
              </w:rPr>
              <w:t xml:space="preserve">is </w:t>
            </w:r>
            <w:r w:rsidRPr="00064C99">
              <w:rPr>
                <w:color w:val="FF0000"/>
                <w:sz w:val="18"/>
                <w:szCs w:val="18"/>
              </w:rPr>
              <w:t>prohibited.</w:t>
            </w:r>
          </w:p>
        </w:tc>
      </w:tr>
    </w:tbl>
    <w:p w14:paraId="1801A449" w14:textId="77777777" w:rsidR="006737C0" w:rsidRDefault="006737C0" w:rsidP="00F030E9">
      <w:pPr>
        <w:spacing w:before="0" w:line="276" w:lineRule="auto"/>
        <w:jc w:val="center"/>
        <w:rPr>
          <w:color w:val="000000"/>
          <w:szCs w:val="24"/>
          <w:lang w:eastAsia="fr-FR"/>
        </w:rPr>
      </w:pPr>
    </w:p>
    <w:p w14:paraId="1801A44A" w14:textId="77777777" w:rsidR="0087639B" w:rsidRDefault="0087639B" w:rsidP="00F6274B">
      <w:pPr>
        <w:spacing w:before="0" w:line="276" w:lineRule="auto"/>
        <w:rPr>
          <w:b/>
          <w:szCs w:val="24"/>
          <w:lang w:eastAsia="fr-FR"/>
        </w:rPr>
      </w:pPr>
    </w:p>
    <w:p w14:paraId="1801A44B" w14:textId="77777777" w:rsidR="003F249B" w:rsidRDefault="003F249B" w:rsidP="00F6274B">
      <w:pPr>
        <w:spacing w:before="0" w:line="276" w:lineRule="auto"/>
        <w:rPr>
          <w:b/>
          <w:szCs w:val="24"/>
          <w:lang w:eastAsia="fr-FR"/>
        </w:rPr>
      </w:pPr>
    </w:p>
    <w:p w14:paraId="1801A44C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W.3.13 TCD Segment</w:t>
      </w:r>
    </w:p>
    <w:p w14:paraId="1801A44D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4E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</w:t>
      </w:r>
      <w:r>
        <w:rPr>
          <w:i/>
        </w:rPr>
        <w:t>5: change field description and optionality of components</w:t>
      </w:r>
    </w:p>
    <w:p w14:paraId="1801A44F" w14:textId="77777777" w:rsidR="00C350A5" w:rsidRDefault="00C350A5" w:rsidP="00F6274B">
      <w:pPr>
        <w:spacing w:before="0" w:line="276" w:lineRule="auto"/>
        <w:rPr>
          <w:b/>
          <w:szCs w:val="24"/>
          <w:lang w:eastAsia="fr-FR"/>
        </w:rPr>
      </w:pPr>
    </w:p>
    <w:p w14:paraId="1801A450" w14:textId="77777777" w:rsidR="00EA3975" w:rsidRPr="00FD507B" w:rsidRDefault="00EA3975" w:rsidP="00F6274B">
      <w:pPr>
        <w:spacing w:before="0" w:line="276" w:lineRule="auto"/>
        <w:rPr>
          <w:b/>
          <w:szCs w:val="24"/>
          <w:lang w:eastAsia="fr-FR"/>
        </w:rPr>
      </w:pPr>
      <w:r w:rsidRPr="00FD507B">
        <w:rPr>
          <w:b/>
          <w:szCs w:val="24"/>
          <w:lang w:eastAsia="fr-FR"/>
        </w:rPr>
        <w:t>TCD-5 Endogenous Content of Pre-Dilution Diluent (SN</w:t>
      </w:r>
      <w:proofErr w:type="gramStart"/>
      <w:r w:rsidRPr="00FD507B">
        <w:rPr>
          <w:b/>
          <w:szCs w:val="24"/>
          <w:lang w:eastAsia="fr-FR"/>
        </w:rPr>
        <w:t>)</w:t>
      </w:r>
      <w:r w:rsidR="00C350A5" w:rsidRPr="00C350A5">
        <w:rPr>
          <w:b/>
          <w:color w:val="FF0000"/>
          <w:szCs w:val="24"/>
          <w:lang w:eastAsia="fr-FR"/>
        </w:rPr>
        <w:t>,</w:t>
      </w:r>
      <w:proofErr w:type="gramEnd"/>
      <w:r w:rsidRPr="00FD507B">
        <w:rPr>
          <w:b/>
          <w:szCs w:val="24"/>
          <w:lang w:eastAsia="fr-FR"/>
        </w:rPr>
        <w:t xml:space="preserve"> </w:t>
      </w:r>
      <w:r w:rsidRPr="00FD507B">
        <w:rPr>
          <w:szCs w:val="24"/>
          <w:lang w:eastAsia="fr-FR"/>
        </w:rPr>
        <w:t>required if available (Analyzer Manager), not supported (Analyzer).</w:t>
      </w:r>
    </w:p>
    <w:p w14:paraId="1801A451" w14:textId="77777777" w:rsidR="00EA3975" w:rsidRDefault="00EA3975" w:rsidP="00F6274B">
      <w:pPr>
        <w:rPr>
          <w:strike/>
          <w:color w:val="FF0000"/>
        </w:rPr>
      </w:pPr>
      <w:r w:rsidRPr="0033206A">
        <w:rPr>
          <w:strike/>
          <w:color w:val="FF0000"/>
        </w:rPr>
        <w:t>This field represents the rest concentration of the measured test in the diluent. It is the value that is to be used for calculation of the concentration of pre-diluted specimens for this particular test code.</w:t>
      </w:r>
    </w:p>
    <w:p w14:paraId="1801A452" w14:textId="439CC4FC" w:rsidR="0033206A" w:rsidRDefault="0033206A" w:rsidP="00F6274B">
      <w:pPr>
        <w:rPr>
          <w:color w:val="FF0000"/>
        </w:rPr>
      </w:pPr>
      <w:r>
        <w:rPr>
          <w:color w:val="FF0000"/>
        </w:rPr>
        <w:t xml:space="preserve">This field is to be used when the pre-dilution diluent is not biochemically neutral in the context of the test to be performed, i.e. when it does </w:t>
      </w:r>
      <w:r w:rsidR="00155EE0">
        <w:rPr>
          <w:color w:val="FF0000"/>
        </w:rPr>
        <w:t xml:space="preserve">intrinsically </w:t>
      </w:r>
      <w:r>
        <w:rPr>
          <w:color w:val="FF0000"/>
        </w:rPr>
        <w:t xml:space="preserve">contain 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 w:rsidR="00155EE0">
        <w:rPr>
          <w:color w:val="FF0000"/>
        </w:rPr>
        <w:t xml:space="preserve">and can </w:t>
      </w:r>
      <w:r w:rsidR="00B2211E">
        <w:rPr>
          <w:color w:val="FF0000"/>
        </w:rPr>
        <w:t xml:space="preserve">distort </w:t>
      </w:r>
      <w:r w:rsidR="00155EE0">
        <w:rPr>
          <w:color w:val="FF0000"/>
        </w:rPr>
        <w:t xml:space="preserve">the measured value in that way.  </w:t>
      </w:r>
      <w:r>
        <w:rPr>
          <w:color w:val="FF0000"/>
        </w:rPr>
        <w:t xml:space="preserve">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>
        <w:rPr>
          <w:color w:val="FF0000"/>
        </w:rPr>
        <w:t xml:space="preserve">concentration </w:t>
      </w:r>
      <w:r w:rsidR="00155EE0">
        <w:rPr>
          <w:color w:val="FF0000"/>
        </w:rPr>
        <w:t xml:space="preserve">in the diluent shall be provided in this field and </w:t>
      </w:r>
      <w:r w:rsidR="000E715B">
        <w:rPr>
          <w:color w:val="FF0000"/>
        </w:rPr>
        <w:t xml:space="preserve">taken into account </w:t>
      </w:r>
      <w:r w:rsidR="00155EE0">
        <w:rPr>
          <w:color w:val="FF0000"/>
        </w:rPr>
        <w:t xml:space="preserve">when calculating the </w:t>
      </w:r>
      <w:r w:rsidR="00F030E9">
        <w:rPr>
          <w:color w:val="FF0000"/>
        </w:rPr>
        <w:t xml:space="preserve">final </w:t>
      </w:r>
      <w:r w:rsidR="00155EE0">
        <w:rPr>
          <w:color w:val="FF0000"/>
        </w:rPr>
        <w:t>observation result.</w:t>
      </w:r>
    </w:p>
    <w:p w14:paraId="1801A453" w14:textId="77777777" w:rsidR="00EA3975" w:rsidRPr="00FD507B" w:rsidRDefault="00EA3975" w:rsidP="00F6274B">
      <w:pPr>
        <w:spacing w:before="0" w:line="276" w:lineRule="auto"/>
        <w:ind w:left="720"/>
        <w:rPr>
          <w:szCs w:val="24"/>
          <w:lang w:eastAsia="fr-FR"/>
        </w:rPr>
      </w:pPr>
    </w:p>
    <w:p w14:paraId="1801A454" w14:textId="77777777" w:rsidR="00EA3975" w:rsidRPr="00FD507B" w:rsidRDefault="00EA3975" w:rsidP="00F6274B">
      <w:pPr>
        <w:keepNext/>
        <w:spacing w:before="60" w:after="60"/>
        <w:jc w:val="center"/>
        <w:rPr>
          <w:rFonts w:ascii="Arial" w:hAnsi="Arial"/>
          <w:b/>
          <w:sz w:val="22"/>
        </w:rPr>
      </w:pPr>
      <w:r w:rsidRPr="00FD507B">
        <w:rPr>
          <w:rFonts w:ascii="Arial" w:hAnsi="Arial"/>
          <w:b/>
          <w:sz w:val="22"/>
        </w:rPr>
        <w:t>Table W.3.13-6: Element TCD-5 Endogenous Content of Pre-Dilution Diluent (SN)</w:t>
      </w:r>
    </w:p>
    <w:tbl>
      <w:tblPr>
        <w:tblW w:w="7668" w:type="dxa"/>
        <w:jc w:val="center"/>
        <w:tblLook w:val="0000" w:firstRow="0" w:lastRow="0" w:firstColumn="0" w:lastColumn="0" w:noHBand="0" w:noVBand="0"/>
      </w:tblPr>
      <w:tblGrid>
        <w:gridCol w:w="3534"/>
        <w:gridCol w:w="1045"/>
        <w:gridCol w:w="3089"/>
      </w:tblGrid>
      <w:tr w:rsidR="00FD507B" w:rsidRPr="00FD507B" w14:paraId="1801A458" w14:textId="77777777" w:rsidTr="0023739C">
        <w:trPr>
          <w:trHeight w:val="408"/>
          <w:tblHeader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5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Component/Sub-Component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6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Usage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7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FD507B" w:rsidRPr="00FD507B" w14:paraId="1801A45C" w14:textId="77777777" w:rsidTr="0023739C">
        <w:trPr>
          <w:trHeight w:val="235"/>
          <w:jc w:val="center"/>
        </w:trPr>
        <w:tc>
          <w:tcPr>
            <w:tcW w:w="35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9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Comparator (ST)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A" w14:textId="77777777" w:rsidR="00EA3975" w:rsidRPr="002A08F2" w:rsidRDefault="00EA3975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R</w:t>
            </w:r>
            <w:r w:rsidR="00DA2F40" w:rsidRPr="002A08F2">
              <w:rPr>
                <w:color w:val="FF0000"/>
                <w:sz w:val="18"/>
              </w:rPr>
              <w:t xml:space="preserve"> X</w:t>
            </w:r>
            <w:r w:rsidRPr="002A08F2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B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FD507B" w:rsidRPr="00FD507B" w14:paraId="1801A460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D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Num1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E" w14:textId="77777777" w:rsidR="00EA3975" w:rsidRPr="002A08F2" w:rsidRDefault="00FD507B" w:rsidP="00DA2F4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EA3975" w:rsidRPr="002A08F2">
              <w:rPr>
                <w:color w:val="FF0000"/>
                <w:sz w:val="18"/>
              </w:rPr>
              <w:t xml:space="preserve"> </w:t>
            </w:r>
            <w:r w:rsidR="00DA2F40" w:rsidRPr="002A08F2">
              <w:rPr>
                <w:color w:val="FF0000"/>
                <w:sz w:val="18"/>
              </w:rPr>
              <w:t>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F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“1”</w:t>
            </w:r>
          </w:p>
        </w:tc>
      </w:tr>
      <w:tr w:rsidR="00FD507B" w:rsidRPr="00FD507B" w14:paraId="1801A464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1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Separator/Suffix (ST)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2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3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Pr="00263C10">
              <w:rPr>
                <w:color w:val="FF0000"/>
                <w:sz w:val="18"/>
              </w:rPr>
              <w:t>”</w:t>
            </w:r>
          </w:p>
        </w:tc>
      </w:tr>
      <w:tr w:rsidR="00FD507B" w:rsidRPr="00FD507B" w14:paraId="1801A468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5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Num2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6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7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Positive Number (e.g. 2, 5.5)</w:t>
            </w:r>
          </w:p>
        </w:tc>
      </w:tr>
    </w:tbl>
    <w:p w14:paraId="1801A469" w14:textId="77777777" w:rsidR="0099157A" w:rsidRDefault="00EA3975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  <w:r w:rsidRPr="00FE5BD2">
        <w:rPr>
          <w:strike/>
          <w:color w:val="FF0000"/>
          <w:szCs w:val="24"/>
          <w:lang w:eastAsia="fr-FR"/>
        </w:rPr>
        <w:t xml:space="preserve"> </w:t>
      </w:r>
    </w:p>
    <w:p w14:paraId="1801A46A" w14:textId="77777777" w:rsidR="0099157A" w:rsidRDefault="0099157A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B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C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D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E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W.3.13 TCD Segment</w:t>
      </w:r>
    </w:p>
    <w:p w14:paraId="1801A46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70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Add description for </w:t>
      </w:r>
      <w:r w:rsidRPr="006737C0">
        <w:rPr>
          <w:i/>
        </w:rPr>
        <w:t>TCD-</w:t>
      </w:r>
      <w:r>
        <w:rPr>
          <w:i/>
        </w:rPr>
        <w:t>9</w:t>
      </w:r>
      <w:r w:rsidR="00EA724A">
        <w:rPr>
          <w:i/>
        </w:rPr>
        <w:t xml:space="preserve"> “Specimen Consumption Quantity”</w:t>
      </w:r>
    </w:p>
    <w:p w14:paraId="1801A471" w14:textId="77777777" w:rsidR="00F030E9" w:rsidRPr="00FE5BD2" w:rsidRDefault="00F030E9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72" w14:textId="77777777" w:rsidR="00F030E9" w:rsidRDefault="00F030E9" w:rsidP="00F030E9">
      <w:pPr>
        <w:rPr>
          <w:color w:val="FF0000"/>
        </w:rPr>
      </w:pPr>
      <w:r w:rsidRPr="00F030E9">
        <w:rPr>
          <w:b/>
          <w:color w:val="FF0000"/>
        </w:rPr>
        <w:t>TCD-9 Specimen Consumption Quantity (CQ</w:t>
      </w:r>
      <w:proofErr w:type="gramStart"/>
      <w:r w:rsidRPr="00F030E9">
        <w:rPr>
          <w:b/>
          <w:color w:val="FF0000"/>
        </w:rPr>
        <w:t>)</w:t>
      </w:r>
      <w:r w:rsidR="0087639B">
        <w:rPr>
          <w:b/>
          <w:color w:val="FF0000"/>
        </w:rPr>
        <w:t>,</w:t>
      </w:r>
      <w:proofErr w:type="gramEnd"/>
      <w:r w:rsidRPr="00F030E9">
        <w:rPr>
          <w:b/>
          <w:color w:val="FF0000"/>
        </w:rPr>
        <w:t xml:space="preserve"> </w:t>
      </w:r>
      <w:r w:rsidRPr="00F030E9">
        <w:rPr>
          <w:color w:val="FF0000"/>
        </w:rPr>
        <w:t>required if available (Analyzer Manager), not supported (Analyzer).</w:t>
      </w:r>
    </w:p>
    <w:p w14:paraId="1801A473" w14:textId="77777777" w:rsidR="00C350A5" w:rsidRPr="00F030E9" w:rsidRDefault="00C350A5" w:rsidP="00F030E9">
      <w:pPr>
        <w:rPr>
          <w:color w:val="FF0000"/>
        </w:rPr>
      </w:pPr>
      <w:r>
        <w:rPr>
          <w:color w:val="FF0000"/>
        </w:rPr>
        <w:t>This field is pre-adopted from HL7 v2.9.</w:t>
      </w:r>
    </w:p>
    <w:p w14:paraId="1801A474" w14:textId="77777777" w:rsidR="00F030E9" w:rsidRDefault="0099157A" w:rsidP="00F030E9">
      <w:pPr>
        <w:rPr>
          <w:color w:val="FF0000"/>
          <w:szCs w:val="24"/>
        </w:rPr>
      </w:pPr>
      <w:r>
        <w:rPr>
          <w:color w:val="FF0000"/>
          <w:szCs w:val="24"/>
        </w:rPr>
        <w:t xml:space="preserve">This field </w:t>
      </w:r>
      <w:r w:rsidR="00F030E9" w:rsidRPr="00F030E9">
        <w:rPr>
          <w:color w:val="FF0000"/>
          <w:szCs w:val="24"/>
        </w:rPr>
        <w:t xml:space="preserve">determines how much of the specimen shall be consumed in each run of the </w:t>
      </w:r>
      <w:r w:rsidR="00F030E9">
        <w:rPr>
          <w:color w:val="FF0000"/>
          <w:szCs w:val="24"/>
        </w:rPr>
        <w:t xml:space="preserve">given </w:t>
      </w:r>
      <w:r w:rsidR="00F030E9" w:rsidRPr="00F030E9">
        <w:rPr>
          <w:color w:val="FF0000"/>
          <w:szCs w:val="24"/>
        </w:rPr>
        <w:t>test</w:t>
      </w:r>
      <w:r w:rsidR="00C350A5">
        <w:rPr>
          <w:color w:val="FF0000"/>
          <w:szCs w:val="24"/>
        </w:rPr>
        <w:t>; f</w:t>
      </w:r>
      <w:r w:rsidR="00F030E9" w:rsidRPr="00F030E9">
        <w:rPr>
          <w:color w:val="FF0000"/>
          <w:szCs w:val="24"/>
        </w:rPr>
        <w:t>or some types of equipment, observation accuracy depends on this parameter.</w:t>
      </w:r>
      <w:r w:rsidR="002D2311">
        <w:rPr>
          <w:color w:val="FF0000"/>
          <w:szCs w:val="24"/>
        </w:rPr>
        <w:t xml:space="preserve"> Quantity units from the UCUM coding system shall be used.</w:t>
      </w:r>
    </w:p>
    <w:p w14:paraId="1801A475" w14:textId="77777777" w:rsidR="00F030E9" w:rsidRDefault="00F030E9" w:rsidP="00F030E9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801A476" w14:textId="77777777" w:rsidR="00F030E9" w:rsidRPr="00F030E9" w:rsidRDefault="00F030E9" w:rsidP="00F030E9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9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Specimen Consumption Quantity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CQ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982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87"/>
        <w:gridCol w:w="851"/>
        <w:gridCol w:w="708"/>
        <w:gridCol w:w="2793"/>
      </w:tblGrid>
      <w:tr w:rsidR="002D2311" w:rsidRPr="00F030E9" w14:paraId="1801A47C" w14:textId="77777777" w:rsidTr="00951BD5">
        <w:trPr>
          <w:trHeight w:val="432"/>
          <w:tblHeader/>
          <w:jc w:val="center"/>
        </w:trPr>
        <w:tc>
          <w:tcPr>
            <w:tcW w:w="1843" w:type="dxa"/>
            <w:shd w:val="clear" w:color="auto" w:fill="D9D9D9"/>
          </w:tcPr>
          <w:p w14:paraId="1801A477" w14:textId="77777777" w:rsidR="002D2311" w:rsidRPr="00F030E9" w:rsidRDefault="002D2311" w:rsidP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>Component/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>
              <w:rPr>
                <w:rFonts w:ascii="Arial" w:hAnsi="Arial"/>
                <w:b/>
                <w:color w:val="FF0000"/>
                <w:sz w:val="20"/>
              </w:rPr>
              <w:noBreakHyphen/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t>Compone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nt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Index</w:t>
            </w:r>
          </w:p>
        </w:tc>
        <w:tc>
          <w:tcPr>
            <w:tcW w:w="2787" w:type="dxa"/>
            <w:shd w:val="clear" w:color="auto" w:fill="D9D9D9"/>
            <w:vAlign w:val="center"/>
            <w:hideMark/>
          </w:tcPr>
          <w:p w14:paraId="1801A478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1801A479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1801A47A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2793" w:type="dxa"/>
            <w:shd w:val="clear" w:color="auto" w:fill="D9D9D9"/>
            <w:vAlign w:val="center"/>
            <w:hideMark/>
          </w:tcPr>
          <w:p w14:paraId="1801A47B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2D2311" w:rsidRPr="00F030E9" w14:paraId="1801A482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7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TCD-9-1</w:t>
            </w:r>
          </w:p>
        </w:tc>
        <w:tc>
          <w:tcPr>
            <w:tcW w:w="2787" w:type="dxa"/>
          </w:tcPr>
          <w:p w14:paraId="1801A47E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(NM)</w:t>
            </w:r>
          </w:p>
        </w:tc>
        <w:tc>
          <w:tcPr>
            <w:tcW w:w="851" w:type="dxa"/>
          </w:tcPr>
          <w:p w14:paraId="1801A47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2793" w:type="dxa"/>
          </w:tcPr>
          <w:p w14:paraId="1801A48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</w:t>
            </w:r>
          </w:p>
        </w:tc>
      </w:tr>
      <w:tr w:rsidR="002D2311" w:rsidRPr="00F030E9" w14:paraId="1801A488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TCD-9-2</w:t>
            </w:r>
          </w:p>
        </w:tc>
        <w:tc>
          <w:tcPr>
            <w:tcW w:w="2787" w:type="dxa"/>
          </w:tcPr>
          <w:p w14:paraId="1801A484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Units (CE)</w:t>
            </w:r>
          </w:p>
        </w:tc>
        <w:tc>
          <w:tcPr>
            <w:tcW w:w="851" w:type="dxa"/>
          </w:tcPr>
          <w:p w14:paraId="1801A485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225</w:t>
            </w:r>
          </w:p>
        </w:tc>
        <w:tc>
          <w:tcPr>
            <w:tcW w:w="2793" w:type="dxa"/>
          </w:tcPr>
          <w:p w14:paraId="1801A48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 units</w:t>
            </w:r>
          </w:p>
        </w:tc>
      </w:tr>
      <w:tr w:rsidR="002D2311" w:rsidRPr="00F030E9" w14:paraId="1801A48E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9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TCD-9-2-1</w:t>
            </w:r>
          </w:p>
        </w:tc>
        <w:tc>
          <w:tcPr>
            <w:tcW w:w="2787" w:type="dxa"/>
          </w:tcPr>
          <w:p w14:paraId="1801A48A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Identifier (ST)</w:t>
            </w:r>
          </w:p>
        </w:tc>
        <w:tc>
          <w:tcPr>
            <w:tcW w:w="851" w:type="dxa"/>
          </w:tcPr>
          <w:p w14:paraId="1801A48B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C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2793" w:type="dxa"/>
          </w:tcPr>
          <w:p w14:paraId="1801A48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Coded unit of measure</w:t>
            </w:r>
          </w:p>
        </w:tc>
      </w:tr>
      <w:tr w:rsidR="002D2311" w:rsidRPr="00F030E9" w14:paraId="1801A494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TCD-9-2-2</w:t>
            </w:r>
          </w:p>
        </w:tc>
        <w:tc>
          <w:tcPr>
            <w:tcW w:w="2787" w:type="dxa"/>
          </w:tcPr>
          <w:p w14:paraId="1801A49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Text (ST)</w:t>
            </w:r>
          </w:p>
        </w:tc>
        <w:tc>
          <w:tcPr>
            <w:tcW w:w="851" w:type="dxa"/>
          </w:tcPr>
          <w:p w14:paraId="1801A49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1801A492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2793" w:type="dxa"/>
          </w:tcPr>
          <w:p w14:paraId="1801A49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2D2311" w:rsidRPr="00F030E9" w14:paraId="1801A49B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95" w14:textId="77777777" w:rsidR="002D2311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TCD-9-2-3</w:t>
            </w:r>
          </w:p>
        </w:tc>
        <w:tc>
          <w:tcPr>
            <w:tcW w:w="2787" w:type="dxa"/>
          </w:tcPr>
          <w:p w14:paraId="1801A49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Name of coding system (ID)</w:t>
            </w:r>
          </w:p>
        </w:tc>
        <w:tc>
          <w:tcPr>
            <w:tcW w:w="851" w:type="dxa"/>
          </w:tcPr>
          <w:p w14:paraId="1801A49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98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2793" w:type="dxa"/>
          </w:tcPr>
          <w:p w14:paraId="1801A49A" w14:textId="635B4C13" w:rsidR="002D2311" w:rsidRPr="00F030E9" w:rsidRDefault="00B2211E" w:rsidP="00B2211E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Fixed “UCUM” </w:t>
            </w:r>
            <w:r w:rsidR="002D2311">
              <w:rPr>
                <w:color w:val="FF0000"/>
                <w:sz w:val="18"/>
              </w:rPr>
              <w:t>(value pr</w:t>
            </w:r>
            <w:r w:rsidR="00951BD5">
              <w:rPr>
                <w:color w:val="FF0000"/>
                <w:sz w:val="18"/>
              </w:rPr>
              <w:t>e-</w:t>
            </w:r>
            <w:r w:rsidR="002D2311" w:rsidRPr="002D2311">
              <w:rPr>
                <w:color w:val="FF0000"/>
                <w:sz w:val="18"/>
              </w:rPr>
              <w:t>adopted</w:t>
            </w:r>
            <w:r>
              <w:rPr>
                <w:color w:val="FF0000"/>
                <w:sz w:val="18"/>
              </w:rPr>
              <w:t xml:space="preserve"> </w:t>
            </w:r>
            <w:r w:rsidR="002D2311" w:rsidRPr="002D2311">
              <w:rPr>
                <w:color w:val="FF0000"/>
                <w:sz w:val="18"/>
              </w:rPr>
              <w:t>from HL7 v2.6)</w:t>
            </w:r>
          </w:p>
        </w:tc>
      </w:tr>
    </w:tbl>
    <w:p w14:paraId="1801A49C" w14:textId="77777777" w:rsidR="00F030E9" w:rsidRPr="00F030E9" w:rsidRDefault="00F030E9" w:rsidP="00F030E9">
      <w:pPr>
        <w:rPr>
          <w:b/>
          <w:color w:val="FF0000"/>
          <w:szCs w:val="24"/>
        </w:rPr>
      </w:pPr>
    </w:p>
    <w:p w14:paraId="1801A49D" w14:textId="77777777" w:rsidR="0087639B" w:rsidRDefault="0087639B">
      <w:pPr>
        <w:spacing w:before="0"/>
        <w:rPr>
          <w:b/>
          <w:i/>
        </w:rPr>
      </w:pPr>
    </w:p>
    <w:p w14:paraId="1801A49E" w14:textId="77777777" w:rsidR="003F249B" w:rsidRDefault="003F249B">
      <w:pPr>
        <w:spacing w:before="0"/>
        <w:rPr>
          <w:b/>
          <w:i/>
        </w:rPr>
      </w:pPr>
    </w:p>
    <w:p w14:paraId="1801A49F" w14:textId="77777777" w:rsidR="0087639B" w:rsidRDefault="0087639B" w:rsidP="0087639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W.3.13 TCD Segment</w:t>
      </w:r>
    </w:p>
    <w:p w14:paraId="1801A4A0" w14:textId="77777777" w:rsidR="0087639B" w:rsidRDefault="0087639B" w:rsidP="0087639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A1" w14:textId="77777777" w:rsidR="0087639B" w:rsidRDefault="0087639B" w:rsidP="0087639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Add description for </w:t>
      </w:r>
      <w:r w:rsidRPr="006737C0">
        <w:rPr>
          <w:i/>
        </w:rPr>
        <w:t>TCD-</w:t>
      </w:r>
      <w:proofErr w:type="spellStart"/>
      <w:r>
        <w:rPr>
          <w:i/>
        </w:rPr>
        <w:t>nn</w:t>
      </w:r>
      <w:proofErr w:type="spellEnd"/>
      <w:r>
        <w:rPr>
          <w:i/>
        </w:rPr>
        <w:t xml:space="preserve"> “Pool Size”</w:t>
      </w:r>
    </w:p>
    <w:p w14:paraId="1801A4A2" w14:textId="77777777" w:rsidR="0087639B" w:rsidRDefault="0087639B" w:rsidP="0087639B">
      <w:pPr>
        <w:rPr>
          <w:b/>
          <w:color w:val="FF0000"/>
        </w:rPr>
      </w:pPr>
    </w:p>
    <w:p w14:paraId="1801A4A3" w14:textId="77777777" w:rsidR="0087639B" w:rsidRDefault="0087639B" w:rsidP="0087639B">
      <w:pPr>
        <w:rPr>
          <w:color w:val="FF0000"/>
        </w:rPr>
      </w:pPr>
      <w:r w:rsidRPr="00F030E9">
        <w:rPr>
          <w:b/>
          <w:color w:val="FF0000"/>
        </w:rPr>
        <w:t>TCD-</w:t>
      </w:r>
      <w:proofErr w:type="spellStart"/>
      <w:r>
        <w:rPr>
          <w:b/>
          <w:color w:val="FF0000"/>
        </w:rPr>
        <w:t>nn</w:t>
      </w:r>
      <w:proofErr w:type="spellEnd"/>
      <w:r w:rsidRPr="00F030E9">
        <w:rPr>
          <w:b/>
          <w:color w:val="FF0000"/>
        </w:rPr>
        <w:t xml:space="preserve"> </w:t>
      </w:r>
      <w:r>
        <w:rPr>
          <w:b/>
          <w:color w:val="FF0000"/>
        </w:rPr>
        <w:t xml:space="preserve">Pool Size </w:t>
      </w:r>
      <w:r w:rsidRPr="00F030E9">
        <w:rPr>
          <w:b/>
          <w:color w:val="FF0000"/>
        </w:rPr>
        <w:t>(</w:t>
      </w:r>
      <w:r>
        <w:rPr>
          <w:b/>
          <w:color w:val="FF0000"/>
        </w:rPr>
        <w:t>NM</w:t>
      </w:r>
      <w:r w:rsidRPr="00F030E9">
        <w:rPr>
          <w:b/>
          <w:color w:val="FF0000"/>
        </w:rPr>
        <w:t>)</w:t>
      </w:r>
      <w:r>
        <w:rPr>
          <w:b/>
          <w:color w:val="FF0000"/>
        </w:rPr>
        <w:t>,</w:t>
      </w:r>
      <w:r w:rsidRPr="00F030E9">
        <w:rPr>
          <w:b/>
          <w:color w:val="FF0000"/>
        </w:rPr>
        <w:t xml:space="preserve"> </w:t>
      </w:r>
      <w:r w:rsidRPr="00F030E9">
        <w:rPr>
          <w:color w:val="FF0000"/>
        </w:rPr>
        <w:t>required if available.</w:t>
      </w:r>
    </w:p>
    <w:p w14:paraId="1801A4A4" w14:textId="77777777" w:rsidR="0087639B" w:rsidRDefault="0087639B" w:rsidP="0087639B">
      <w:pPr>
        <w:rPr>
          <w:color w:val="FF0000"/>
          <w:szCs w:val="24"/>
        </w:rPr>
      </w:pPr>
      <w:r>
        <w:rPr>
          <w:color w:val="FF0000"/>
        </w:rPr>
        <w:t>This field is pre-adopted from HL7 v2.9</w:t>
      </w:r>
      <w:r w:rsidR="003F249B">
        <w:rPr>
          <w:color w:val="FF0000"/>
        </w:rPr>
        <w:t xml:space="preserve">.  It </w:t>
      </w:r>
      <w:r>
        <w:rPr>
          <w:color w:val="FF0000"/>
          <w:szCs w:val="24"/>
        </w:rPr>
        <w:t xml:space="preserve">may be used when </w:t>
      </w:r>
      <w:r w:rsidR="003F249B">
        <w:rPr>
          <w:color w:val="FF0000"/>
          <w:szCs w:val="24"/>
        </w:rPr>
        <w:t xml:space="preserve">there is the possibility to pool patient (and/or control) specimens on the Analyzer side.  Correspondingly, the field may be populated only when </w:t>
      </w:r>
      <w:r>
        <w:rPr>
          <w:color w:val="FF0000"/>
          <w:szCs w:val="24"/>
        </w:rPr>
        <w:t>SPM</w:t>
      </w:r>
      <w:r>
        <w:rPr>
          <w:color w:val="FF0000"/>
          <w:szCs w:val="24"/>
        </w:rPr>
        <w:noBreakHyphen/>
        <w:t>11 equals to “P” or “Q”.</w:t>
      </w:r>
    </w:p>
    <w:p w14:paraId="1801A4A5" w14:textId="77777777" w:rsidR="0087639B" w:rsidRDefault="0087639B" w:rsidP="0087639B">
      <w:pPr>
        <w:rPr>
          <w:color w:val="FF0000"/>
          <w:szCs w:val="24"/>
        </w:rPr>
      </w:pPr>
      <w:r>
        <w:rPr>
          <w:color w:val="FF0000"/>
          <w:szCs w:val="24"/>
        </w:rPr>
        <w:t>On Analyzer Manager, this field suggests the maximal size of the pool the given specimen may be combined into.</w:t>
      </w:r>
    </w:p>
    <w:p w14:paraId="1801A4A6" w14:textId="77777777" w:rsidR="0087639B" w:rsidRPr="0087639B" w:rsidRDefault="0087639B" w:rsidP="0087639B">
      <w:pPr>
        <w:rPr>
          <w:color w:val="FF0000"/>
          <w:szCs w:val="24"/>
        </w:rPr>
      </w:pPr>
      <w:r>
        <w:rPr>
          <w:color w:val="FF0000"/>
          <w:szCs w:val="24"/>
        </w:rPr>
        <w:t xml:space="preserve">On Analyzer, this field equals to the actual size of the pool </w:t>
      </w:r>
      <w:r w:rsidRPr="0087639B">
        <w:rPr>
          <w:color w:val="FF0000"/>
          <w:szCs w:val="24"/>
        </w:rPr>
        <w:t xml:space="preserve">the given specimen </w:t>
      </w:r>
      <w:r>
        <w:rPr>
          <w:color w:val="FF0000"/>
          <w:szCs w:val="24"/>
        </w:rPr>
        <w:t xml:space="preserve">has been </w:t>
      </w:r>
      <w:r w:rsidRPr="0087639B">
        <w:rPr>
          <w:color w:val="FF0000"/>
          <w:szCs w:val="24"/>
        </w:rPr>
        <w:t>combined into</w:t>
      </w:r>
      <w:r w:rsidR="003F249B">
        <w:rPr>
          <w:color w:val="FF0000"/>
          <w:szCs w:val="24"/>
        </w:rPr>
        <w:t xml:space="preserve"> (if any).</w:t>
      </w:r>
    </w:p>
    <w:p w14:paraId="1801A4A7" w14:textId="77777777" w:rsidR="0087639B" w:rsidRDefault="0087639B" w:rsidP="0087639B">
      <w:pPr>
        <w:rPr>
          <w:color w:val="FF0000"/>
          <w:szCs w:val="24"/>
        </w:rPr>
      </w:pPr>
    </w:p>
    <w:p w14:paraId="1801A4A8" w14:textId="77777777" w:rsidR="00EA3975" w:rsidRPr="00F030E9" w:rsidRDefault="00EA3975" w:rsidP="00F030E9">
      <w:pPr>
        <w:rPr>
          <w:szCs w:val="24"/>
        </w:rPr>
      </w:pPr>
    </w:p>
    <w:sectPr w:rsidR="00EA3975" w:rsidRPr="00F030E9" w:rsidSect="000B5442">
      <w:headerReference w:type="default" r:id="rId15"/>
      <w:footerReference w:type="default" r:id="rId16"/>
      <w:pgSz w:w="12240" w:h="15840"/>
      <w:pgMar w:top="1440" w:right="108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1A4AB" w14:textId="77777777" w:rsidR="00704D18" w:rsidRDefault="00704D18">
      <w:r>
        <w:separator/>
      </w:r>
    </w:p>
  </w:endnote>
  <w:endnote w:type="continuationSeparator" w:id="0">
    <w:p w14:paraId="1801A4AC" w14:textId="77777777" w:rsidR="00704D18" w:rsidRDefault="0070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F" w14:textId="77777777" w:rsidR="00EA3975" w:rsidRPr="005A32F0" w:rsidRDefault="00EA3975" w:rsidP="005A32F0">
    <w:pPr>
      <w:pStyle w:val="Footer"/>
      <w:jc w:val="right"/>
    </w:pPr>
    <w:r>
      <w:tab/>
    </w:r>
    <w:r>
      <w:tab/>
    </w:r>
    <w:r w:rsidRPr="005A32F0">
      <w:t xml:space="preserve">Page </w:t>
    </w:r>
    <w:r w:rsidR="00C349FC">
      <w:fldChar w:fldCharType="begin"/>
    </w:r>
    <w:r w:rsidR="00C349FC">
      <w:instrText>PAGE</w:instrText>
    </w:r>
    <w:r w:rsidR="00C349FC">
      <w:fldChar w:fldCharType="separate"/>
    </w:r>
    <w:r w:rsidR="00885AC8">
      <w:rPr>
        <w:noProof/>
      </w:rPr>
      <w:t>4</w:t>
    </w:r>
    <w:r w:rsidR="00C349FC">
      <w:rPr>
        <w:noProof/>
      </w:rPr>
      <w:fldChar w:fldCharType="end"/>
    </w:r>
    <w:r w:rsidRPr="005A32F0">
      <w:t xml:space="preserve"> /</w:t>
    </w:r>
    <w:r w:rsidR="00C349FC">
      <w:fldChar w:fldCharType="begin"/>
    </w:r>
    <w:r w:rsidR="00C349FC">
      <w:instrText>NUMPAGES</w:instrText>
    </w:r>
    <w:r w:rsidR="00C349FC">
      <w:fldChar w:fldCharType="separate"/>
    </w:r>
    <w:r w:rsidR="00885AC8">
      <w:rPr>
        <w:noProof/>
      </w:rPr>
      <w:t>4</w:t>
    </w:r>
    <w:r w:rsidR="00C349FC">
      <w:rPr>
        <w:noProof/>
      </w:rPr>
      <w:fldChar w:fldCharType="end"/>
    </w:r>
  </w:p>
  <w:p w14:paraId="1801A4B0" w14:textId="77777777" w:rsidR="00EA3975" w:rsidRDefault="00EA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A4A9" w14:textId="77777777" w:rsidR="00704D18" w:rsidRDefault="00704D18">
      <w:r>
        <w:separator/>
      </w:r>
    </w:p>
  </w:footnote>
  <w:footnote w:type="continuationSeparator" w:id="0">
    <w:p w14:paraId="1801A4AA" w14:textId="77777777" w:rsidR="00704D18" w:rsidRDefault="00704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D" w14:textId="77777777" w:rsidR="003F09AB" w:rsidRDefault="003F09AB">
    <w:pPr>
      <w:pStyle w:val="Header"/>
      <w:rPr>
        <w:rFonts w:ascii="Arial" w:hAnsi="Arial" w:cs="Arial"/>
        <w:i/>
        <w:iCs/>
        <w:noProof/>
        <w:sz w:val="20"/>
      </w:rPr>
    </w:pPr>
  </w:p>
  <w:p w14:paraId="1801A4AE" w14:textId="77777777" w:rsidR="00EA3975" w:rsidRDefault="00EA3975" w:rsidP="00D67537">
    <w:pPr>
      <w:pStyle w:val="Header"/>
      <w:rPr>
        <w:rFonts w:ascii="Arial" w:hAnsi="Arial" w:cs="Arial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176D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F568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502382"/>
    <w:lvl w:ilvl="0">
      <w:start w:val="1"/>
      <w:numFmt w:val="decimal"/>
      <w:pStyle w:val="ListNumber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</w:rPr>
    </w:lvl>
  </w:abstractNum>
  <w:abstractNum w:abstractNumId="3">
    <w:nsid w:val="FFFFFF89"/>
    <w:multiLevelType w:val="singleLevel"/>
    <w:tmpl w:val="3216C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23"/>
    <w:multiLevelType w:val="hybridMultilevel"/>
    <w:tmpl w:val="00000023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>
    <w:nsid w:val="13AE2F11"/>
    <w:multiLevelType w:val="hybridMultilevel"/>
    <w:tmpl w:val="6CC66884"/>
    <w:lvl w:ilvl="0" w:tplc="2D70A9B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65828D3"/>
    <w:multiLevelType w:val="multilevel"/>
    <w:tmpl w:val="F1446090"/>
    <w:lvl w:ilvl="0">
      <w:start w:val="1"/>
      <w:numFmt w:val="upperLetter"/>
      <w:pStyle w:val="AppendixHeading1"/>
      <w:lvlText w:val="Appendix %1:"/>
      <w:lvlJc w:val="left"/>
      <w:pPr>
        <w:tabs>
          <w:tab w:val="num" w:pos="1980"/>
        </w:tabs>
        <w:ind w:left="1980" w:hanging="1980"/>
      </w:pPr>
      <w:rPr>
        <w:rFonts w:cs="Times New Roman"/>
      </w:rPr>
    </w:lvl>
    <w:lvl w:ilvl="1">
      <w:start w:val="1"/>
      <w:numFmt w:val="decimal"/>
      <w:pStyle w:val="AppendixHeading2"/>
      <w:lvlText w:val="%1.%2:"/>
      <w:lvlJc w:val="left"/>
      <w:pPr>
        <w:tabs>
          <w:tab w:val="num" w:pos="900"/>
        </w:tabs>
        <w:ind w:left="900" w:hanging="900"/>
      </w:pPr>
      <w:rPr>
        <w:rFonts w:cs="Times New Roman"/>
      </w:rPr>
    </w:lvl>
    <w:lvl w:ilvl="2">
      <w:start w:val="1"/>
      <w:numFmt w:val="decimal"/>
      <w:pStyle w:val="AppendixHeading3"/>
      <w:lvlText w:val="%1.%2.%3:  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2150EC1"/>
    <w:multiLevelType w:val="multilevel"/>
    <w:tmpl w:val="BDB68E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7A5F6B33"/>
    <w:multiLevelType w:val="hybridMultilevel"/>
    <w:tmpl w:val="910C0BA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FE"/>
    <w:rsid w:val="00001A12"/>
    <w:rsid w:val="00003786"/>
    <w:rsid w:val="00042635"/>
    <w:rsid w:val="000557DF"/>
    <w:rsid w:val="000612CB"/>
    <w:rsid w:val="00061CA0"/>
    <w:rsid w:val="000639C9"/>
    <w:rsid w:val="00064C99"/>
    <w:rsid w:val="00067728"/>
    <w:rsid w:val="0009024B"/>
    <w:rsid w:val="0009186B"/>
    <w:rsid w:val="000928D8"/>
    <w:rsid w:val="00095746"/>
    <w:rsid w:val="00095CAF"/>
    <w:rsid w:val="000965DA"/>
    <w:rsid w:val="000A4749"/>
    <w:rsid w:val="000B22E0"/>
    <w:rsid w:val="000B3A2D"/>
    <w:rsid w:val="000B5442"/>
    <w:rsid w:val="000B759C"/>
    <w:rsid w:val="000C2AC3"/>
    <w:rsid w:val="000C4BD3"/>
    <w:rsid w:val="000C7857"/>
    <w:rsid w:val="000D1827"/>
    <w:rsid w:val="000D24F3"/>
    <w:rsid w:val="000E0534"/>
    <w:rsid w:val="000E715B"/>
    <w:rsid w:val="00106A17"/>
    <w:rsid w:val="001073FB"/>
    <w:rsid w:val="00124949"/>
    <w:rsid w:val="001261D7"/>
    <w:rsid w:val="00142E24"/>
    <w:rsid w:val="00145722"/>
    <w:rsid w:val="00150E98"/>
    <w:rsid w:val="00155EE0"/>
    <w:rsid w:val="0015784F"/>
    <w:rsid w:val="00166250"/>
    <w:rsid w:val="0017000F"/>
    <w:rsid w:val="001736D9"/>
    <w:rsid w:val="00177F76"/>
    <w:rsid w:val="00187C44"/>
    <w:rsid w:val="00191080"/>
    <w:rsid w:val="00192DE0"/>
    <w:rsid w:val="001A3447"/>
    <w:rsid w:val="001B0995"/>
    <w:rsid w:val="001B116A"/>
    <w:rsid w:val="001B15F4"/>
    <w:rsid w:val="001B2B7A"/>
    <w:rsid w:val="001B43BC"/>
    <w:rsid w:val="001B78DC"/>
    <w:rsid w:val="001C156D"/>
    <w:rsid w:val="001C176C"/>
    <w:rsid w:val="001C28C9"/>
    <w:rsid w:val="001C6443"/>
    <w:rsid w:val="001E11AC"/>
    <w:rsid w:val="001F1FCD"/>
    <w:rsid w:val="001F4659"/>
    <w:rsid w:val="00210695"/>
    <w:rsid w:val="002115ED"/>
    <w:rsid w:val="0021669F"/>
    <w:rsid w:val="00216728"/>
    <w:rsid w:val="00222FDF"/>
    <w:rsid w:val="00223082"/>
    <w:rsid w:val="00234B42"/>
    <w:rsid w:val="0023739C"/>
    <w:rsid w:val="002375BB"/>
    <w:rsid w:val="00246619"/>
    <w:rsid w:val="00246CB2"/>
    <w:rsid w:val="0025445D"/>
    <w:rsid w:val="00263C10"/>
    <w:rsid w:val="00274447"/>
    <w:rsid w:val="002815C7"/>
    <w:rsid w:val="00287A1E"/>
    <w:rsid w:val="00293018"/>
    <w:rsid w:val="00296DB1"/>
    <w:rsid w:val="002A08F2"/>
    <w:rsid w:val="002A0DA4"/>
    <w:rsid w:val="002A1E58"/>
    <w:rsid w:val="002A4AE7"/>
    <w:rsid w:val="002A5765"/>
    <w:rsid w:val="002A5837"/>
    <w:rsid w:val="002C30EA"/>
    <w:rsid w:val="002D1A8F"/>
    <w:rsid w:val="002D2311"/>
    <w:rsid w:val="002D46B1"/>
    <w:rsid w:val="002E10CD"/>
    <w:rsid w:val="002E4483"/>
    <w:rsid w:val="002E4D08"/>
    <w:rsid w:val="002F2C34"/>
    <w:rsid w:val="00300D09"/>
    <w:rsid w:val="0032401C"/>
    <w:rsid w:val="003279E0"/>
    <w:rsid w:val="0033183E"/>
    <w:rsid w:val="0033206A"/>
    <w:rsid w:val="003358AD"/>
    <w:rsid w:val="003451D2"/>
    <w:rsid w:val="00352155"/>
    <w:rsid w:val="003542C9"/>
    <w:rsid w:val="00363F6A"/>
    <w:rsid w:val="00367FA4"/>
    <w:rsid w:val="00377510"/>
    <w:rsid w:val="00395244"/>
    <w:rsid w:val="003B3883"/>
    <w:rsid w:val="003B7FFE"/>
    <w:rsid w:val="003C5278"/>
    <w:rsid w:val="003D44B0"/>
    <w:rsid w:val="003D4FF4"/>
    <w:rsid w:val="003E087E"/>
    <w:rsid w:val="003F04D2"/>
    <w:rsid w:val="003F09AB"/>
    <w:rsid w:val="003F249B"/>
    <w:rsid w:val="003F34BE"/>
    <w:rsid w:val="003F3ACC"/>
    <w:rsid w:val="003F4765"/>
    <w:rsid w:val="004065D4"/>
    <w:rsid w:val="0041108F"/>
    <w:rsid w:val="00411E83"/>
    <w:rsid w:val="0041435F"/>
    <w:rsid w:val="00415035"/>
    <w:rsid w:val="004300E8"/>
    <w:rsid w:val="00431447"/>
    <w:rsid w:val="00431844"/>
    <w:rsid w:val="00434411"/>
    <w:rsid w:val="00434A52"/>
    <w:rsid w:val="00435BA9"/>
    <w:rsid w:val="00450098"/>
    <w:rsid w:val="00453718"/>
    <w:rsid w:val="00460B85"/>
    <w:rsid w:val="004663DA"/>
    <w:rsid w:val="00466C26"/>
    <w:rsid w:val="00471441"/>
    <w:rsid w:val="00481A92"/>
    <w:rsid w:val="00490963"/>
    <w:rsid w:val="00493C7D"/>
    <w:rsid w:val="00493FE3"/>
    <w:rsid w:val="00495783"/>
    <w:rsid w:val="00496142"/>
    <w:rsid w:val="00496B9D"/>
    <w:rsid w:val="004A0FF1"/>
    <w:rsid w:val="004A2DA2"/>
    <w:rsid w:val="004A2E3A"/>
    <w:rsid w:val="004A3986"/>
    <w:rsid w:val="004A58D9"/>
    <w:rsid w:val="004A7CDC"/>
    <w:rsid w:val="004B3D31"/>
    <w:rsid w:val="004B4FBF"/>
    <w:rsid w:val="004C4E59"/>
    <w:rsid w:val="004C537C"/>
    <w:rsid w:val="004E6828"/>
    <w:rsid w:val="004F67FE"/>
    <w:rsid w:val="004F77FE"/>
    <w:rsid w:val="005023F6"/>
    <w:rsid w:val="00504B44"/>
    <w:rsid w:val="00522A9A"/>
    <w:rsid w:val="005236DD"/>
    <w:rsid w:val="00527479"/>
    <w:rsid w:val="00542BEE"/>
    <w:rsid w:val="00544F3E"/>
    <w:rsid w:val="005523DE"/>
    <w:rsid w:val="00554F68"/>
    <w:rsid w:val="005567F1"/>
    <w:rsid w:val="0056409D"/>
    <w:rsid w:val="005716E9"/>
    <w:rsid w:val="00581282"/>
    <w:rsid w:val="0058338E"/>
    <w:rsid w:val="00592911"/>
    <w:rsid w:val="005A0242"/>
    <w:rsid w:val="005A32F0"/>
    <w:rsid w:val="005A6340"/>
    <w:rsid w:val="005B26A7"/>
    <w:rsid w:val="005B4453"/>
    <w:rsid w:val="005B5995"/>
    <w:rsid w:val="005B7DE3"/>
    <w:rsid w:val="005C1003"/>
    <w:rsid w:val="005D7AEC"/>
    <w:rsid w:val="005F6771"/>
    <w:rsid w:val="0060202D"/>
    <w:rsid w:val="00621EE9"/>
    <w:rsid w:val="006368F4"/>
    <w:rsid w:val="00636F22"/>
    <w:rsid w:val="0065402D"/>
    <w:rsid w:val="00657A9A"/>
    <w:rsid w:val="006705E8"/>
    <w:rsid w:val="006728E3"/>
    <w:rsid w:val="006737C0"/>
    <w:rsid w:val="00675ED6"/>
    <w:rsid w:val="00690388"/>
    <w:rsid w:val="006A230B"/>
    <w:rsid w:val="006A2583"/>
    <w:rsid w:val="006B6FE2"/>
    <w:rsid w:val="006C46AE"/>
    <w:rsid w:val="006D0BEA"/>
    <w:rsid w:val="006D13A6"/>
    <w:rsid w:val="006D7068"/>
    <w:rsid w:val="00704D18"/>
    <w:rsid w:val="00705699"/>
    <w:rsid w:val="00707427"/>
    <w:rsid w:val="00722A23"/>
    <w:rsid w:val="00735412"/>
    <w:rsid w:val="00735CA8"/>
    <w:rsid w:val="0074512A"/>
    <w:rsid w:val="00751B41"/>
    <w:rsid w:val="007643F5"/>
    <w:rsid w:val="00766FFD"/>
    <w:rsid w:val="007708D0"/>
    <w:rsid w:val="00776CF0"/>
    <w:rsid w:val="0078118D"/>
    <w:rsid w:val="00783E52"/>
    <w:rsid w:val="0079290A"/>
    <w:rsid w:val="00794E1D"/>
    <w:rsid w:val="00796C23"/>
    <w:rsid w:val="007A596F"/>
    <w:rsid w:val="007A724B"/>
    <w:rsid w:val="007A7CBD"/>
    <w:rsid w:val="007B47D8"/>
    <w:rsid w:val="007C73EF"/>
    <w:rsid w:val="007D3B49"/>
    <w:rsid w:val="007E0DC0"/>
    <w:rsid w:val="007F0799"/>
    <w:rsid w:val="00801FCA"/>
    <w:rsid w:val="00811A77"/>
    <w:rsid w:val="00811A7A"/>
    <w:rsid w:val="008140AF"/>
    <w:rsid w:val="008165C1"/>
    <w:rsid w:val="00823C63"/>
    <w:rsid w:val="008244E1"/>
    <w:rsid w:val="00825493"/>
    <w:rsid w:val="00827C55"/>
    <w:rsid w:val="00830CF2"/>
    <w:rsid w:val="00833170"/>
    <w:rsid w:val="008550AD"/>
    <w:rsid w:val="00861078"/>
    <w:rsid w:val="0087639B"/>
    <w:rsid w:val="00883B13"/>
    <w:rsid w:val="00885AC8"/>
    <w:rsid w:val="008869C9"/>
    <w:rsid w:val="00894D89"/>
    <w:rsid w:val="00895A8B"/>
    <w:rsid w:val="00897A89"/>
    <w:rsid w:val="00897BC1"/>
    <w:rsid w:val="008A586D"/>
    <w:rsid w:val="008B0A54"/>
    <w:rsid w:val="008B169E"/>
    <w:rsid w:val="008C22CA"/>
    <w:rsid w:val="008C6235"/>
    <w:rsid w:val="008D05C2"/>
    <w:rsid w:val="008D6ABE"/>
    <w:rsid w:val="008E08AC"/>
    <w:rsid w:val="008E1676"/>
    <w:rsid w:val="008F1355"/>
    <w:rsid w:val="008F629C"/>
    <w:rsid w:val="00901651"/>
    <w:rsid w:val="009078A6"/>
    <w:rsid w:val="00911CD6"/>
    <w:rsid w:val="00917114"/>
    <w:rsid w:val="00922495"/>
    <w:rsid w:val="00922735"/>
    <w:rsid w:val="009227D7"/>
    <w:rsid w:val="00926E01"/>
    <w:rsid w:val="00934D0A"/>
    <w:rsid w:val="00945D1B"/>
    <w:rsid w:val="00947C15"/>
    <w:rsid w:val="00951BD5"/>
    <w:rsid w:val="00960C36"/>
    <w:rsid w:val="0096532F"/>
    <w:rsid w:val="00970EBB"/>
    <w:rsid w:val="00972550"/>
    <w:rsid w:val="0097476E"/>
    <w:rsid w:val="00975002"/>
    <w:rsid w:val="0097507D"/>
    <w:rsid w:val="00981DBA"/>
    <w:rsid w:val="00987F88"/>
    <w:rsid w:val="0099157A"/>
    <w:rsid w:val="009942CD"/>
    <w:rsid w:val="009A111B"/>
    <w:rsid w:val="009A2588"/>
    <w:rsid w:val="009A2D53"/>
    <w:rsid w:val="009B376E"/>
    <w:rsid w:val="009C1BBF"/>
    <w:rsid w:val="009C3029"/>
    <w:rsid w:val="009D2F86"/>
    <w:rsid w:val="009E71C3"/>
    <w:rsid w:val="009F60E2"/>
    <w:rsid w:val="00A06D47"/>
    <w:rsid w:val="00A11435"/>
    <w:rsid w:val="00A132EA"/>
    <w:rsid w:val="00A142DC"/>
    <w:rsid w:val="00A205A6"/>
    <w:rsid w:val="00A24DD3"/>
    <w:rsid w:val="00A31DE3"/>
    <w:rsid w:val="00A37216"/>
    <w:rsid w:val="00A4065C"/>
    <w:rsid w:val="00A41E2E"/>
    <w:rsid w:val="00A43CFF"/>
    <w:rsid w:val="00A543AA"/>
    <w:rsid w:val="00A61B79"/>
    <w:rsid w:val="00A61DD7"/>
    <w:rsid w:val="00A638D5"/>
    <w:rsid w:val="00A752CA"/>
    <w:rsid w:val="00A764BA"/>
    <w:rsid w:val="00A86554"/>
    <w:rsid w:val="00A8789F"/>
    <w:rsid w:val="00A95D93"/>
    <w:rsid w:val="00A9668D"/>
    <w:rsid w:val="00AA4B47"/>
    <w:rsid w:val="00AA72FD"/>
    <w:rsid w:val="00AA788C"/>
    <w:rsid w:val="00AB2752"/>
    <w:rsid w:val="00AB3E0B"/>
    <w:rsid w:val="00AB7A0C"/>
    <w:rsid w:val="00AC2069"/>
    <w:rsid w:val="00AC4218"/>
    <w:rsid w:val="00AD3AEE"/>
    <w:rsid w:val="00AD3D5D"/>
    <w:rsid w:val="00AD6825"/>
    <w:rsid w:val="00AE205E"/>
    <w:rsid w:val="00AE474F"/>
    <w:rsid w:val="00AE6F73"/>
    <w:rsid w:val="00AF062C"/>
    <w:rsid w:val="00AF1AB3"/>
    <w:rsid w:val="00AF55E1"/>
    <w:rsid w:val="00B14786"/>
    <w:rsid w:val="00B1735A"/>
    <w:rsid w:val="00B2211E"/>
    <w:rsid w:val="00B22204"/>
    <w:rsid w:val="00B2241B"/>
    <w:rsid w:val="00B25A5C"/>
    <w:rsid w:val="00B352D1"/>
    <w:rsid w:val="00B41547"/>
    <w:rsid w:val="00B41BFD"/>
    <w:rsid w:val="00B46611"/>
    <w:rsid w:val="00B473FA"/>
    <w:rsid w:val="00B55B4E"/>
    <w:rsid w:val="00B5609E"/>
    <w:rsid w:val="00B63C3E"/>
    <w:rsid w:val="00B64455"/>
    <w:rsid w:val="00B663DF"/>
    <w:rsid w:val="00B7069D"/>
    <w:rsid w:val="00B73983"/>
    <w:rsid w:val="00B77C14"/>
    <w:rsid w:val="00B8477A"/>
    <w:rsid w:val="00BA1921"/>
    <w:rsid w:val="00BA34FA"/>
    <w:rsid w:val="00BB49D8"/>
    <w:rsid w:val="00BB7EB2"/>
    <w:rsid w:val="00BC3C1F"/>
    <w:rsid w:val="00BC4C3D"/>
    <w:rsid w:val="00BD23CE"/>
    <w:rsid w:val="00BD2968"/>
    <w:rsid w:val="00BD63F4"/>
    <w:rsid w:val="00BE795A"/>
    <w:rsid w:val="00BF0F78"/>
    <w:rsid w:val="00BF24DB"/>
    <w:rsid w:val="00BF2AC5"/>
    <w:rsid w:val="00BF2FC4"/>
    <w:rsid w:val="00BF3067"/>
    <w:rsid w:val="00BF3075"/>
    <w:rsid w:val="00BF4534"/>
    <w:rsid w:val="00C01FC2"/>
    <w:rsid w:val="00C11807"/>
    <w:rsid w:val="00C11A87"/>
    <w:rsid w:val="00C132C6"/>
    <w:rsid w:val="00C23963"/>
    <w:rsid w:val="00C275AB"/>
    <w:rsid w:val="00C27CDF"/>
    <w:rsid w:val="00C34885"/>
    <w:rsid w:val="00C349FC"/>
    <w:rsid w:val="00C350A5"/>
    <w:rsid w:val="00C42AD3"/>
    <w:rsid w:val="00C4578D"/>
    <w:rsid w:val="00C55385"/>
    <w:rsid w:val="00C5586D"/>
    <w:rsid w:val="00C638AB"/>
    <w:rsid w:val="00C63D14"/>
    <w:rsid w:val="00C76B06"/>
    <w:rsid w:val="00C81949"/>
    <w:rsid w:val="00C95CD0"/>
    <w:rsid w:val="00C967BA"/>
    <w:rsid w:val="00CA0D46"/>
    <w:rsid w:val="00CA2EC0"/>
    <w:rsid w:val="00CB0831"/>
    <w:rsid w:val="00CB15FB"/>
    <w:rsid w:val="00CC1033"/>
    <w:rsid w:val="00CC366F"/>
    <w:rsid w:val="00CC4792"/>
    <w:rsid w:val="00CC6C04"/>
    <w:rsid w:val="00CD29F7"/>
    <w:rsid w:val="00CD51F9"/>
    <w:rsid w:val="00CE0AC6"/>
    <w:rsid w:val="00CE1AF1"/>
    <w:rsid w:val="00CE47F7"/>
    <w:rsid w:val="00CF414B"/>
    <w:rsid w:val="00D2241E"/>
    <w:rsid w:val="00D23AA5"/>
    <w:rsid w:val="00D374AE"/>
    <w:rsid w:val="00D44A6E"/>
    <w:rsid w:val="00D47A09"/>
    <w:rsid w:val="00D55650"/>
    <w:rsid w:val="00D61246"/>
    <w:rsid w:val="00D6352F"/>
    <w:rsid w:val="00D67537"/>
    <w:rsid w:val="00D732B7"/>
    <w:rsid w:val="00D77B10"/>
    <w:rsid w:val="00D83EF3"/>
    <w:rsid w:val="00D84C48"/>
    <w:rsid w:val="00D97F9B"/>
    <w:rsid w:val="00DA2F40"/>
    <w:rsid w:val="00DA4A9D"/>
    <w:rsid w:val="00DA5553"/>
    <w:rsid w:val="00DA6352"/>
    <w:rsid w:val="00DA7820"/>
    <w:rsid w:val="00DA7E10"/>
    <w:rsid w:val="00DB22FD"/>
    <w:rsid w:val="00DD6C30"/>
    <w:rsid w:val="00DD7922"/>
    <w:rsid w:val="00E00D5D"/>
    <w:rsid w:val="00E212CE"/>
    <w:rsid w:val="00E31B08"/>
    <w:rsid w:val="00E37565"/>
    <w:rsid w:val="00E632F2"/>
    <w:rsid w:val="00E70F30"/>
    <w:rsid w:val="00E73C00"/>
    <w:rsid w:val="00E7676B"/>
    <w:rsid w:val="00E81540"/>
    <w:rsid w:val="00E856FE"/>
    <w:rsid w:val="00E86210"/>
    <w:rsid w:val="00E93B71"/>
    <w:rsid w:val="00E95715"/>
    <w:rsid w:val="00E960B4"/>
    <w:rsid w:val="00EA0973"/>
    <w:rsid w:val="00EA3975"/>
    <w:rsid w:val="00EA724A"/>
    <w:rsid w:val="00EC147C"/>
    <w:rsid w:val="00EC3E6A"/>
    <w:rsid w:val="00ED1C34"/>
    <w:rsid w:val="00ED4492"/>
    <w:rsid w:val="00ED6FE7"/>
    <w:rsid w:val="00EE3BAC"/>
    <w:rsid w:val="00EE3EC0"/>
    <w:rsid w:val="00EE6480"/>
    <w:rsid w:val="00F01C7B"/>
    <w:rsid w:val="00F030E9"/>
    <w:rsid w:val="00F1675E"/>
    <w:rsid w:val="00F2182F"/>
    <w:rsid w:val="00F23D31"/>
    <w:rsid w:val="00F25F75"/>
    <w:rsid w:val="00F263CF"/>
    <w:rsid w:val="00F271BF"/>
    <w:rsid w:val="00F44724"/>
    <w:rsid w:val="00F52A06"/>
    <w:rsid w:val="00F55601"/>
    <w:rsid w:val="00F6274B"/>
    <w:rsid w:val="00F64B4B"/>
    <w:rsid w:val="00F75ADE"/>
    <w:rsid w:val="00F82EFE"/>
    <w:rsid w:val="00FA38C5"/>
    <w:rsid w:val="00FA4D98"/>
    <w:rsid w:val="00FA7DCB"/>
    <w:rsid w:val="00FB29D1"/>
    <w:rsid w:val="00FC0E0A"/>
    <w:rsid w:val="00FC15BB"/>
    <w:rsid w:val="00FC2601"/>
    <w:rsid w:val="00FD0441"/>
    <w:rsid w:val="00FD1499"/>
    <w:rsid w:val="00FD507B"/>
    <w:rsid w:val="00FE0159"/>
    <w:rsid w:val="00FE4D9B"/>
    <w:rsid w:val="00FE5BD2"/>
    <w:rsid w:val="00FF36EB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01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39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39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l7.org/memonly/dbtracker/display_detail.cfm?trackerid=79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iki.hl7.org/index.php?title=OO_CR157-791_-_Add_Specimen_Consumption_Quantity_field_to_TC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iki.ihe.net/index.php?title=File:LAW_1.3_CP_OBR_Fields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ncois\Normalisation%20interop&#233;rabilit&#233;\IHE\laboratoire\Change%20Proposals\CP-LAB-176-F_Macary-miscellaneous_LAW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0D916F4AA5F49B3E7A287B9AFF0EE" ma:contentTypeVersion="3" ma:contentTypeDescription="Create a new document." ma:contentTypeScope="" ma:versionID="c74106715a926687d343ccf0763a78dd">
  <xsd:schema xmlns:xsd="http://www.w3.org/2001/XMLSchema" xmlns:p="http://schemas.microsoft.com/office/2006/metadata/properties" xmlns:ns2="c8694172-3671-4239-8273-1ad258f1059e" targetNamespace="http://schemas.microsoft.com/office/2006/metadata/properties" ma:root="true" ma:fieldsID="fdd5cf06a0ce09ccf768d5c7668eefb1" ns2:_="">
    <xsd:import namespace="c8694172-3671-4239-8273-1ad258f1059e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8694172-3671-4239-8273-1ad258f1059e" elementFormDefault="qualified">
    <xsd:import namespace="http://schemas.microsoft.com/office/2006/documentManagement/types"/>
    <xsd:element name="Document" ma:index="2" nillable="true" ma:displayName="Document Type" ma:default="Meeting Minutes" ma:format="Dropdown" ma:internalName="Document">
      <xsd:simpleType>
        <xsd:restriction base="dms:Choice">
          <xsd:enumeration value="Meeting Minutes"/>
          <xsd:enumeration value="Presentation"/>
          <xsd:enumeration value="Other"/>
        </xsd:restriction>
      </xsd:simpleType>
    </xsd:element>
    <xsd:element name="Date" ma:index="3" nillable="true" ma:displayName="Date" ma:default="[today]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 xmlns="c8694172-3671-4239-8273-1ad258f1059e">Other</Document>
    <Date xmlns="c8694172-3671-4239-8273-1ad258f1059e">2014-03-09T23:00:00+00:00</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D2B2-5EE3-4472-95A5-BFD67738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94172-3671-4239-8273-1ad258f105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2FC86E4-5A7B-4E06-96DF-B7D628ED4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ACA6D-ABC0-433B-826E-E0611C68A4B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c8694172-3671-4239-8273-1ad258f1059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B3E670-D287-4DA2-8460-5054F35A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CP-LAB-176-F_Macary-miscellaneous_LAW.doc.dotx</Template>
  <TotalTime>0</TotalTime>
  <Pages>4</Pages>
  <Words>832</Words>
  <Characters>4936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Rud, Dmytro {DPTN~Rotkreuz-Tro}</cp:lastModifiedBy>
  <cp:revision>2</cp:revision>
  <cp:lastPrinted>2011-05-17T16:57:00Z</cp:lastPrinted>
  <dcterms:created xsi:type="dcterms:W3CDTF">2014-03-17T08:39:00Z</dcterms:created>
  <dcterms:modified xsi:type="dcterms:W3CDTF">2014-03-17T08:39:00Z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0x0101000930D916F4AA5F49B3E7A287B9AFF0EE</vt:lpwstr>
  </property>
</Properties>
</file>