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1A36F" w14:textId="77777777" w:rsidR="00EA3975" w:rsidRPr="00A95D93" w:rsidRDefault="00EA3975">
      <w:pPr>
        <w:pStyle w:val="Title"/>
      </w:pPr>
      <w:r w:rsidRPr="00A95D93">
        <w:t>IHE Change Proposal</w:t>
      </w:r>
    </w:p>
    <w:p w14:paraId="1801A370" w14:textId="77777777" w:rsidR="00EA3975" w:rsidRPr="00A95D93" w:rsidRDefault="00EA3975">
      <w:pPr>
        <w:pStyle w:val="TableTitle"/>
      </w:pPr>
      <w:r w:rsidRPr="00A95D93">
        <w:t>Tracking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73" w14:textId="77777777">
        <w:tc>
          <w:tcPr>
            <w:tcW w:w="4788" w:type="dxa"/>
          </w:tcPr>
          <w:p w14:paraId="1801A371" w14:textId="77777777" w:rsidR="00EA3975" w:rsidRPr="00A95D93" w:rsidRDefault="00EA3975">
            <w:pPr>
              <w:pStyle w:val="TableEntry"/>
            </w:pPr>
            <w:r w:rsidRPr="00A95D93">
              <w:t>IHE Domain</w:t>
            </w:r>
          </w:p>
        </w:tc>
        <w:tc>
          <w:tcPr>
            <w:tcW w:w="4788" w:type="dxa"/>
          </w:tcPr>
          <w:p w14:paraId="1801A372" w14:textId="77777777" w:rsidR="00EA3975" w:rsidRPr="00A95D93" w:rsidRDefault="00EA3975">
            <w:pPr>
              <w:pStyle w:val="TableEntry"/>
            </w:pPr>
            <w:r w:rsidRPr="00A95D93">
              <w:t>LAB</w:t>
            </w:r>
          </w:p>
        </w:tc>
      </w:tr>
      <w:tr w:rsidR="00EA3975" w:rsidRPr="00A95D93" w14:paraId="1801A376" w14:textId="77777777">
        <w:tc>
          <w:tcPr>
            <w:tcW w:w="4788" w:type="dxa"/>
          </w:tcPr>
          <w:p w14:paraId="1801A374" w14:textId="77777777" w:rsidR="00EA3975" w:rsidRPr="00A95D93" w:rsidRDefault="00EA3975">
            <w:pPr>
              <w:pStyle w:val="TableEntry"/>
            </w:pPr>
            <w:r w:rsidRPr="00A95D93">
              <w:t>Change Proposal ID:</w:t>
            </w:r>
          </w:p>
        </w:tc>
        <w:tc>
          <w:tcPr>
            <w:tcW w:w="4788" w:type="dxa"/>
          </w:tcPr>
          <w:p w14:paraId="1801A375" w14:textId="30F20906" w:rsidR="00EA3975" w:rsidRPr="00A95D93" w:rsidRDefault="00EA3975" w:rsidP="00167587">
            <w:pPr>
              <w:pStyle w:val="TableEntry"/>
            </w:pPr>
            <w:r w:rsidRPr="00A95D93">
              <w:t>CP-L</w:t>
            </w:r>
            <w:r w:rsidR="00167587">
              <w:t>DA</w:t>
            </w:r>
            <w:r w:rsidRPr="00A95D93">
              <w:t>-</w:t>
            </w:r>
            <w:r w:rsidR="00167587">
              <w:t>NTE-in-RSP</w:t>
            </w:r>
            <w:r w:rsidR="00CE1AF1">
              <w:t>.docx</w:t>
            </w:r>
          </w:p>
        </w:tc>
      </w:tr>
      <w:tr w:rsidR="00EA3975" w:rsidRPr="00A95D93" w14:paraId="1801A379" w14:textId="77777777">
        <w:tc>
          <w:tcPr>
            <w:tcW w:w="4788" w:type="dxa"/>
          </w:tcPr>
          <w:p w14:paraId="1801A377" w14:textId="77777777" w:rsidR="00EA3975" w:rsidRPr="00A95D93" w:rsidRDefault="00EA3975">
            <w:pPr>
              <w:pStyle w:val="TableEntry"/>
            </w:pPr>
            <w:r w:rsidRPr="00A95D93">
              <w:t>Change Proposal Status:</w:t>
            </w:r>
          </w:p>
        </w:tc>
        <w:tc>
          <w:tcPr>
            <w:tcW w:w="4788" w:type="dxa"/>
          </w:tcPr>
          <w:p w14:paraId="1801A378" w14:textId="77777777" w:rsidR="00EA3975" w:rsidRPr="00A95D93" w:rsidRDefault="00EA3975">
            <w:pPr>
              <w:pStyle w:val="TableEntry"/>
            </w:pPr>
          </w:p>
        </w:tc>
      </w:tr>
      <w:tr w:rsidR="00EA3975" w:rsidRPr="00A95D93" w14:paraId="1801A37C" w14:textId="77777777">
        <w:tc>
          <w:tcPr>
            <w:tcW w:w="4788" w:type="dxa"/>
          </w:tcPr>
          <w:p w14:paraId="1801A37A" w14:textId="77777777" w:rsidR="00EA3975" w:rsidRPr="00A95D93" w:rsidRDefault="00EA3975">
            <w:pPr>
              <w:pStyle w:val="TableEntry"/>
            </w:pPr>
            <w:r w:rsidRPr="00A95D93">
              <w:t>Date of last update:</w:t>
            </w:r>
          </w:p>
        </w:tc>
        <w:tc>
          <w:tcPr>
            <w:tcW w:w="4788" w:type="dxa"/>
          </w:tcPr>
          <w:p w14:paraId="1801A37B" w14:textId="46F20809" w:rsidR="00EA3975" w:rsidRPr="00A95D93" w:rsidRDefault="00EA3975" w:rsidP="00434A52">
            <w:pPr>
              <w:pStyle w:val="TableEntry"/>
            </w:pPr>
          </w:p>
        </w:tc>
      </w:tr>
      <w:tr w:rsidR="00EA3975" w:rsidRPr="00A95D93" w14:paraId="1801A37F" w14:textId="77777777">
        <w:tc>
          <w:tcPr>
            <w:tcW w:w="4788" w:type="dxa"/>
          </w:tcPr>
          <w:p w14:paraId="1801A37D" w14:textId="77777777" w:rsidR="00EA3975" w:rsidRPr="00A95D93" w:rsidRDefault="00EA3975">
            <w:pPr>
              <w:pStyle w:val="TableEntry"/>
            </w:pPr>
            <w:r w:rsidRPr="00A95D93">
              <w:t>Person assigned:</w:t>
            </w:r>
          </w:p>
        </w:tc>
        <w:tc>
          <w:tcPr>
            <w:tcW w:w="4788" w:type="dxa"/>
          </w:tcPr>
          <w:p w14:paraId="1801A37E" w14:textId="77777777" w:rsidR="00EA3975" w:rsidRPr="00A95D93" w:rsidRDefault="00EA3975">
            <w:pPr>
              <w:pStyle w:val="TableEntry"/>
            </w:pPr>
          </w:p>
        </w:tc>
      </w:tr>
    </w:tbl>
    <w:p w14:paraId="1801A380" w14:textId="77777777" w:rsidR="00EA3975" w:rsidRPr="00A95D93" w:rsidRDefault="00EA3975">
      <w:pPr>
        <w:pStyle w:val="TableTitle"/>
      </w:pPr>
    </w:p>
    <w:p w14:paraId="1801A381" w14:textId="77777777" w:rsidR="00EA3975" w:rsidRPr="00A95D93" w:rsidRDefault="00EA3975">
      <w:pPr>
        <w:pStyle w:val="TableTitle"/>
      </w:pPr>
      <w:r w:rsidRPr="00A95D93">
        <w:t>Change Proposal Summary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EA3975" w:rsidRPr="00A95D93" w14:paraId="1801A383" w14:textId="77777777">
        <w:trPr>
          <w:cantSplit/>
        </w:trPr>
        <w:tc>
          <w:tcPr>
            <w:tcW w:w="9576" w:type="dxa"/>
            <w:gridSpan w:val="2"/>
          </w:tcPr>
          <w:p w14:paraId="1801A382" w14:textId="061061C3" w:rsidR="00EA3975" w:rsidRPr="00A95D93" w:rsidRDefault="00167587" w:rsidP="002A5765">
            <w:pPr>
              <w:pStyle w:val="TableEntryHeader"/>
              <w:rPr>
                <w:color w:val="FF0000"/>
              </w:rPr>
            </w:pPr>
            <w:r>
              <w:rPr>
                <w:color w:val="FF0000"/>
              </w:rPr>
              <w:t>Add NTE segments to RSP^WOS</w:t>
            </w:r>
          </w:p>
        </w:tc>
      </w:tr>
      <w:tr w:rsidR="00EA3975" w:rsidRPr="00A95D93" w14:paraId="1801A386" w14:textId="77777777">
        <w:tc>
          <w:tcPr>
            <w:tcW w:w="4788" w:type="dxa"/>
          </w:tcPr>
          <w:p w14:paraId="1801A384" w14:textId="77777777" w:rsidR="00EA3975" w:rsidRPr="00A95D93" w:rsidRDefault="00EA3975">
            <w:pPr>
              <w:pStyle w:val="TableEntry"/>
            </w:pPr>
            <w:r w:rsidRPr="00A95D93">
              <w:t>Submitter’s Name(s) and e-mail address(es):</w:t>
            </w:r>
          </w:p>
        </w:tc>
        <w:tc>
          <w:tcPr>
            <w:tcW w:w="4788" w:type="dxa"/>
          </w:tcPr>
          <w:p w14:paraId="1801A385" w14:textId="77777777" w:rsidR="00EA3975" w:rsidRPr="00A95D93" w:rsidRDefault="0065402D">
            <w:pPr>
              <w:pStyle w:val="TableEntry"/>
            </w:pPr>
            <w:r>
              <w:t>Dmytro Rud, dmytro.rud@roche.com</w:t>
            </w:r>
          </w:p>
        </w:tc>
      </w:tr>
      <w:tr w:rsidR="00EA3975" w:rsidRPr="00A95D93" w14:paraId="1801A389" w14:textId="77777777">
        <w:tc>
          <w:tcPr>
            <w:tcW w:w="4788" w:type="dxa"/>
          </w:tcPr>
          <w:p w14:paraId="1801A387" w14:textId="77777777" w:rsidR="00EA3975" w:rsidRPr="00A95D93" w:rsidRDefault="00EA3975">
            <w:pPr>
              <w:pStyle w:val="TableEntry"/>
            </w:pPr>
            <w:r w:rsidRPr="00A95D93">
              <w:t>Submission Date:</w:t>
            </w:r>
          </w:p>
        </w:tc>
        <w:tc>
          <w:tcPr>
            <w:tcW w:w="4788" w:type="dxa"/>
          </w:tcPr>
          <w:p w14:paraId="1801A388" w14:textId="5FE0612F" w:rsidR="00EA3975" w:rsidRPr="00A95D93" w:rsidRDefault="00167587" w:rsidP="00167587">
            <w:pPr>
              <w:pStyle w:val="TableEntry"/>
            </w:pPr>
            <w:r>
              <w:t>08</w:t>
            </w:r>
            <w:r w:rsidR="00970EBB">
              <w:t xml:space="preserve"> Ma</w:t>
            </w:r>
            <w:r>
              <w:t>y</w:t>
            </w:r>
            <w:r w:rsidR="00970EBB">
              <w:t xml:space="preserve"> 2014</w:t>
            </w:r>
          </w:p>
        </w:tc>
      </w:tr>
      <w:tr w:rsidR="00EA3975" w:rsidRPr="00A95D93" w14:paraId="1801A38C" w14:textId="77777777">
        <w:tc>
          <w:tcPr>
            <w:tcW w:w="4788" w:type="dxa"/>
          </w:tcPr>
          <w:p w14:paraId="1801A38A" w14:textId="77777777" w:rsidR="00EA3975" w:rsidRPr="00A95D93" w:rsidRDefault="00EA3975">
            <w:pPr>
              <w:pStyle w:val="TableEntry"/>
            </w:pPr>
            <w:r w:rsidRPr="00A95D93">
              <w:t>Integration Profile(s) affected:</w:t>
            </w:r>
          </w:p>
        </w:tc>
        <w:tc>
          <w:tcPr>
            <w:tcW w:w="4788" w:type="dxa"/>
          </w:tcPr>
          <w:p w14:paraId="1801A38B" w14:textId="0DA9D5F5" w:rsidR="00EA3975" w:rsidRPr="00A95D93" w:rsidRDefault="00167587">
            <w:pPr>
              <w:pStyle w:val="TableEntry"/>
            </w:pPr>
            <w:r>
              <w:t>LDA</w:t>
            </w:r>
          </w:p>
        </w:tc>
      </w:tr>
      <w:tr w:rsidR="00EA3975" w:rsidRPr="00A95D93" w14:paraId="1801A38F" w14:textId="77777777">
        <w:tc>
          <w:tcPr>
            <w:tcW w:w="4788" w:type="dxa"/>
          </w:tcPr>
          <w:p w14:paraId="1801A38D" w14:textId="77777777" w:rsidR="00EA3975" w:rsidRPr="00A95D93" w:rsidRDefault="00EA3975">
            <w:pPr>
              <w:pStyle w:val="TableEntry"/>
            </w:pPr>
            <w:r w:rsidRPr="00A95D93">
              <w:t>Actor(s) affected:</w:t>
            </w:r>
          </w:p>
        </w:tc>
        <w:tc>
          <w:tcPr>
            <w:tcW w:w="4788" w:type="dxa"/>
          </w:tcPr>
          <w:p w14:paraId="1801A38E" w14:textId="2DB816AE" w:rsidR="00EA3975" w:rsidRPr="00A95D93" w:rsidRDefault="00167587">
            <w:pPr>
              <w:pStyle w:val="TableEntry"/>
            </w:pPr>
            <w:r>
              <w:t>Automation Manager, Laboratory Device</w:t>
            </w:r>
          </w:p>
        </w:tc>
      </w:tr>
      <w:tr w:rsidR="00EA3975" w:rsidRPr="00A95D93" w14:paraId="1801A392" w14:textId="77777777">
        <w:trPr>
          <w:cantSplit/>
        </w:trPr>
        <w:tc>
          <w:tcPr>
            <w:tcW w:w="4788" w:type="dxa"/>
          </w:tcPr>
          <w:p w14:paraId="1801A390" w14:textId="77777777" w:rsidR="00EA3975" w:rsidRPr="00A95D93" w:rsidRDefault="00EA3975">
            <w:pPr>
              <w:pStyle w:val="TableEntry"/>
            </w:pPr>
            <w:r w:rsidRPr="00A95D93">
              <w:t>IHE Technical Framework or Supplement modified:</w:t>
            </w:r>
          </w:p>
        </w:tc>
        <w:tc>
          <w:tcPr>
            <w:tcW w:w="4788" w:type="dxa"/>
          </w:tcPr>
          <w:p w14:paraId="1801A391" w14:textId="7968FA10" w:rsidR="00EA3975" w:rsidRPr="00A95D93" w:rsidRDefault="00167587" w:rsidP="002E4D08">
            <w:pPr>
              <w:pStyle w:val="TableEntry"/>
            </w:pPr>
            <w:r>
              <w:t>LAB</w:t>
            </w:r>
          </w:p>
        </w:tc>
      </w:tr>
      <w:tr w:rsidR="00EA3975" w:rsidRPr="00A95D93" w14:paraId="1801A395" w14:textId="77777777">
        <w:tc>
          <w:tcPr>
            <w:tcW w:w="4788" w:type="dxa"/>
          </w:tcPr>
          <w:p w14:paraId="1801A393" w14:textId="77777777" w:rsidR="00EA3975" w:rsidRPr="00A95D93" w:rsidRDefault="00EA3975">
            <w:pPr>
              <w:pStyle w:val="TableEntry"/>
            </w:pPr>
            <w:r w:rsidRPr="00A95D93">
              <w:t>Volume(s) and Section(s) affected:</w:t>
            </w:r>
          </w:p>
        </w:tc>
        <w:tc>
          <w:tcPr>
            <w:tcW w:w="4788" w:type="dxa"/>
          </w:tcPr>
          <w:p w14:paraId="1801A394" w14:textId="4B4E2907" w:rsidR="00EA3975" w:rsidRPr="00A95D93" w:rsidRDefault="00EA3975" w:rsidP="0009186B">
            <w:pPr>
              <w:pStyle w:val="TableEntry"/>
            </w:pPr>
            <w:r w:rsidRPr="00A95D93">
              <w:t>Volume 2</w:t>
            </w:r>
            <w:r w:rsidR="00167587">
              <w:t>a</w:t>
            </w:r>
          </w:p>
        </w:tc>
      </w:tr>
      <w:tr w:rsidR="00EA3975" w:rsidRPr="00A95D93" w14:paraId="1801A39A" w14:textId="77777777">
        <w:trPr>
          <w:cantSplit/>
        </w:trPr>
        <w:tc>
          <w:tcPr>
            <w:tcW w:w="9576" w:type="dxa"/>
            <w:gridSpan w:val="2"/>
          </w:tcPr>
          <w:p w14:paraId="1801A396" w14:textId="77777777" w:rsidR="00EA3975" w:rsidRPr="00A95D93" w:rsidRDefault="00EA3975">
            <w:pPr>
              <w:pStyle w:val="TableEntry"/>
            </w:pPr>
            <w:r w:rsidRPr="00A95D93">
              <w:t>Rationale for Change:</w:t>
            </w:r>
          </w:p>
          <w:p w14:paraId="1801A399" w14:textId="08005BAC" w:rsidR="008B2C02" w:rsidRPr="00A95D93" w:rsidRDefault="00167587" w:rsidP="00167587">
            <w:pPr>
              <w:pStyle w:val="TableEntry"/>
              <w:numPr>
                <w:ilvl w:val="0"/>
                <w:numId w:val="12"/>
              </w:numPr>
            </w:pPr>
            <w:r>
              <w:t>The Automation Manager has no possibility to provide order comments in RSP^WOS messages.</w:t>
            </w:r>
          </w:p>
        </w:tc>
      </w:tr>
    </w:tbl>
    <w:p w14:paraId="1801A39D" w14:textId="23DBC7C3" w:rsidR="00AC2069" w:rsidRDefault="00AC2069">
      <w:pPr>
        <w:spacing w:before="0"/>
      </w:pPr>
    </w:p>
    <w:p w14:paraId="1801A39E" w14:textId="0929E71C" w:rsidR="00C350A5" w:rsidRDefault="008B2C02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b/>
          <w:i/>
        </w:rPr>
      </w:pPr>
      <w:bookmarkStart w:id="0" w:name="_Toc336864012"/>
      <w:r>
        <w:rPr>
          <w:b/>
          <w:i/>
        </w:rPr>
        <w:t xml:space="preserve">Section </w:t>
      </w:r>
      <w:r w:rsidR="00167587">
        <w:rPr>
          <w:b/>
          <w:i/>
        </w:rPr>
        <w:t>3.7.5.2</w:t>
      </w:r>
      <w:r w:rsidR="00C350A5" w:rsidRPr="00E7676B">
        <w:rPr>
          <w:b/>
          <w:i/>
        </w:rPr>
        <w:t xml:space="preserve"> </w:t>
      </w:r>
    </w:p>
    <w:p w14:paraId="1801A39F" w14:textId="77777777" w:rsidR="00C350A5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2E0C814D" w14:textId="59BEA202" w:rsidR="00115B0E" w:rsidRDefault="00C350A5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Add </w:t>
      </w:r>
      <w:r w:rsidR="00A074A9">
        <w:rPr>
          <w:i/>
        </w:rPr>
        <w:t xml:space="preserve">marked </w:t>
      </w:r>
      <w:r>
        <w:rPr>
          <w:i/>
        </w:rPr>
        <w:t>row</w:t>
      </w:r>
      <w:r w:rsidR="00AC2069">
        <w:rPr>
          <w:i/>
        </w:rPr>
        <w:t>s</w:t>
      </w:r>
      <w:r>
        <w:rPr>
          <w:i/>
        </w:rPr>
        <w:t xml:space="preserve"> </w:t>
      </w:r>
      <w:r w:rsidR="00167587">
        <w:rPr>
          <w:i/>
        </w:rPr>
        <w:t xml:space="preserve">to the table 3.7.5.5-2.  </w:t>
      </w:r>
    </w:p>
    <w:p w14:paraId="2EDD35E1" w14:textId="77777777" w:rsidR="00115B0E" w:rsidRDefault="00115B0E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</w:p>
    <w:p w14:paraId="6CA93612" w14:textId="7768D413" w:rsidR="008B2C02" w:rsidRDefault="00115B0E" w:rsidP="00C350A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i/>
        </w:rPr>
      </w:pPr>
      <w:r>
        <w:rPr>
          <w:i/>
        </w:rPr>
        <w:t xml:space="preserve">NB: </w:t>
      </w:r>
      <w:r w:rsidR="00167587">
        <w:rPr>
          <w:i/>
        </w:rPr>
        <w:t xml:space="preserve">Group SPECIMEN in RSP^WOS is a proprietary IHE LAB extension to HL7, </w:t>
      </w:r>
      <w:r w:rsidR="00DB3753">
        <w:rPr>
          <w:i/>
        </w:rPr>
        <w:t>so no HL7 change request is required.</w:t>
      </w:r>
    </w:p>
    <w:bookmarkEnd w:id="0"/>
    <w:p w14:paraId="17E6ACCB" w14:textId="7118C8BC" w:rsidR="00167587" w:rsidRDefault="00167587">
      <w:pPr>
        <w:spacing w:before="0"/>
        <w:rPr>
          <w:rFonts w:ascii="Arial" w:hAnsi="Arial"/>
          <w:b/>
          <w:sz w:val="22"/>
        </w:rPr>
      </w:pPr>
    </w:p>
    <w:p w14:paraId="629C53A6" w14:textId="418B4BC5" w:rsidR="00167587" w:rsidRPr="00167587" w:rsidRDefault="00167587" w:rsidP="00167587">
      <w:pPr>
        <w:keepNext/>
        <w:spacing w:before="60" w:after="60"/>
        <w:jc w:val="center"/>
        <w:rPr>
          <w:rFonts w:ascii="Arial" w:hAnsi="Arial"/>
          <w:b/>
          <w:sz w:val="22"/>
          <w:lang w:eastAsia="ja-JP"/>
        </w:rPr>
      </w:pPr>
      <w:r w:rsidRPr="00167587">
        <w:rPr>
          <w:rFonts w:ascii="Arial" w:hAnsi="Arial"/>
          <w:b/>
          <w:sz w:val="22"/>
        </w:rPr>
        <w:t xml:space="preserve">Table </w:t>
      </w:r>
      <w:r w:rsidRPr="00167587">
        <w:rPr>
          <w:rFonts w:ascii="Arial" w:hAnsi="Arial"/>
          <w:b/>
          <w:sz w:val="22"/>
        </w:rPr>
        <w:fldChar w:fldCharType="begin"/>
      </w:r>
      <w:r w:rsidRPr="00167587">
        <w:rPr>
          <w:rFonts w:ascii="Arial" w:hAnsi="Arial"/>
          <w:b/>
          <w:sz w:val="22"/>
        </w:rPr>
        <w:instrText xml:space="preserve"> STYLEREF  \s "Heading 4" </w:instrText>
      </w:r>
      <w:r w:rsidRPr="00167587">
        <w:rPr>
          <w:rFonts w:ascii="Arial" w:hAnsi="Arial"/>
          <w:b/>
          <w:sz w:val="22"/>
        </w:rPr>
        <w:fldChar w:fldCharType="separate"/>
      </w:r>
      <w:r w:rsidRPr="00167587">
        <w:rPr>
          <w:rFonts w:ascii="Arial" w:hAnsi="Arial"/>
          <w:b/>
          <w:sz w:val="22"/>
        </w:rPr>
        <w:t>‎3.7.5.2</w:t>
      </w:r>
      <w:r w:rsidRPr="00167587">
        <w:rPr>
          <w:rFonts w:ascii="Arial" w:hAnsi="Arial"/>
          <w:b/>
          <w:sz w:val="22"/>
        </w:rPr>
        <w:fldChar w:fldCharType="end"/>
      </w:r>
      <w:r w:rsidRPr="00167587">
        <w:rPr>
          <w:rFonts w:ascii="Arial" w:hAnsi="Arial"/>
          <w:b/>
          <w:sz w:val="22"/>
        </w:rPr>
        <w:t>-2: RSP</w:t>
      </w:r>
      <w:r w:rsidRPr="00167587">
        <w:rPr>
          <w:rFonts w:ascii="Arial" w:hAnsi="Arial"/>
          <w:b/>
          <w:sz w:val="22"/>
          <w:lang w:eastAsia="ja-JP"/>
        </w:rPr>
        <w:t>^WOS^RSP_K11</w:t>
      </w:r>
    </w:p>
    <w:tbl>
      <w:tblPr>
        <w:tblW w:w="4900" w:type="pct"/>
        <w:jc w:val="center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3391"/>
        <w:gridCol w:w="1227"/>
        <w:gridCol w:w="1393"/>
        <w:gridCol w:w="1518"/>
      </w:tblGrid>
      <w:tr w:rsidR="00DB3753" w14:paraId="5D33DAA0" w14:textId="77777777" w:rsidTr="00DB3753">
        <w:trPr>
          <w:cantSplit/>
          <w:tblHeader/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8CED83" w14:textId="77777777" w:rsidR="00167587" w:rsidRDefault="00167587">
            <w:pPr>
              <w:pStyle w:val="TableEntryHeader"/>
              <w:rPr>
                <w:lang w:val="fr-FR" w:eastAsia="fr-FR"/>
              </w:rPr>
            </w:pPr>
            <w:r>
              <w:rPr>
                <w:lang w:val="fr-FR" w:eastAsia="fr-FR"/>
              </w:rPr>
              <w:t>Segment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8089B6" w14:textId="77777777" w:rsidR="00167587" w:rsidRDefault="00167587">
            <w:pPr>
              <w:pStyle w:val="TableEntryHeader"/>
              <w:rPr>
                <w:lang w:val="fr-FR" w:eastAsia="fr-FR"/>
              </w:rPr>
            </w:pPr>
            <w:r>
              <w:rPr>
                <w:lang w:val="fr-FR" w:eastAsia="fr-FR"/>
              </w:rPr>
              <w:t>Meaning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300420" w14:textId="77777777" w:rsidR="00167587" w:rsidRDefault="00167587">
            <w:pPr>
              <w:pStyle w:val="TableEntryHeader"/>
              <w:rPr>
                <w:lang w:val="fr-FR" w:eastAsia="fr-FR"/>
              </w:rPr>
            </w:pPr>
            <w:r>
              <w:rPr>
                <w:lang w:val="fr-FR" w:eastAsia="fr-FR"/>
              </w:rPr>
              <w:t>Usage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1B26F3" w14:textId="77777777" w:rsidR="00167587" w:rsidRDefault="00167587">
            <w:pPr>
              <w:pStyle w:val="TableEntryHeader"/>
              <w:rPr>
                <w:lang w:val="fr-FR" w:eastAsia="fr-FR"/>
              </w:rPr>
            </w:pPr>
            <w:r>
              <w:rPr>
                <w:lang w:val="fr-FR" w:eastAsia="fr-FR"/>
              </w:rPr>
              <w:t>Card.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B2249F" w14:textId="77777777" w:rsidR="00167587" w:rsidRDefault="00167587">
            <w:pPr>
              <w:pStyle w:val="TableEntryHeader"/>
              <w:rPr>
                <w:lang w:val="fr-FR" w:eastAsia="fr-FR"/>
              </w:rPr>
            </w:pPr>
            <w:r>
              <w:rPr>
                <w:lang w:val="fr-FR" w:eastAsia="fr-FR"/>
              </w:rPr>
              <w:t>HL7 chapter</w:t>
            </w:r>
          </w:p>
        </w:tc>
      </w:tr>
      <w:tr w:rsidR="00167587" w14:paraId="3542C3E0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176D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MSH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684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Message header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F75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50AC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935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2</w:t>
            </w:r>
          </w:p>
        </w:tc>
      </w:tr>
      <w:tr w:rsidR="00167587" w14:paraId="1387EEFB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315B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[{SFT}]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46BF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Software Segment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13AA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010D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[0..*]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3494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2</w:t>
            </w:r>
          </w:p>
        </w:tc>
      </w:tr>
      <w:tr w:rsidR="00167587" w14:paraId="11B3C156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C529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MSA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95A7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Message Acknowledgement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06C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E0D9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AA4A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2</w:t>
            </w:r>
          </w:p>
        </w:tc>
      </w:tr>
      <w:tr w:rsidR="00167587" w14:paraId="6E812A81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BBA9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[ERR]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1DC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Error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58C2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B3AF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[0..1]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3D08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2</w:t>
            </w:r>
          </w:p>
        </w:tc>
      </w:tr>
      <w:tr w:rsidR="00167587" w14:paraId="777B3101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8574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QAK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B73D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Query Acknowledgement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81F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B72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30C2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5</w:t>
            </w:r>
          </w:p>
        </w:tc>
      </w:tr>
      <w:tr w:rsidR="00167587" w14:paraId="2F1EE2C0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EBD9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QPD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C0AB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ja-JP"/>
              </w:rPr>
              <w:t>Query Parameter Definition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3BFB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008D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D82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5</w:t>
            </w:r>
          </w:p>
        </w:tc>
      </w:tr>
      <w:tr w:rsidR="00167587" w14:paraId="48F3EFA0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BB6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{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A46D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--- </w:t>
            </w:r>
            <w:r>
              <w:rPr>
                <w:rFonts w:hAnsi="MS PMincho"/>
                <w:lang w:val="fr-FR" w:eastAsia="ja-JP"/>
              </w:rPr>
              <w:t>SPECIMEN</w:t>
            </w:r>
            <w:r>
              <w:rPr>
                <w:rFonts w:hAnsi="MS PMincho"/>
                <w:lang w:val="fr-FR" w:eastAsia="fr-FR"/>
              </w:rPr>
              <w:t xml:space="preserve"> begin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ACD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C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586A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[0..*]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C4D4" w14:textId="77777777" w:rsidR="00167587" w:rsidRDefault="00167587">
            <w:pPr>
              <w:pStyle w:val="TableEntry"/>
              <w:ind w:left="0" w:right="0"/>
              <w:rPr>
                <w:rFonts w:hAnsi="MS PMincho"/>
                <w:color w:val="FF0000"/>
                <w:lang w:val="fr-FR" w:eastAsia="ja-JP"/>
              </w:rPr>
            </w:pPr>
          </w:p>
        </w:tc>
      </w:tr>
      <w:tr w:rsidR="00167587" w14:paraId="5E420DD9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BBA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  SPM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77FB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Specimen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B29A2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EE64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3132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7</w:t>
            </w:r>
          </w:p>
        </w:tc>
      </w:tr>
      <w:tr w:rsidR="00167587" w14:paraId="06B7ABC6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310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 </w:t>
            </w:r>
            <w:r>
              <w:rPr>
                <w:rFonts w:hAnsi="MS PMincho"/>
                <w:lang w:val="fr-FR" w:eastAsia="ja-JP"/>
              </w:rPr>
              <w:t xml:space="preserve">  </w:t>
            </w:r>
            <w:r>
              <w:rPr>
                <w:rFonts w:hAnsi="MS PMincho"/>
                <w:lang w:val="fr-FR" w:eastAsia="fr-FR"/>
              </w:rPr>
              <w:t>[{OBX}]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9E7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fr-FR"/>
              </w:rPr>
              <w:t>Observation</w:t>
            </w:r>
            <w:r>
              <w:rPr>
                <w:rFonts w:hAnsi="MS PMincho"/>
                <w:lang w:val="fr-FR" w:eastAsia="ja-JP"/>
              </w:rPr>
              <w:t xml:space="preserve"> related to specimen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6642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F2E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[0..*]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5F2A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7</w:t>
            </w:r>
          </w:p>
        </w:tc>
      </w:tr>
      <w:tr w:rsidR="00167587" w14:paraId="5C4C8A41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726B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fr-FR"/>
              </w:rPr>
              <w:t xml:space="preserve">   </w:t>
            </w:r>
            <w:r>
              <w:rPr>
                <w:rFonts w:hAnsi="MS PMincho"/>
                <w:lang w:val="fr-FR" w:eastAsia="ja-JP"/>
              </w:rPr>
              <w:t>[{</w:t>
            </w:r>
            <w:r>
              <w:rPr>
                <w:rFonts w:hAnsi="MS PMincho"/>
                <w:lang w:val="fr-FR" w:eastAsia="fr-FR"/>
              </w:rPr>
              <w:t>SAC</w:t>
            </w:r>
            <w:r>
              <w:rPr>
                <w:rFonts w:hAnsi="MS PMincho"/>
                <w:lang w:val="fr-FR" w:eastAsia="ja-JP"/>
              </w:rPr>
              <w:t>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422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Specimen Container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660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RE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FD331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</w:t>
            </w:r>
            <w:r>
              <w:rPr>
                <w:rFonts w:hAnsi="MS PMincho"/>
                <w:lang w:val="fr-FR" w:eastAsia="ja-JP"/>
              </w:rPr>
              <w:t>0</w:t>
            </w:r>
            <w:r>
              <w:rPr>
                <w:rFonts w:hAnsi="MS PMincho"/>
                <w:lang w:val="fr-FR" w:eastAsia="fr-FR"/>
              </w:rPr>
              <w:t>..</w:t>
            </w:r>
            <w:r>
              <w:rPr>
                <w:rFonts w:hAnsi="MS PMincho"/>
                <w:lang w:val="fr-FR" w:eastAsia="ja-JP"/>
              </w:rPr>
              <w:t>1</w:t>
            </w:r>
            <w:r>
              <w:rPr>
                <w:rFonts w:hAnsi="MS PMincho"/>
                <w:lang w:val="fr-FR" w:eastAsia="fr-FR"/>
              </w:rPr>
              <w:t>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BE9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13</w:t>
            </w:r>
          </w:p>
        </w:tc>
      </w:tr>
      <w:tr w:rsidR="00167587" w14:paraId="0ED67D9F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C7AF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   </w:t>
            </w:r>
            <w:r>
              <w:rPr>
                <w:rFonts w:hAnsi="MS PMincho"/>
                <w:lang w:val="fr-FR" w:eastAsia="ja-JP"/>
              </w:rPr>
              <w:t>[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903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--- </w:t>
            </w:r>
            <w:r>
              <w:rPr>
                <w:rFonts w:hAnsi="MS PMincho"/>
                <w:lang w:val="fr-FR" w:eastAsia="ja-JP"/>
              </w:rPr>
              <w:t>PATIENT</w:t>
            </w:r>
            <w:r>
              <w:rPr>
                <w:rFonts w:hAnsi="MS PMincho"/>
                <w:lang w:val="fr-FR" w:eastAsia="fr-FR"/>
              </w:rPr>
              <w:t xml:space="preserve"> begin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642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016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[0..1]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3A8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</w:p>
        </w:tc>
      </w:tr>
      <w:tr w:rsidR="00167587" w14:paraId="21BBD766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01EB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   </w:t>
            </w:r>
            <w:r>
              <w:rPr>
                <w:rFonts w:hAnsi="MS PMincho"/>
                <w:lang w:val="fr-FR" w:eastAsia="ja-JP"/>
              </w:rPr>
              <w:t xml:space="preserve"> PID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875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Patient Identification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D3F7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84A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869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3</w:t>
            </w:r>
          </w:p>
        </w:tc>
      </w:tr>
      <w:tr w:rsidR="00167587" w14:paraId="2DCB3A0B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32A8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ja-JP"/>
              </w:rPr>
              <w:t xml:space="preserve"> </w:t>
            </w:r>
            <w:r>
              <w:rPr>
                <w:rFonts w:hAnsi="MS PMincho"/>
                <w:lang w:val="fr-FR" w:eastAsia="fr-FR"/>
              </w:rPr>
              <w:t xml:space="preserve"> </w:t>
            </w:r>
            <w:r>
              <w:rPr>
                <w:rFonts w:hAnsi="MS PMincho"/>
                <w:lang w:val="fr-FR" w:eastAsia="ja-JP"/>
              </w:rPr>
              <w:t xml:space="preserve">  </w:t>
            </w:r>
            <w:r>
              <w:rPr>
                <w:rFonts w:hAnsi="MS PMincho"/>
                <w:lang w:val="fr-FR" w:eastAsia="fr-FR"/>
              </w:rPr>
              <w:t>[{OBX}]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1F4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Observation</w:t>
            </w:r>
            <w:r>
              <w:rPr>
                <w:rFonts w:hAnsi="MS PMincho"/>
                <w:lang w:val="fr-FR" w:eastAsia="ja-JP"/>
              </w:rPr>
              <w:t xml:space="preserve"> related to the patient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2B1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fr-FR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5AA8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fr-FR"/>
              </w:rPr>
              <w:t>[0..*]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C84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7</w:t>
            </w:r>
          </w:p>
        </w:tc>
      </w:tr>
      <w:tr w:rsidR="00167587" w14:paraId="26534EDC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8C7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   </w:t>
            </w:r>
            <w:r>
              <w:rPr>
                <w:rFonts w:hAnsi="MS PMincho"/>
                <w:lang w:val="fr-FR" w:eastAsia="ja-JP"/>
              </w:rPr>
              <w:t>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99B9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fr-FR"/>
              </w:rPr>
              <w:t xml:space="preserve">--- </w:t>
            </w:r>
            <w:r>
              <w:rPr>
                <w:rFonts w:hAnsi="MS PMincho"/>
                <w:lang w:val="fr-FR" w:eastAsia="ja-JP"/>
              </w:rPr>
              <w:t>PATIENT</w:t>
            </w:r>
            <w:r>
              <w:rPr>
                <w:rFonts w:hAnsi="MS PMincho"/>
                <w:lang w:val="fr-FR" w:eastAsia="fr-FR"/>
              </w:rPr>
              <w:t xml:space="preserve"> end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3C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B62F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5D8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</w:p>
        </w:tc>
      </w:tr>
      <w:tr w:rsidR="00167587" w14:paraId="21F68A70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1B0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fr-FR"/>
              </w:rPr>
              <w:lastRenderedPageBreak/>
              <w:t xml:space="preserve">   </w:t>
            </w:r>
            <w:r>
              <w:rPr>
                <w:rFonts w:hAnsi="MS PMincho"/>
                <w:lang w:val="fr-FR" w:eastAsia="ja-JP"/>
              </w:rPr>
              <w:t>{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8B8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--- ORDER begin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6A91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17F1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ja-JP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352A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</w:p>
        </w:tc>
      </w:tr>
      <w:tr w:rsidR="00167587" w14:paraId="436AC57D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C009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ascii="MS Mincho" w:eastAsia="MS Mincho" w:hAnsi="MS Mincho" w:cs="MS Mincho" w:hint="eastAsia"/>
                <w:lang w:val="fr-FR" w:eastAsia="fr-FR"/>
              </w:rPr>
              <w:t xml:space="preserve">　　</w:t>
            </w:r>
            <w:r>
              <w:rPr>
                <w:rFonts w:hAnsi="MS PMincho"/>
                <w:lang w:val="fr-FR" w:eastAsia="fr-FR"/>
              </w:rPr>
              <w:t xml:space="preserve"> </w:t>
            </w:r>
            <w:r>
              <w:rPr>
                <w:rFonts w:hAnsi="MS PMincho"/>
                <w:lang w:val="fr-FR" w:eastAsia="ja-JP"/>
              </w:rPr>
              <w:t xml:space="preserve"> </w:t>
            </w:r>
            <w:r>
              <w:rPr>
                <w:rFonts w:hAnsi="MS PMincho"/>
                <w:lang w:val="fr-FR" w:eastAsia="fr-FR"/>
              </w:rPr>
              <w:t>ORC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C879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Common Order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B46F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BE2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77A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4</w:t>
            </w:r>
          </w:p>
        </w:tc>
      </w:tr>
      <w:tr w:rsidR="00DB3753" w:rsidRPr="00DB3753" w14:paraId="4F6CB4E3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82D16C" w14:textId="75DD0072" w:rsidR="00DB3753" w:rsidRPr="00DB3753" w:rsidRDefault="00DB3753">
            <w:pPr>
              <w:pStyle w:val="TableEntry"/>
              <w:ind w:left="0" w:right="0"/>
              <w:rPr>
                <w:rFonts w:eastAsia="MS Mincho"/>
                <w:color w:val="FF0000"/>
                <w:lang w:val="fr-FR" w:eastAsia="fr-FR"/>
              </w:rPr>
            </w:pPr>
            <w:r w:rsidRPr="00DB3753">
              <w:rPr>
                <w:rFonts w:eastAsia="MS Mincho"/>
                <w:color w:val="FF0000"/>
                <w:lang w:val="fr-FR" w:eastAsia="fr-FR"/>
              </w:rPr>
              <w:t xml:space="preserve">          [{</w:t>
            </w:r>
            <w:r w:rsidR="00A074A9">
              <w:rPr>
                <w:rFonts w:eastAsia="MS Mincho"/>
                <w:color w:val="FF0000"/>
                <w:lang w:val="fr-FR" w:eastAsia="fr-FR"/>
              </w:rPr>
              <w:t xml:space="preserve"> </w:t>
            </w:r>
            <w:r w:rsidRPr="00DB3753">
              <w:rPr>
                <w:rFonts w:eastAsia="MS Mincho"/>
                <w:color w:val="FF0000"/>
                <w:lang w:val="fr-FR" w:eastAsia="fr-FR"/>
              </w:rPr>
              <w:t>NTE</w:t>
            </w:r>
            <w:r w:rsidR="00A074A9">
              <w:rPr>
                <w:rFonts w:eastAsia="MS Mincho"/>
                <w:color w:val="FF0000"/>
                <w:lang w:val="fr-FR" w:eastAsia="fr-FR"/>
              </w:rPr>
              <w:t xml:space="preserve"> </w:t>
            </w:r>
            <w:r w:rsidRPr="00DB3753">
              <w:rPr>
                <w:rFonts w:eastAsia="MS Mincho"/>
                <w:color w:val="FF0000"/>
                <w:lang w:val="fr-FR" w:eastAsia="fr-FR"/>
              </w:rPr>
              <w:t>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A8F972" w14:textId="590FCB8C" w:rsidR="00DB3753" w:rsidRPr="00DB3753" w:rsidRDefault="00DB3753">
            <w:pPr>
              <w:pStyle w:val="TableEntry"/>
              <w:ind w:left="0" w:right="0"/>
              <w:rPr>
                <w:color w:val="FF0000"/>
                <w:lang w:val="fr-FR" w:eastAsia="fr-FR"/>
              </w:rPr>
            </w:pPr>
            <w:r w:rsidRPr="00DB3753">
              <w:rPr>
                <w:color w:val="FF0000"/>
                <w:lang w:val="fr-FR" w:eastAsia="fr-FR"/>
              </w:rPr>
              <w:t>Notes and comments (for Common Order)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7662C1" w14:textId="4E00A6E1" w:rsidR="00DB3753" w:rsidRPr="00DB3753" w:rsidRDefault="00DB3753">
            <w:pPr>
              <w:pStyle w:val="TableEntry"/>
              <w:ind w:left="0" w:right="0"/>
              <w:rPr>
                <w:color w:val="FF0000"/>
                <w:lang w:val="fr-FR" w:eastAsia="fr-FR"/>
              </w:rPr>
            </w:pPr>
            <w:r w:rsidRPr="00DB3753">
              <w:rPr>
                <w:color w:val="FF0000"/>
                <w:lang w:val="fr-FR" w:eastAsia="fr-FR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B765DE" w14:textId="0A0EEA98" w:rsidR="00DB3753" w:rsidRPr="00DB3753" w:rsidRDefault="00DB3753">
            <w:pPr>
              <w:pStyle w:val="TableEntry"/>
              <w:ind w:left="0" w:right="0"/>
              <w:rPr>
                <w:color w:val="FF0000"/>
                <w:lang w:val="fr-FR" w:eastAsia="fr-FR"/>
              </w:rPr>
            </w:pPr>
            <w:r w:rsidRPr="00DB3753">
              <w:rPr>
                <w:color w:val="FF0000"/>
                <w:lang w:val="fr-FR" w:eastAsia="fr-FR"/>
              </w:rPr>
              <w:t>[0..*]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CBFB18" w14:textId="794A8F6C" w:rsidR="00DB3753" w:rsidRPr="00DB3753" w:rsidRDefault="00DB3753">
            <w:pPr>
              <w:pStyle w:val="TableEntry"/>
              <w:ind w:left="0" w:right="0"/>
              <w:rPr>
                <w:color w:val="FF0000"/>
                <w:lang w:val="fr-FR" w:eastAsia="fr-FR"/>
              </w:rPr>
            </w:pPr>
            <w:r w:rsidRPr="00DB3753">
              <w:rPr>
                <w:color w:val="FF0000"/>
                <w:lang w:val="fr-FR" w:eastAsia="fr-FR"/>
              </w:rPr>
              <w:t>2</w:t>
            </w:r>
          </w:p>
        </w:tc>
      </w:tr>
      <w:tr w:rsidR="00167587" w14:paraId="3C6AF6E7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305D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ascii="MS Mincho" w:eastAsia="MS Mincho" w:hAnsi="MS Mincho" w:cs="MS Mincho" w:hint="eastAsia"/>
                <w:lang w:val="fr-FR" w:eastAsia="fr-FR"/>
              </w:rPr>
              <w:t xml:space="preserve">　　</w:t>
            </w:r>
            <w:r>
              <w:rPr>
                <w:rFonts w:hAnsi="MS PMincho"/>
                <w:lang w:val="fr-FR" w:eastAsia="fr-FR"/>
              </w:rPr>
              <w:t xml:space="preserve"> </w:t>
            </w:r>
            <w:r>
              <w:rPr>
                <w:rFonts w:hAnsi="MS PMincho"/>
                <w:lang w:val="fr-FR" w:eastAsia="ja-JP"/>
              </w:rPr>
              <w:t xml:space="preserve"> </w:t>
            </w:r>
            <w:r>
              <w:rPr>
                <w:rFonts w:hAnsi="MS PMincho"/>
                <w:lang w:val="fr-FR" w:eastAsia="fr-FR"/>
              </w:rPr>
              <w:t>[{TQ1}]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457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Timing/Quantity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AC7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RE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2618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[0..1]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45A7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4</w:t>
            </w:r>
          </w:p>
        </w:tc>
      </w:tr>
      <w:tr w:rsidR="00167587" w14:paraId="16710328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D09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ascii="MS Mincho" w:eastAsia="MS Mincho" w:hAnsi="MS Mincho" w:cs="MS Mincho" w:hint="eastAsia"/>
                <w:lang w:val="fr-FR" w:eastAsia="fr-FR"/>
              </w:rPr>
              <w:t xml:space="preserve">　　</w:t>
            </w:r>
            <w:r>
              <w:rPr>
                <w:rFonts w:hAnsi="MS PMincho"/>
                <w:lang w:val="fr-FR" w:eastAsia="fr-FR"/>
              </w:rPr>
              <w:t xml:space="preserve"> </w:t>
            </w:r>
            <w:r>
              <w:rPr>
                <w:rFonts w:hAnsi="MS PMincho"/>
                <w:lang w:val="fr-FR" w:eastAsia="ja-JP"/>
              </w:rPr>
              <w:t xml:space="preserve"> [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4EE12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--- OBSERVATION </w:t>
            </w:r>
            <w:r>
              <w:rPr>
                <w:rFonts w:hAnsi="MS PMincho"/>
                <w:lang w:val="fr-FR" w:eastAsia="ja-JP"/>
              </w:rPr>
              <w:t>REQUEST begin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11D1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3A57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[0..1]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D62" w14:textId="77777777" w:rsidR="00167587" w:rsidRDefault="00167587">
            <w:pPr>
              <w:pStyle w:val="TableTitle"/>
              <w:jc w:val="both"/>
              <w:rPr>
                <w:rFonts w:hAnsi="MS PMincho"/>
                <w:sz w:val="18"/>
                <w:lang w:val="fr-FR" w:eastAsia="fr-FR"/>
              </w:rPr>
            </w:pPr>
          </w:p>
        </w:tc>
      </w:tr>
      <w:tr w:rsidR="00167587" w14:paraId="480865A4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E51C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ascii="MS Mincho" w:eastAsia="MS Mincho" w:hAnsi="MS Mincho" w:cs="MS Mincho" w:hint="eastAsia"/>
                <w:lang w:val="fr-FR" w:eastAsia="fr-FR"/>
              </w:rPr>
              <w:t xml:space="preserve">　　</w:t>
            </w:r>
            <w:r>
              <w:rPr>
                <w:rFonts w:hAnsi="MS PMincho"/>
                <w:lang w:val="fr-FR" w:eastAsia="fr-FR"/>
              </w:rPr>
              <w:t xml:space="preserve"> </w:t>
            </w:r>
            <w:r>
              <w:rPr>
                <w:rFonts w:hAnsi="MS PMincho"/>
                <w:lang w:val="fr-FR" w:eastAsia="ja-JP"/>
              </w:rPr>
              <w:t xml:space="preserve">  </w:t>
            </w:r>
            <w:r>
              <w:rPr>
                <w:rFonts w:hAnsi="MS PMincho"/>
                <w:lang w:val="fr-FR" w:eastAsia="fr-FR"/>
              </w:rPr>
              <w:t>OBR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12E8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Observation Request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F671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34AD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ja-JP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B2C8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4</w:t>
            </w:r>
          </w:p>
        </w:tc>
      </w:tr>
      <w:tr w:rsidR="00167587" w14:paraId="5810888A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2D42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ascii="MS Mincho" w:eastAsia="MS Mincho" w:hAnsi="MS Mincho" w:cs="MS Mincho" w:hint="eastAsia"/>
                <w:lang w:val="fr-FR" w:eastAsia="fr-FR"/>
              </w:rPr>
              <w:t xml:space="preserve">　　</w:t>
            </w:r>
            <w:r>
              <w:rPr>
                <w:rFonts w:hAnsi="MS PMincho"/>
                <w:lang w:val="fr-FR" w:eastAsia="fr-FR"/>
              </w:rPr>
              <w:t xml:space="preserve"> </w:t>
            </w:r>
            <w:r>
              <w:rPr>
                <w:rFonts w:hAnsi="MS PMincho"/>
                <w:lang w:val="fr-FR" w:eastAsia="ja-JP"/>
              </w:rPr>
              <w:t xml:space="preserve">  </w:t>
            </w:r>
            <w:r>
              <w:rPr>
                <w:rFonts w:hAnsi="MS PMincho"/>
                <w:lang w:val="fr-FR" w:eastAsia="fr-FR"/>
              </w:rPr>
              <w:t>[ TCD 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E6F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Test Code Details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543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73D7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[0..1]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C41D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13</w:t>
            </w:r>
          </w:p>
        </w:tc>
      </w:tr>
      <w:tr w:rsidR="00DB3753" w:rsidRPr="00DB3753" w14:paraId="7EA0A93A" w14:textId="77777777" w:rsidTr="00F51656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60D021" w14:textId="2050648E" w:rsidR="00DB3753" w:rsidRPr="00DB3753" w:rsidRDefault="00A37FCB" w:rsidP="00A37FCB">
            <w:pPr>
              <w:pStyle w:val="TableEntry"/>
              <w:ind w:left="0"/>
              <w:rPr>
                <w:rFonts w:hAnsi="MS PMincho" w:hint="eastAsia"/>
                <w:color w:val="FF0000"/>
                <w:lang w:val="fr-FR" w:eastAsia="ja-JP"/>
              </w:rPr>
            </w:pPr>
            <w:r>
              <w:rPr>
                <w:rFonts w:hAnsi="MS PMincho"/>
                <w:color w:val="FF0000"/>
                <w:lang w:val="fr-FR" w:eastAsia="ja-JP"/>
              </w:rPr>
              <w:t xml:space="preserve">  </w:t>
            </w:r>
            <w:r w:rsidR="00DB3753" w:rsidRPr="00DB3753">
              <w:rPr>
                <w:rFonts w:hAnsi="MS PMincho"/>
                <w:color w:val="FF0000"/>
                <w:lang w:val="fr-FR" w:eastAsia="ja-JP"/>
              </w:rPr>
              <w:t xml:space="preserve">         [{</w:t>
            </w:r>
            <w:r w:rsidR="00A074A9">
              <w:rPr>
                <w:rFonts w:hAnsi="MS PMincho"/>
                <w:color w:val="FF0000"/>
                <w:lang w:val="fr-FR" w:eastAsia="ja-JP"/>
              </w:rPr>
              <w:t xml:space="preserve"> </w:t>
            </w:r>
            <w:r w:rsidR="00DB3753" w:rsidRPr="00DB3753">
              <w:rPr>
                <w:rFonts w:hAnsi="MS PMincho"/>
                <w:color w:val="FF0000"/>
                <w:lang w:val="fr-FR" w:eastAsia="ja-JP"/>
              </w:rPr>
              <w:t>NTE</w:t>
            </w:r>
            <w:r w:rsidR="00A074A9">
              <w:rPr>
                <w:rFonts w:hAnsi="MS PMincho"/>
                <w:color w:val="FF0000"/>
                <w:lang w:val="fr-FR" w:eastAsia="ja-JP"/>
              </w:rPr>
              <w:t xml:space="preserve"> </w:t>
            </w:r>
            <w:r w:rsidR="00DB3753" w:rsidRPr="00DB3753">
              <w:rPr>
                <w:rFonts w:hAnsi="MS PMincho"/>
                <w:color w:val="FF0000"/>
                <w:lang w:val="fr-FR" w:eastAsia="ja-JP"/>
              </w:rPr>
              <w:t>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1D36F7" w14:textId="65A88575" w:rsidR="00DB3753" w:rsidRPr="00DB3753" w:rsidRDefault="00DB3753" w:rsidP="00A37FCB">
            <w:pPr>
              <w:pStyle w:val="TableEntry"/>
              <w:ind w:left="0"/>
              <w:rPr>
                <w:rFonts w:hAnsi="MS PMincho"/>
                <w:color w:val="FF0000"/>
                <w:lang w:val="fr-FR" w:eastAsia="ja-JP"/>
              </w:rPr>
            </w:pPr>
            <w:r w:rsidRPr="00DB3753">
              <w:rPr>
                <w:rFonts w:hAnsi="MS PMincho"/>
                <w:color w:val="FF0000"/>
                <w:lang w:val="fr-FR" w:eastAsia="ja-JP"/>
              </w:rPr>
              <w:t xml:space="preserve">Notes and comments (for </w:t>
            </w:r>
            <w:r w:rsidR="00A37FCB">
              <w:rPr>
                <w:rFonts w:hAnsi="MS PMincho"/>
                <w:color w:val="FF0000"/>
                <w:lang w:val="fr-FR" w:eastAsia="ja-JP"/>
              </w:rPr>
              <w:t>Observation Request</w:t>
            </w:r>
            <w:r w:rsidRPr="00DB3753">
              <w:rPr>
                <w:rFonts w:hAnsi="MS PMincho"/>
                <w:color w:val="FF0000"/>
                <w:lang w:val="fr-FR" w:eastAsia="ja-JP"/>
              </w:rPr>
              <w:t>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D26550" w14:textId="77777777" w:rsidR="00DB3753" w:rsidRPr="00DB3753" w:rsidRDefault="00DB3753" w:rsidP="00A37FCB">
            <w:pPr>
              <w:pStyle w:val="TableEntry"/>
              <w:ind w:left="0"/>
              <w:rPr>
                <w:rFonts w:hAnsi="MS PMincho"/>
                <w:color w:val="FF0000"/>
                <w:lang w:val="fr-FR" w:eastAsia="ja-JP"/>
              </w:rPr>
            </w:pPr>
            <w:r w:rsidRPr="00DB3753">
              <w:rPr>
                <w:rFonts w:hAnsi="MS PMincho"/>
                <w:color w:val="FF0000"/>
                <w:lang w:val="fr-FR" w:eastAsia="ja-JP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85A81F" w14:textId="77777777" w:rsidR="00DB3753" w:rsidRPr="00DB3753" w:rsidRDefault="00DB3753" w:rsidP="00A37FCB">
            <w:pPr>
              <w:pStyle w:val="TableEntry"/>
              <w:ind w:left="0"/>
              <w:rPr>
                <w:rFonts w:hAnsi="MS PMincho"/>
                <w:color w:val="FF0000"/>
                <w:lang w:val="fr-FR" w:eastAsia="ja-JP"/>
              </w:rPr>
            </w:pPr>
            <w:r w:rsidRPr="00DB3753">
              <w:rPr>
                <w:rFonts w:hAnsi="MS PMincho"/>
                <w:color w:val="FF0000"/>
                <w:lang w:val="fr-FR" w:eastAsia="ja-JP"/>
              </w:rPr>
              <w:t>[0..*]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F82FB" w14:textId="77777777" w:rsidR="00DB3753" w:rsidRPr="00DB3753" w:rsidRDefault="00DB3753" w:rsidP="00A37FCB">
            <w:pPr>
              <w:pStyle w:val="TableEntry"/>
              <w:ind w:left="0"/>
              <w:rPr>
                <w:rFonts w:hAnsi="MS PMincho"/>
                <w:color w:val="FF0000"/>
                <w:lang w:val="fr-FR" w:eastAsia="ja-JP"/>
              </w:rPr>
            </w:pPr>
            <w:r w:rsidRPr="00DB3753">
              <w:rPr>
                <w:rFonts w:hAnsi="MS PMincho"/>
                <w:color w:val="FF0000"/>
                <w:lang w:val="fr-FR" w:eastAsia="ja-JP"/>
              </w:rPr>
              <w:t>2</w:t>
            </w:r>
          </w:p>
        </w:tc>
      </w:tr>
      <w:tr w:rsidR="00167587" w14:paraId="05714E0F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0794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 xml:space="preserve">           [{</w:t>
            </w:r>
            <w:bookmarkStart w:id="1" w:name="_GoBack"/>
            <w:bookmarkEnd w:id="1"/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6C64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lang w:val="fr-FR" w:eastAsia="fr-FR"/>
              </w:rPr>
              <w:t>--- OBSERVATION begin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17F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235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ja-JP"/>
              </w:rPr>
              <w:t>[0..*]</w:t>
            </w:r>
            <w:r>
              <w:rPr>
                <w:rFonts w:hAnsi="MS PMincho"/>
                <w:lang w:val="fr-FR" w:eastAsia="fr-FR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6937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</w:p>
        </w:tc>
      </w:tr>
      <w:tr w:rsidR="00167587" w14:paraId="3B0B3C47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3837" w14:textId="77777777" w:rsidR="00167587" w:rsidRDefault="00167587">
            <w:pPr>
              <w:pStyle w:val="TableEntry"/>
              <w:ind w:right="0"/>
              <w:rPr>
                <w:rFonts w:hAnsi="MS PMincho"/>
                <w:lang w:val="fr-FR" w:eastAsia="fr-FR"/>
              </w:rPr>
            </w:pPr>
            <w:r>
              <w:rPr>
                <w:lang w:val="fr-FR" w:eastAsia="fr-FR"/>
              </w:rPr>
              <w:t xml:space="preserve">          OBX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7A9C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lang w:val="fr-FR" w:eastAsia="fr-FR"/>
              </w:rPr>
              <w:t>Observation/Result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8A5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F30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ja-JP"/>
              </w:rPr>
              <w:t>[1..*]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97E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7</w:t>
            </w:r>
          </w:p>
        </w:tc>
      </w:tr>
      <w:tr w:rsidR="00167587" w14:paraId="7DA48EDA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54F2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 xml:space="preserve">            </w:t>
            </w:r>
            <w:r>
              <w:rPr>
                <w:lang w:val="fr-FR" w:eastAsia="fr-FR"/>
              </w:rPr>
              <w:t>[ TCD 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9F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lang w:val="fr-FR" w:eastAsia="fr-FR"/>
              </w:rPr>
              <w:t>Test Code Detail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56C8F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8A6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ja-JP"/>
              </w:rPr>
              <w:t>[0..*]</w:t>
            </w:r>
            <w:r>
              <w:rPr>
                <w:rFonts w:hAnsi="MS PMincho"/>
                <w:lang w:val="fr-FR" w:eastAsia="fr-FR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A2A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13</w:t>
            </w:r>
          </w:p>
        </w:tc>
      </w:tr>
      <w:tr w:rsidR="00167587" w14:paraId="7E5CA37E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3064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lang w:val="fr-FR" w:eastAsia="ja-JP"/>
              </w:rPr>
              <w:t xml:space="preserve">            </w:t>
            </w:r>
            <w:r>
              <w:rPr>
                <w:lang w:val="fr-FR" w:eastAsia="fr-FR"/>
              </w:rPr>
              <w:t>[{ NTE 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409F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lang w:val="fr-FR" w:eastAsia="fr-FR"/>
              </w:rPr>
              <w:t>Notes and Comments (for Results)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FAD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C7BB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ja-JP"/>
              </w:rPr>
              <w:t>[0..*]</w:t>
            </w:r>
            <w:r>
              <w:rPr>
                <w:rFonts w:hAnsi="MS PMincho"/>
                <w:lang w:val="fr-FR" w:eastAsia="fr-FR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037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2</w:t>
            </w:r>
          </w:p>
        </w:tc>
      </w:tr>
      <w:tr w:rsidR="00167587" w14:paraId="76ED2904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27BD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 xml:space="preserve">          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470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lang w:val="fr-FR" w:eastAsia="fr-FR"/>
              </w:rPr>
              <w:t>--- OBSERVATION end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7A0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C06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047E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</w:p>
        </w:tc>
      </w:tr>
      <w:tr w:rsidR="00167587" w14:paraId="3EEC90BE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7717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ascii="MS Mincho" w:eastAsia="MS Mincho" w:hAnsi="MS Mincho" w:cs="MS Mincho" w:hint="eastAsia"/>
                <w:lang w:val="fr-FR" w:eastAsia="fr-FR"/>
              </w:rPr>
              <w:t xml:space="preserve">　　</w:t>
            </w:r>
            <w:r>
              <w:rPr>
                <w:rFonts w:hAnsi="MS PMincho"/>
                <w:lang w:val="fr-FR" w:eastAsia="fr-FR"/>
              </w:rPr>
              <w:t xml:space="preserve"> </w:t>
            </w:r>
            <w:r>
              <w:rPr>
                <w:rFonts w:hAnsi="MS PMincho"/>
                <w:lang w:val="fr-FR" w:eastAsia="ja-JP"/>
              </w:rPr>
              <w:t xml:space="preserve"> </w:t>
            </w:r>
            <w:r>
              <w:rPr>
                <w:rFonts w:hAnsi="MS PMincho"/>
                <w:lang w:val="fr-FR" w:eastAsia="fr-FR"/>
              </w:rPr>
              <w:t>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71C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>--- OBSERVATION REQUEST end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3FD3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 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766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9455" w14:textId="77777777" w:rsidR="00167587" w:rsidRDefault="00167587">
            <w:pPr>
              <w:pStyle w:val="TableEntry"/>
              <w:ind w:left="0" w:right="0"/>
              <w:rPr>
                <w:rFonts w:hAnsi="MS PMincho"/>
                <w:lang w:val="fr-FR" w:eastAsia="fr-FR"/>
              </w:rPr>
            </w:pPr>
            <w:r>
              <w:rPr>
                <w:rFonts w:hAnsi="MS PMincho"/>
                <w:lang w:val="fr-FR" w:eastAsia="fr-FR"/>
              </w:rPr>
              <w:t xml:space="preserve"> </w:t>
            </w:r>
          </w:p>
        </w:tc>
      </w:tr>
      <w:tr w:rsidR="00167587" w14:paraId="41A69394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9946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ja-JP"/>
              </w:rPr>
            </w:pPr>
            <w:r>
              <w:rPr>
                <w:rFonts w:ascii="Courier New" w:hAnsi="Courier New" w:cs="Courier New"/>
                <w:lang w:val="fr-FR" w:eastAsia="ja-JP"/>
              </w:rPr>
              <w:t xml:space="preserve">   [{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DA83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--- PRIOR RESULT begin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A363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8F7F7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[0..*]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80E4" w14:textId="77777777" w:rsidR="00167587" w:rsidRDefault="00167587">
            <w:pPr>
              <w:pStyle w:val="TableEntry"/>
              <w:rPr>
                <w:lang w:val="fr-FR" w:eastAsia="fr-FR"/>
              </w:rPr>
            </w:pPr>
          </w:p>
        </w:tc>
      </w:tr>
      <w:tr w:rsidR="00167587" w14:paraId="3ED94BAF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6C0F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fr-FR"/>
              </w:rPr>
            </w:pPr>
            <w:r>
              <w:rPr>
                <w:rFonts w:ascii="Courier New" w:hAnsi="Courier New" w:cs="Courier New"/>
                <w:lang w:val="fr-FR" w:eastAsia="fr-FR"/>
              </w:rPr>
              <w:t xml:space="preserve">    PV1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64660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Patient Visit  – previous result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C34B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D5BC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5DB2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3</w:t>
            </w:r>
          </w:p>
        </w:tc>
      </w:tr>
      <w:tr w:rsidR="00167587" w14:paraId="62CDBDDB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4022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ja-JP"/>
              </w:rPr>
            </w:pPr>
            <w:r>
              <w:rPr>
                <w:rFonts w:ascii="Courier New" w:hAnsi="Courier New" w:cs="Courier New"/>
                <w:lang w:val="fr-FR" w:eastAsia="ja-JP"/>
              </w:rPr>
              <w:t xml:space="preserve">    {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1DBB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--- ORDER PRIOR begin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96C7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3645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[1*]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D714" w14:textId="77777777" w:rsidR="00167587" w:rsidRDefault="00167587">
            <w:pPr>
              <w:pStyle w:val="TableEntry"/>
              <w:rPr>
                <w:lang w:val="fr-FR" w:eastAsia="ja-JP"/>
              </w:rPr>
            </w:pPr>
          </w:p>
        </w:tc>
      </w:tr>
      <w:tr w:rsidR="00167587" w14:paraId="5DBE1683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5F1E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ja-JP"/>
              </w:rPr>
            </w:pPr>
            <w:r>
              <w:rPr>
                <w:rFonts w:ascii="Courier New" w:hAnsi="Courier New" w:cs="Courier New"/>
                <w:lang w:val="fr-FR" w:eastAsia="ja-JP"/>
              </w:rPr>
              <w:t xml:space="preserve">     ORC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B7B3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Common order – previous result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118A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A7DB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7CC4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4</w:t>
            </w:r>
          </w:p>
        </w:tc>
      </w:tr>
      <w:tr w:rsidR="00167587" w14:paraId="7CE19666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78FA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ja-JP"/>
              </w:rPr>
            </w:pPr>
            <w:r>
              <w:rPr>
                <w:rFonts w:ascii="Courier New" w:hAnsi="Courier New" w:cs="Courier New"/>
                <w:lang w:val="fr-FR" w:eastAsia="ja-JP"/>
              </w:rPr>
              <w:t xml:space="preserve">     OBR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0369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Order detail – previous result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9EE6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A988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A749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4</w:t>
            </w:r>
          </w:p>
        </w:tc>
      </w:tr>
      <w:tr w:rsidR="00167587" w14:paraId="66AA69EA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C30F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ja-JP"/>
              </w:rPr>
            </w:pPr>
            <w:r>
              <w:rPr>
                <w:rFonts w:ascii="Courier New" w:hAnsi="Courier New" w:cs="Courier New"/>
                <w:lang w:val="fr-FR" w:eastAsia="ja-JP"/>
              </w:rPr>
              <w:t xml:space="preserve">     {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07F8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--- OBSERVATION PRIOR begin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6FC4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fr-FR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6E4C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fr-FR"/>
              </w:rPr>
              <w:t>[1..*]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702" w14:textId="77777777" w:rsidR="00167587" w:rsidRDefault="00167587">
            <w:pPr>
              <w:pStyle w:val="TableEntry"/>
              <w:rPr>
                <w:lang w:val="fr-FR" w:eastAsia="ja-JP"/>
              </w:rPr>
            </w:pPr>
          </w:p>
        </w:tc>
      </w:tr>
      <w:tr w:rsidR="00167587" w14:paraId="4267C1AE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2F51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ja-JP"/>
              </w:rPr>
            </w:pPr>
            <w:r>
              <w:rPr>
                <w:rFonts w:ascii="Courier New" w:hAnsi="Courier New" w:cs="Courier New"/>
                <w:lang w:val="fr-FR" w:eastAsia="ja-JP"/>
              </w:rPr>
              <w:t xml:space="preserve">      OBX 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132F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fr-FR"/>
              </w:rPr>
              <w:t>Observation/Result – previous result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ED55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R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A7FF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[1..1]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E4D7" w14:textId="77777777" w:rsidR="00167587" w:rsidRDefault="00167587">
            <w:pPr>
              <w:pStyle w:val="TableEntry"/>
              <w:rPr>
                <w:lang w:val="fr-FR" w:eastAsia="ja-JP"/>
              </w:rPr>
            </w:pPr>
          </w:p>
        </w:tc>
      </w:tr>
      <w:tr w:rsidR="00167587" w14:paraId="2E4EB1FE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052F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fr-FR"/>
              </w:rPr>
            </w:pPr>
            <w:r>
              <w:rPr>
                <w:rFonts w:ascii="Courier New" w:hAnsi="Courier New" w:cs="Courier New"/>
                <w:lang w:val="fr-FR" w:eastAsia="fr-FR"/>
              </w:rPr>
              <w:t xml:space="preserve">    </w:t>
            </w:r>
            <w:r>
              <w:rPr>
                <w:rFonts w:ascii="Courier New" w:hAnsi="Courier New" w:cs="Courier New"/>
                <w:lang w:val="fr-FR" w:eastAsia="ja-JP"/>
              </w:rPr>
              <w:t xml:space="preserve">  </w:t>
            </w:r>
            <w:r>
              <w:rPr>
                <w:rFonts w:ascii="Courier New" w:hAnsi="Courier New" w:cs="Courier New"/>
                <w:lang w:val="fr-FR" w:eastAsia="fr-FR"/>
              </w:rPr>
              <w:t>[{NTE}]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8ECC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Comment of the</w:t>
            </w:r>
            <w:r>
              <w:rPr>
                <w:lang w:val="fr-FR" w:eastAsia="ja-JP"/>
              </w:rPr>
              <w:t xml:space="preserve"> </w:t>
            </w:r>
            <w:r>
              <w:rPr>
                <w:lang w:val="fr-FR" w:eastAsia="fr-FR"/>
              </w:rPr>
              <w:t xml:space="preserve"> result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272F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C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38AE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[0..*]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0F66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2</w:t>
            </w:r>
          </w:p>
        </w:tc>
      </w:tr>
      <w:tr w:rsidR="00167587" w14:paraId="32A83588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335E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ja-JP"/>
              </w:rPr>
            </w:pPr>
            <w:r>
              <w:rPr>
                <w:rFonts w:ascii="Courier New" w:hAnsi="Courier New" w:cs="Courier New"/>
                <w:lang w:val="fr-FR" w:eastAsia="ja-JP"/>
              </w:rPr>
              <w:t xml:space="preserve">     }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6BAD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--- OBSERVATION PRIOR end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D1C" w14:textId="77777777" w:rsidR="00167587" w:rsidRDefault="00167587">
            <w:pPr>
              <w:pStyle w:val="TableEntry"/>
              <w:rPr>
                <w:lang w:val="fr-FR" w:eastAsia="ja-JP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4D07" w14:textId="77777777" w:rsidR="00167587" w:rsidRDefault="00167587">
            <w:pPr>
              <w:pStyle w:val="TableEntry"/>
              <w:rPr>
                <w:lang w:val="fr-FR" w:eastAsia="ja-JP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7ED" w14:textId="77777777" w:rsidR="00167587" w:rsidRDefault="00167587">
            <w:pPr>
              <w:pStyle w:val="TableEntry"/>
              <w:rPr>
                <w:lang w:val="fr-FR" w:eastAsia="ja-JP"/>
              </w:rPr>
            </w:pPr>
          </w:p>
        </w:tc>
      </w:tr>
      <w:tr w:rsidR="00167587" w14:paraId="7836BFAD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725A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ja-JP"/>
              </w:rPr>
            </w:pPr>
            <w:r>
              <w:rPr>
                <w:rFonts w:ascii="Courier New" w:hAnsi="Courier New" w:cs="Courier New"/>
                <w:lang w:val="fr-FR" w:eastAsia="ja-JP"/>
              </w:rPr>
              <w:t xml:space="preserve">    }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DFA1" w14:textId="77777777" w:rsidR="00167587" w:rsidRDefault="00167587">
            <w:pPr>
              <w:pStyle w:val="TableEntry"/>
              <w:rPr>
                <w:lang w:val="fr-FR" w:eastAsia="fr-FR"/>
              </w:rPr>
            </w:pPr>
            <w:r>
              <w:rPr>
                <w:lang w:val="fr-FR" w:eastAsia="fr-FR"/>
              </w:rPr>
              <w:t>--- ORDER PRIOR end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03C5" w14:textId="77777777" w:rsidR="00167587" w:rsidRDefault="00167587">
            <w:pPr>
              <w:pStyle w:val="TableEntry"/>
              <w:rPr>
                <w:lang w:val="fr-FR" w:eastAsia="ja-JP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8612" w14:textId="77777777" w:rsidR="00167587" w:rsidRDefault="00167587">
            <w:pPr>
              <w:pStyle w:val="TableEntry"/>
              <w:rPr>
                <w:lang w:val="fr-FR" w:eastAsia="ja-JP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0A6D" w14:textId="77777777" w:rsidR="00167587" w:rsidRDefault="00167587">
            <w:pPr>
              <w:pStyle w:val="TableEntry"/>
              <w:rPr>
                <w:lang w:val="fr-FR" w:eastAsia="ja-JP"/>
              </w:rPr>
            </w:pPr>
          </w:p>
        </w:tc>
      </w:tr>
      <w:tr w:rsidR="00167587" w14:paraId="16F36EF3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4602" w14:textId="77777777" w:rsidR="00167587" w:rsidRDefault="00167587">
            <w:pPr>
              <w:pStyle w:val="TableEntry"/>
              <w:rPr>
                <w:rFonts w:ascii="Courier New" w:hAnsi="Courier New" w:cs="Courier New"/>
                <w:lang w:val="fr-FR" w:eastAsia="ja-JP"/>
              </w:rPr>
            </w:pPr>
            <w:r>
              <w:rPr>
                <w:rFonts w:ascii="Courier New" w:hAnsi="Courier New" w:cs="Courier New"/>
                <w:lang w:val="fr-FR" w:eastAsia="ja-JP"/>
              </w:rPr>
              <w:t xml:space="preserve">   }]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A5CD" w14:textId="77777777" w:rsidR="00167587" w:rsidRDefault="00167587">
            <w:pPr>
              <w:pStyle w:val="TableEntry"/>
              <w:rPr>
                <w:lang w:val="fr-FR" w:eastAsia="ja-JP"/>
              </w:rPr>
            </w:pPr>
            <w:r>
              <w:rPr>
                <w:lang w:val="fr-FR" w:eastAsia="ja-JP"/>
              </w:rPr>
              <w:t>--- PRIOR RESULT end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29A" w14:textId="77777777" w:rsidR="00167587" w:rsidRDefault="00167587">
            <w:pPr>
              <w:pStyle w:val="TableEntry"/>
              <w:rPr>
                <w:lang w:val="fr-FR" w:eastAsia="fr-FR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6294" w14:textId="77777777" w:rsidR="00167587" w:rsidRDefault="00167587">
            <w:pPr>
              <w:pStyle w:val="TableEntry"/>
              <w:rPr>
                <w:lang w:val="fr-FR" w:eastAsia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912" w14:textId="77777777" w:rsidR="00167587" w:rsidRDefault="00167587">
            <w:pPr>
              <w:pStyle w:val="TableEntry"/>
              <w:rPr>
                <w:lang w:val="fr-FR" w:eastAsia="fr-FR"/>
              </w:rPr>
            </w:pPr>
          </w:p>
        </w:tc>
      </w:tr>
      <w:tr w:rsidR="00167587" w14:paraId="002DD4BA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17BA" w14:textId="77777777" w:rsidR="00167587" w:rsidRDefault="00167587">
            <w:pPr>
              <w:pStyle w:val="TableEntry"/>
              <w:rPr>
                <w:rFonts w:ascii="Courier New" w:hAnsi="Courier New" w:cs="Courier New"/>
                <w:highlight w:val="cyan"/>
                <w:lang w:val="fr-FR" w:eastAsia="ja-JP"/>
              </w:rPr>
            </w:pPr>
            <w:r>
              <w:rPr>
                <w:rFonts w:hAnsi="MS PMincho"/>
                <w:lang w:val="fr-FR" w:eastAsia="fr-FR"/>
              </w:rPr>
              <w:t xml:space="preserve"> </w:t>
            </w:r>
            <w:r>
              <w:rPr>
                <w:rFonts w:hAnsi="MS PMincho"/>
                <w:lang w:val="fr-FR" w:eastAsia="ja-JP"/>
              </w:rPr>
              <w:t xml:space="preserve">  </w:t>
            </w:r>
            <w:r>
              <w:rPr>
                <w:rFonts w:hAnsi="MS PMincho"/>
                <w:lang w:val="fr-FR" w:eastAsia="fr-FR"/>
              </w:rPr>
              <w:t>}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FDEF" w14:textId="77777777" w:rsidR="00167587" w:rsidRDefault="00167587">
            <w:pPr>
              <w:pStyle w:val="TableEntry"/>
              <w:rPr>
                <w:highlight w:val="cyan"/>
                <w:lang w:val="fr-FR" w:eastAsia="ja-JP"/>
              </w:rPr>
            </w:pPr>
            <w:r>
              <w:rPr>
                <w:rFonts w:hAnsi="MS PMincho"/>
                <w:lang w:val="fr-FR" w:eastAsia="fr-FR"/>
              </w:rPr>
              <w:t>--- ORDER end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89E" w14:textId="77777777" w:rsidR="00167587" w:rsidRDefault="00167587">
            <w:pPr>
              <w:pStyle w:val="TableEntry"/>
              <w:rPr>
                <w:highlight w:val="cyan"/>
                <w:lang w:val="fr-FR" w:eastAsia="fr-FR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011D" w14:textId="77777777" w:rsidR="00167587" w:rsidRDefault="00167587">
            <w:pPr>
              <w:pStyle w:val="TableEntry"/>
              <w:rPr>
                <w:highlight w:val="cyan"/>
                <w:lang w:val="fr-FR" w:eastAsia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ACD2" w14:textId="77777777" w:rsidR="00167587" w:rsidRDefault="00167587">
            <w:pPr>
              <w:pStyle w:val="TableEntry"/>
              <w:rPr>
                <w:highlight w:val="cyan"/>
                <w:lang w:val="fr-FR" w:eastAsia="fr-FR"/>
              </w:rPr>
            </w:pPr>
          </w:p>
        </w:tc>
      </w:tr>
      <w:tr w:rsidR="00167587" w14:paraId="5BB070F9" w14:textId="77777777" w:rsidTr="00DB3753">
        <w:trPr>
          <w:jc w:val="center"/>
        </w:trPr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8E5A" w14:textId="77777777" w:rsidR="00167587" w:rsidRDefault="00167587">
            <w:pPr>
              <w:pStyle w:val="TableEntry"/>
              <w:rPr>
                <w:rFonts w:ascii="Courier New" w:hAnsi="Courier New" w:cs="Courier New"/>
                <w:highlight w:val="cyan"/>
                <w:lang w:val="fr-FR" w:eastAsia="ja-JP"/>
              </w:rPr>
            </w:pPr>
            <w:r>
              <w:rPr>
                <w:rFonts w:hAnsi="MS PMincho"/>
                <w:lang w:val="fr-FR" w:eastAsia="ja-JP"/>
              </w:rPr>
              <w:t>}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0809" w14:textId="77777777" w:rsidR="00167587" w:rsidRDefault="00167587">
            <w:pPr>
              <w:pStyle w:val="TableEntry"/>
              <w:rPr>
                <w:highlight w:val="cyan"/>
                <w:lang w:val="fr-FR" w:eastAsia="ja-JP"/>
              </w:rPr>
            </w:pPr>
            <w:r>
              <w:rPr>
                <w:rFonts w:hAnsi="MS PMincho"/>
                <w:lang w:val="fr-FR" w:eastAsia="fr-FR"/>
              </w:rPr>
              <w:t xml:space="preserve">--- SPECIMEN </w:t>
            </w:r>
            <w:r>
              <w:rPr>
                <w:rFonts w:hAnsi="MS PMincho"/>
                <w:lang w:val="fr-FR" w:eastAsia="ja-JP"/>
              </w:rPr>
              <w:t>end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145E" w14:textId="77777777" w:rsidR="00167587" w:rsidRDefault="00167587">
            <w:pPr>
              <w:pStyle w:val="TableEntry"/>
              <w:rPr>
                <w:highlight w:val="cyan"/>
                <w:lang w:val="fr-FR" w:eastAsia="fr-FR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1E7B" w14:textId="77777777" w:rsidR="00167587" w:rsidRDefault="00167587">
            <w:pPr>
              <w:pStyle w:val="TableEntry"/>
              <w:rPr>
                <w:highlight w:val="cyan"/>
                <w:lang w:val="fr-FR" w:eastAsia="fr-FR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7B3" w14:textId="77777777" w:rsidR="00167587" w:rsidRDefault="00167587">
            <w:pPr>
              <w:pStyle w:val="TableEntry"/>
              <w:rPr>
                <w:highlight w:val="cyan"/>
                <w:lang w:val="fr-FR" w:eastAsia="fr-FR"/>
              </w:rPr>
            </w:pPr>
          </w:p>
        </w:tc>
      </w:tr>
    </w:tbl>
    <w:p w14:paraId="7754157A" w14:textId="1AEADD39" w:rsidR="006E57A4" w:rsidRDefault="006E57A4" w:rsidP="00167587">
      <w:p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6E57A4" w:rsidSect="000B5442">
      <w:headerReference w:type="default" r:id="rId12"/>
      <w:footerReference w:type="default" r:id="rId13"/>
      <w:pgSz w:w="12240" w:h="15840"/>
      <w:pgMar w:top="1440" w:right="1080" w:bottom="1440" w:left="1800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1A4AB" w14:textId="77777777" w:rsidR="00064415" w:rsidRDefault="00064415">
      <w:r>
        <w:separator/>
      </w:r>
    </w:p>
  </w:endnote>
  <w:endnote w:type="continuationSeparator" w:id="0">
    <w:p w14:paraId="1801A4AC" w14:textId="77777777" w:rsidR="00064415" w:rsidRDefault="0006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F" w14:textId="77777777" w:rsidR="00064415" w:rsidRPr="005A32F0" w:rsidRDefault="00064415" w:rsidP="005A32F0">
    <w:pPr>
      <w:pStyle w:val="Footer"/>
      <w:jc w:val="right"/>
    </w:pPr>
    <w:r>
      <w:tab/>
    </w:r>
    <w:r>
      <w:tab/>
    </w:r>
    <w:r w:rsidRPr="005A32F0">
      <w:t xml:space="preserve">Page </w:t>
    </w:r>
    <w:r>
      <w:fldChar w:fldCharType="begin"/>
    </w:r>
    <w:r>
      <w:instrText>PAGE</w:instrText>
    </w:r>
    <w:r>
      <w:fldChar w:fldCharType="separate"/>
    </w:r>
    <w:r w:rsidR="00A074A9">
      <w:rPr>
        <w:noProof/>
      </w:rPr>
      <w:t>2</w:t>
    </w:r>
    <w:r>
      <w:rPr>
        <w:noProof/>
      </w:rPr>
      <w:fldChar w:fldCharType="end"/>
    </w:r>
    <w:r w:rsidRPr="005A32F0">
      <w:t xml:space="preserve"> /</w:t>
    </w:r>
    <w:r>
      <w:fldChar w:fldCharType="begin"/>
    </w:r>
    <w:r>
      <w:instrText>NUMPAGES</w:instrText>
    </w:r>
    <w:r>
      <w:fldChar w:fldCharType="separate"/>
    </w:r>
    <w:r w:rsidR="00A074A9">
      <w:rPr>
        <w:noProof/>
      </w:rPr>
      <w:t>2</w:t>
    </w:r>
    <w:r>
      <w:rPr>
        <w:noProof/>
      </w:rPr>
      <w:fldChar w:fldCharType="end"/>
    </w:r>
  </w:p>
  <w:p w14:paraId="1801A4B0" w14:textId="77777777" w:rsidR="00064415" w:rsidRDefault="000644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1A4A9" w14:textId="77777777" w:rsidR="00064415" w:rsidRDefault="00064415">
      <w:r>
        <w:separator/>
      </w:r>
    </w:p>
  </w:footnote>
  <w:footnote w:type="continuationSeparator" w:id="0">
    <w:p w14:paraId="1801A4AA" w14:textId="77777777" w:rsidR="00064415" w:rsidRDefault="00064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1A4AD" w14:textId="77777777" w:rsidR="00064415" w:rsidRDefault="00064415">
    <w:pPr>
      <w:pStyle w:val="Header"/>
      <w:rPr>
        <w:rFonts w:ascii="Arial" w:hAnsi="Arial" w:cs="Arial"/>
        <w:i/>
        <w:iCs/>
        <w:noProof/>
        <w:sz w:val="20"/>
      </w:rPr>
    </w:pPr>
  </w:p>
  <w:p w14:paraId="1801A4AE" w14:textId="77777777" w:rsidR="00064415" w:rsidRDefault="00064415" w:rsidP="00D67537">
    <w:pPr>
      <w:pStyle w:val="Header"/>
      <w:rPr>
        <w:rFonts w:ascii="Arial" w:hAnsi="Arial" w:cs="Arial"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176D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CF568E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D502382"/>
    <w:lvl w:ilvl="0">
      <w:start w:val="1"/>
      <w:numFmt w:val="decimal"/>
      <w:pStyle w:val="ListNumber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</w:rPr>
    </w:lvl>
  </w:abstractNum>
  <w:abstractNum w:abstractNumId="3">
    <w:nsid w:val="FFFFFF89"/>
    <w:multiLevelType w:val="singleLevel"/>
    <w:tmpl w:val="3216C3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23"/>
    <w:multiLevelType w:val="hybridMultilevel"/>
    <w:tmpl w:val="00000023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5">
    <w:nsid w:val="13AE2F11"/>
    <w:multiLevelType w:val="hybridMultilevel"/>
    <w:tmpl w:val="6CC66884"/>
    <w:lvl w:ilvl="0" w:tplc="2D70A9B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565828D3"/>
    <w:multiLevelType w:val="multilevel"/>
    <w:tmpl w:val="F1446090"/>
    <w:lvl w:ilvl="0">
      <w:start w:val="1"/>
      <w:numFmt w:val="upperLetter"/>
      <w:pStyle w:val="AppendixHeading1"/>
      <w:lvlText w:val="Appendix %1:"/>
      <w:lvlJc w:val="left"/>
      <w:pPr>
        <w:tabs>
          <w:tab w:val="num" w:pos="1980"/>
        </w:tabs>
        <w:ind w:left="1980" w:hanging="1980"/>
      </w:pPr>
      <w:rPr>
        <w:rFonts w:cs="Times New Roman"/>
      </w:rPr>
    </w:lvl>
    <w:lvl w:ilvl="1">
      <w:start w:val="1"/>
      <w:numFmt w:val="decimal"/>
      <w:pStyle w:val="AppendixHeading2"/>
      <w:lvlText w:val="%1.%2:"/>
      <w:lvlJc w:val="left"/>
      <w:pPr>
        <w:tabs>
          <w:tab w:val="num" w:pos="900"/>
        </w:tabs>
        <w:ind w:left="900" w:hanging="900"/>
      </w:pPr>
      <w:rPr>
        <w:rFonts w:cs="Times New Roman"/>
      </w:rPr>
    </w:lvl>
    <w:lvl w:ilvl="2">
      <w:start w:val="1"/>
      <w:numFmt w:val="decimal"/>
      <w:pStyle w:val="AppendixHeading3"/>
      <w:lvlText w:val="%1.%2.%3:  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2150EC1"/>
    <w:multiLevelType w:val="multilevel"/>
    <w:tmpl w:val="BDB68EE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7A5F6B33"/>
    <w:multiLevelType w:val="hybridMultilevel"/>
    <w:tmpl w:val="910C0B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5"/>
  </w:num>
  <w:num w:numId="1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FE"/>
    <w:rsid w:val="00001A12"/>
    <w:rsid w:val="00003786"/>
    <w:rsid w:val="00042635"/>
    <w:rsid w:val="000557DF"/>
    <w:rsid w:val="000612CB"/>
    <w:rsid w:val="00061CA0"/>
    <w:rsid w:val="000639C9"/>
    <w:rsid w:val="00064415"/>
    <w:rsid w:val="00064C99"/>
    <w:rsid w:val="00067728"/>
    <w:rsid w:val="0009024B"/>
    <w:rsid w:val="0009186B"/>
    <w:rsid w:val="000928D8"/>
    <w:rsid w:val="00095746"/>
    <w:rsid w:val="00095CAF"/>
    <w:rsid w:val="000965DA"/>
    <w:rsid w:val="000A4749"/>
    <w:rsid w:val="000B22E0"/>
    <w:rsid w:val="000B3A2D"/>
    <w:rsid w:val="000B5442"/>
    <w:rsid w:val="000B759C"/>
    <w:rsid w:val="000C2AC3"/>
    <w:rsid w:val="000C4BD3"/>
    <w:rsid w:val="000C7857"/>
    <w:rsid w:val="000D1827"/>
    <w:rsid w:val="000D24F3"/>
    <w:rsid w:val="000E0534"/>
    <w:rsid w:val="000E715B"/>
    <w:rsid w:val="00106A17"/>
    <w:rsid w:val="001073FB"/>
    <w:rsid w:val="00115B0E"/>
    <w:rsid w:val="00124949"/>
    <w:rsid w:val="001261D7"/>
    <w:rsid w:val="00142E24"/>
    <w:rsid w:val="00145722"/>
    <w:rsid w:val="00150E98"/>
    <w:rsid w:val="00155EE0"/>
    <w:rsid w:val="0015784F"/>
    <w:rsid w:val="00166250"/>
    <w:rsid w:val="00167587"/>
    <w:rsid w:val="0017000F"/>
    <w:rsid w:val="001736D9"/>
    <w:rsid w:val="00177F76"/>
    <w:rsid w:val="00187C44"/>
    <w:rsid w:val="00191080"/>
    <w:rsid w:val="00192DE0"/>
    <w:rsid w:val="001A3447"/>
    <w:rsid w:val="001B0995"/>
    <w:rsid w:val="001B116A"/>
    <w:rsid w:val="001B15F4"/>
    <w:rsid w:val="001B2B7A"/>
    <w:rsid w:val="001B43BC"/>
    <w:rsid w:val="001B78DC"/>
    <w:rsid w:val="001C156D"/>
    <w:rsid w:val="001C176C"/>
    <w:rsid w:val="001C28C9"/>
    <w:rsid w:val="001C6443"/>
    <w:rsid w:val="001E11AC"/>
    <w:rsid w:val="001F1FCD"/>
    <w:rsid w:val="001F4659"/>
    <w:rsid w:val="00210695"/>
    <w:rsid w:val="002115ED"/>
    <w:rsid w:val="0021669F"/>
    <w:rsid w:val="00216728"/>
    <w:rsid w:val="00217C8E"/>
    <w:rsid w:val="00222FDF"/>
    <w:rsid w:val="00223082"/>
    <w:rsid w:val="00234B42"/>
    <w:rsid w:val="0023739C"/>
    <w:rsid w:val="002375BB"/>
    <w:rsid w:val="00246619"/>
    <w:rsid w:val="00246CB2"/>
    <w:rsid w:val="0025445D"/>
    <w:rsid w:val="00263C10"/>
    <w:rsid w:val="00274447"/>
    <w:rsid w:val="002815C7"/>
    <w:rsid w:val="00287A1E"/>
    <w:rsid w:val="00293018"/>
    <w:rsid w:val="00296DB1"/>
    <w:rsid w:val="002A08F2"/>
    <w:rsid w:val="002A0DA4"/>
    <w:rsid w:val="002A1E58"/>
    <w:rsid w:val="002A4AE7"/>
    <w:rsid w:val="002A5765"/>
    <w:rsid w:val="002A5837"/>
    <w:rsid w:val="002C30EA"/>
    <w:rsid w:val="002D1A8F"/>
    <w:rsid w:val="002D2311"/>
    <w:rsid w:val="002D46B1"/>
    <w:rsid w:val="002E10CD"/>
    <w:rsid w:val="002E3B6B"/>
    <w:rsid w:val="002E4483"/>
    <w:rsid w:val="002E4D08"/>
    <w:rsid w:val="002F2C34"/>
    <w:rsid w:val="00300D09"/>
    <w:rsid w:val="0032401C"/>
    <w:rsid w:val="003279E0"/>
    <w:rsid w:val="0033183E"/>
    <w:rsid w:val="0033206A"/>
    <w:rsid w:val="003358AD"/>
    <w:rsid w:val="003451D2"/>
    <w:rsid w:val="00352155"/>
    <w:rsid w:val="003542C9"/>
    <w:rsid w:val="00363F6A"/>
    <w:rsid w:val="00367FA4"/>
    <w:rsid w:val="00377510"/>
    <w:rsid w:val="00395244"/>
    <w:rsid w:val="003B3883"/>
    <w:rsid w:val="003B7FFE"/>
    <w:rsid w:val="003C5278"/>
    <w:rsid w:val="003D44B0"/>
    <w:rsid w:val="003D4FF4"/>
    <w:rsid w:val="003E087E"/>
    <w:rsid w:val="003E4DE7"/>
    <w:rsid w:val="003F04D2"/>
    <w:rsid w:val="003F09AB"/>
    <w:rsid w:val="003F249B"/>
    <w:rsid w:val="003F34BE"/>
    <w:rsid w:val="003F3ACC"/>
    <w:rsid w:val="003F4765"/>
    <w:rsid w:val="004065D4"/>
    <w:rsid w:val="0041108F"/>
    <w:rsid w:val="00411E83"/>
    <w:rsid w:val="0041435F"/>
    <w:rsid w:val="00415035"/>
    <w:rsid w:val="004300E8"/>
    <w:rsid w:val="00431447"/>
    <w:rsid w:val="00431844"/>
    <w:rsid w:val="004335C0"/>
    <w:rsid w:val="00434411"/>
    <w:rsid w:val="00434A52"/>
    <w:rsid w:val="00435BA9"/>
    <w:rsid w:val="00442637"/>
    <w:rsid w:val="00450098"/>
    <w:rsid w:val="00453718"/>
    <w:rsid w:val="00460B85"/>
    <w:rsid w:val="004663DA"/>
    <w:rsid w:val="00466C26"/>
    <w:rsid w:val="00471441"/>
    <w:rsid w:val="00481A92"/>
    <w:rsid w:val="00490963"/>
    <w:rsid w:val="00493C7D"/>
    <w:rsid w:val="00493FE3"/>
    <w:rsid w:val="00495783"/>
    <w:rsid w:val="00496142"/>
    <w:rsid w:val="00496B9D"/>
    <w:rsid w:val="004A0FF1"/>
    <w:rsid w:val="004A2DA2"/>
    <w:rsid w:val="004A2E3A"/>
    <w:rsid w:val="004A3986"/>
    <w:rsid w:val="004A58D9"/>
    <w:rsid w:val="004A7CDC"/>
    <w:rsid w:val="004B3D31"/>
    <w:rsid w:val="004B4FBF"/>
    <w:rsid w:val="004C4E59"/>
    <w:rsid w:val="004C537C"/>
    <w:rsid w:val="004E6828"/>
    <w:rsid w:val="004F67FE"/>
    <w:rsid w:val="004F77FE"/>
    <w:rsid w:val="005023F6"/>
    <w:rsid w:val="00504B44"/>
    <w:rsid w:val="00522A9A"/>
    <w:rsid w:val="005236DD"/>
    <w:rsid w:val="00527479"/>
    <w:rsid w:val="00542BEE"/>
    <w:rsid w:val="00544F3E"/>
    <w:rsid w:val="005523DE"/>
    <w:rsid w:val="00554F68"/>
    <w:rsid w:val="005567F1"/>
    <w:rsid w:val="0056409D"/>
    <w:rsid w:val="005716E9"/>
    <w:rsid w:val="005726AF"/>
    <w:rsid w:val="00581282"/>
    <w:rsid w:val="0058338E"/>
    <w:rsid w:val="00592911"/>
    <w:rsid w:val="005A0242"/>
    <w:rsid w:val="005A32F0"/>
    <w:rsid w:val="005A6340"/>
    <w:rsid w:val="005B26A7"/>
    <w:rsid w:val="005B4453"/>
    <w:rsid w:val="005B5995"/>
    <w:rsid w:val="005B7DE3"/>
    <w:rsid w:val="005C1003"/>
    <w:rsid w:val="005D7AEC"/>
    <w:rsid w:val="005F3A1C"/>
    <w:rsid w:val="005F6771"/>
    <w:rsid w:val="0060202D"/>
    <w:rsid w:val="00621EE9"/>
    <w:rsid w:val="006368F4"/>
    <w:rsid w:val="00636F22"/>
    <w:rsid w:val="0065402D"/>
    <w:rsid w:val="00657A9A"/>
    <w:rsid w:val="006705E8"/>
    <w:rsid w:val="006728E3"/>
    <w:rsid w:val="006737C0"/>
    <w:rsid w:val="00675ED6"/>
    <w:rsid w:val="00690388"/>
    <w:rsid w:val="006A230B"/>
    <w:rsid w:val="006A2583"/>
    <w:rsid w:val="006B6FE2"/>
    <w:rsid w:val="006C46AE"/>
    <w:rsid w:val="006D0BEA"/>
    <w:rsid w:val="006D13A6"/>
    <w:rsid w:val="006D7068"/>
    <w:rsid w:val="006E57A4"/>
    <w:rsid w:val="006F55A7"/>
    <w:rsid w:val="00704D18"/>
    <w:rsid w:val="00705699"/>
    <w:rsid w:val="00707427"/>
    <w:rsid w:val="00722A23"/>
    <w:rsid w:val="00735412"/>
    <w:rsid w:val="00735CA8"/>
    <w:rsid w:val="0074512A"/>
    <w:rsid w:val="00751B41"/>
    <w:rsid w:val="007643F5"/>
    <w:rsid w:val="00766FFD"/>
    <w:rsid w:val="007708D0"/>
    <w:rsid w:val="00776CF0"/>
    <w:rsid w:val="0078118D"/>
    <w:rsid w:val="00783E52"/>
    <w:rsid w:val="0079290A"/>
    <w:rsid w:val="00794E1D"/>
    <w:rsid w:val="00796C06"/>
    <w:rsid w:val="00796C23"/>
    <w:rsid w:val="007A596F"/>
    <w:rsid w:val="007A724B"/>
    <w:rsid w:val="007A7CBD"/>
    <w:rsid w:val="007B47D8"/>
    <w:rsid w:val="007C73EF"/>
    <w:rsid w:val="007D3B49"/>
    <w:rsid w:val="007E0DC0"/>
    <w:rsid w:val="007F0799"/>
    <w:rsid w:val="00801FCA"/>
    <w:rsid w:val="00811A77"/>
    <w:rsid w:val="00811A7A"/>
    <w:rsid w:val="008140AF"/>
    <w:rsid w:val="008165C1"/>
    <w:rsid w:val="00823C63"/>
    <w:rsid w:val="008244E1"/>
    <w:rsid w:val="00825493"/>
    <w:rsid w:val="00827C55"/>
    <w:rsid w:val="00830CF2"/>
    <w:rsid w:val="00833170"/>
    <w:rsid w:val="008550AD"/>
    <w:rsid w:val="00861078"/>
    <w:rsid w:val="0087639B"/>
    <w:rsid w:val="00883B13"/>
    <w:rsid w:val="00885AC8"/>
    <w:rsid w:val="008869C9"/>
    <w:rsid w:val="00894D89"/>
    <w:rsid w:val="00895A8B"/>
    <w:rsid w:val="00897A89"/>
    <w:rsid w:val="00897BC1"/>
    <w:rsid w:val="008A586D"/>
    <w:rsid w:val="008B0A54"/>
    <w:rsid w:val="008B169E"/>
    <w:rsid w:val="008B2C02"/>
    <w:rsid w:val="008C22CA"/>
    <w:rsid w:val="008C6235"/>
    <w:rsid w:val="008C68B4"/>
    <w:rsid w:val="008D05C2"/>
    <w:rsid w:val="008D6ABE"/>
    <w:rsid w:val="008E08AC"/>
    <w:rsid w:val="008E1676"/>
    <w:rsid w:val="008F1355"/>
    <w:rsid w:val="008F629C"/>
    <w:rsid w:val="00901651"/>
    <w:rsid w:val="009078A6"/>
    <w:rsid w:val="00911CD6"/>
    <w:rsid w:val="00917114"/>
    <w:rsid w:val="00922495"/>
    <w:rsid w:val="00922735"/>
    <w:rsid w:val="009227D7"/>
    <w:rsid w:val="00926E01"/>
    <w:rsid w:val="00934D0A"/>
    <w:rsid w:val="00941901"/>
    <w:rsid w:val="00945D1B"/>
    <w:rsid w:val="00947C15"/>
    <w:rsid w:val="00951BD5"/>
    <w:rsid w:val="00960C36"/>
    <w:rsid w:val="0096532F"/>
    <w:rsid w:val="00970EBB"/>
    <w:rsid w:val="00972550"/>
    <w:rsid w:val="0097476E"/>
    <w:rsid w:val="00975002"/>
    <w:rsid w:val="0097507D"/>
    <w:rsid w:val="00981DBA"/>
    <w:rsid w:val="00987F88"/>
    <w:rsid w:val="0099157A"/>
    <w:rsid w:val="009942CD"/>
    <w:rsid w:val="009A111B"/>
    <w:rsid w:val="009A2588"/>
    <w:rsid w:val="009A2D53"/>
    <w:rsid w:val="009B376E"/>
    <w:rsid w:val="009C1BBF"/>
    <w:rsid w:val="009C3029"/>
    <w:rsid w:val="009D2F86"/>
    <w:rsid w:val="009E71C3"/>
    <w:rsid w:val="009F60E2"/>
    <w:rsid w:val="00A06D47"/>
    <w:rsid w:val="00A074A9"/>
    <w:rsid w:val="00A11435"/>
    <w:rsid w:val="00A132EA"/>
    <w:rsid w:val="00A142DC"/>
    <w:rsid w:val="00A205A6"/>
    <w:rsid w:val="00A24DD3"/>
    <w:rsid w:val="00A31DE3"/>
    <w:rsid w:val="00A37216"/>
    <w:rsid w:val="00A37FCB"/>
    <w:rsid w:val="00A4065C"/>
    <w:rsid w:val="00A41E2E"/>
    <w:rsid w:val="00A43CFF"/>
    <w:rsid w:val="00A543AA"/>
    <w:rsid w:val="00A61B79"/>
    <w:rsid w:val="00A61DD7"/>
    <w:rsid w:val="00A638D5"/>
    <w:rsid w:val="00A752CA"/>
    <w:rsid w:val="00A764BA"/>
    <w:rsid w:val="00A86554"/>
    <w:rsid w:val="00A8789F"/>
    <w:rsid w:val="00A95D93"/>
    <w:rsid w:val="00A9668D"/>
    <w:rsid w:val="00AA4B47"/>
    <w:rsid w:val="00AA72FD"/>
    <w:rsid w:val="00AA788C"/>
    <w:rsid w:val="00AB2752"/>
    <w:rsid w:val="00AB3E0B"/>
    <w:rsid w:val="00AB7A0C"/>
    <w:rsid w:val="00AC2069"/>
    <w:rsid w:val="00AC4218"/>
    <w:rsid w:val="00AC5822"/>
    <w:rsid w:val="00AD3AEE"/>
    <w:rsid w:val="00AD3D5D"/>
    <w:rsid w:val="00AD4BF1"/>
    <w:rsid w:val="00AD6825"/>
    <w:rsid w:val="00AE205E"/>
    <w:rsid w:val="00AE474F"/>
    <w:rsid w:val="00AE4AB2"/>
    <w:rsid w:val="00AE6F73"/>
    <w:rsid w:val="00AF062C"/>
    <w:rsid w:val="00AF1AB3"/>
    <w:rsid w:val="00AF55E1"/>
    <w:rsid w:val="00B12C0C"/>
    <w:rsid w:val="00B14786"/>
    <w:rsid w:val="00B1735A"/>
    <w:rsid w:val="00B2211E"/>
    <w:rsid w:val="00B22204"/>
    <w:rsid w:val="00B2241B"/>
    <w:rsid w:val="00B25A5C"/>
    <w:rsid w:val="00B352D1"/>
    <w:rsid w:val="00B41547"/>
    <w:rsid w:val="00B41BFD"/>
    <w:rsid w:val="00B46611"/>
    <w:rsid w:val="00B473FA"/>
    <w:rsid w:val="00B55B4E"/>
    <w:rsid w:val="00B5609E"/>
    <w:rsid w:val="00B63C3E"/>
    <w:rsid w:val="00B64455"/>
    <w:rsid w:val="00B663DF"/>
    <w:rsid w:val="00B7069D"/>
    <w:rsid w:val="00B73983"/>
    <w:rsid w:val="00B77C14"/>
    <w:rsid w:val="00B8477A"/>
    <w:rsid w:val="00BA1921"/>
    <w:rsid w:val="00BA34FA"/>
    <w:rsid w:val="00BB49D8"/>
    <w:rsid w:val="00BB7EB2"/>
    <w:rsid w:val="00BC3C1F"/>
    <w:rsid w:val="00BC4C3D"/>
    <w:rsid w:val="00BD23CE"/>
    <w:rsid w:val="00BD2968"/>
    <w:rsid w:val="00BD63F4"/>
    <w:rsid w:val="00BE795A"/>
    <w:rsid w:val="00BF0F78"/>
    <w:rsid w:val="00BF24DB"/>
    <w:rsid w:val="00BF2AC5"/>
    <w:rsid w:val="00BF2FC4"/>
    <w:rsid w:val="00BF3067"/>
    <w:rsid w:val="00BF3075"/>
    <w:rsid w:val="00BF4534"/>
    <w:rsid w:val="00C01FC2"/>
    <w:rsid w:val="00C11807"/>
    <w:rsid w:val="00C11A87"/>
    <w:rsid w:val="00C132C6"/>
    <w:rsid w:val="00C14EFA"/>
    <w:rsid w:val="00C23963"/>
    <w:rsid w:val="00C275AB"/>
    <w:rsid w:val="00C27CDF"/>
    <w:rsid w:val="00C34885"/>
    <w:rsid w:val="00C349FC"/>
    <w:rsid w:val="00C350A5"/>
    <w:rsid w:val="00C42AD3"/>
    <w:rsid w:val="00C4578D"/>
    <w:rsid w:val="00C55385"/>
    <w:rsid w:val="00C5586D"/>
    <w:rsid w:val="00C638AB"/>
    <w:rsid w:val="00C63D14"/>
    <w:rsid w:val="00C71419"/>
    <w:rsid w:val="00C76B06"/>
    <w:rsid w:val="00C81949"/>
    <w:rsid w:val="00C95CD0"/>
    <w:rsid w:val="00C967BA"/>
    <w:rsid w:val="00CA0D46"/>
    <w:rsid w:val="00CA2EC0"/>
    <w:rsid w:val="00CB0831"/>
    <w:rsid w:val="00CB15FB"/>
    <w:rsid w:val="00CB4621"/>
    <w:rsid w:val="00CC1033"/>
    <w:rsid w:val="00CC366F"/>
    <w:rsid w:val="00CC4792"/>
    <w:rsid w:val="00CC6C04"/>
    <w:rsid w:val="00CD29F7"/>
    <w:rsid w:val="00CD51F9"/>
    <w:rsid w:val="00CE0AC6"/>
    <w:rsid w:val="00CE1AF1"/>
    <w:rsid w:val="00CE47F7"/>
    <w:rsid w:val="00CE6CBB"/>
    <w:rsid w:val="00CF414B"/>
    <w:rsid w:val="00D2125C"/>
    <w:rsid w:val="00D2241E"/>
    <w:rsid w:val="00D23AA5"/>
    <w:rsid w:val="00D374AE"/>
    <w:rsid w:val="00D44A6E"/>
    <w:rsid w:val="00D47A09"/>
    <w:rsid w:val="00D55650"/>
    <w:rsid w:val="00D61246"/>
    <w:rsid w:val="00D6352F"/>
    <w:rsid w:val="00D67537"/>
    <w:rsid w:val="00D732B7"/>
    <w:rsid w:val="00D77B10"/>
    <w:rsid w:val="00D83EF3"/>
    <w:rsid w:val="00D84C48"/>
    <w:rsid w:val="00D934C3"/>
    <w:rsid w:val="00D97F9B"/>
    <w:rsid w:val="00DA2F40"/>
    <w:rsid w:val="00DA4A9D"/>
    <w:rsid w:val="00DA5553"/>
    <w:rsid w:val="00DA6352"/>
    <w:rsid w:val="00DA7820"/>
    <w:rsid w:val="00DA7E10"/>
    <w:rsid w:val="00DB22FD"/>
    <w:rsid w:val="00DB3753"/>
    <w:rsid w:val="00DD6C30"/>
    <w:rsid w:val="00DD7922"/>
    <w:rsid w:val="00DE6315"/>
    <w:rsid w:val="00E00D5D"/>
    <w:rsid w:val="00E212CE"/>
    <w:rsid w:val="00E31B08"/>
    <w:rsid w:val="00E37565"/>
    <w:rsid w:val="00E632F2"/>
    <w:rsid w:val="00E70F30"/>
    <w:rsid w:val="00E73C00"/>
    <w:rsid w:val="00E7676B"/>
    <w:rsid w:val="00E81540"/>
    <w:rsid w:val="00E856FE"/>
    <w:rsid w:val="00E86210"/>
    <w:rsid w:val="00E93B71"/>
    <w:rsid w:val="00E95715"/>
    <w:rsid w:val="00E960B4"/>
    <w:rsid w:val="00EA0973"/>
    <w:rsid w:val="00EA3975"/>
    <w:rsid w:val="00EA724A"/>
    <w:rsid w:val="00EC147C"/>
    <w:rsid w:val="00EC3E6A"/>
    <w:rsid w:val="00ED1C34"/>
    <w:rsid w:val="00ED4492"/>
    <w:rsid w:val="00ED6FE7"/>
    <w:rsid w:val="00EE3BAC"/>
    <w:rsid w:val="00EE3EC0"/>
    <w:rsid w:val="00EE6480"/>
    <w:rsid w:val="00F01C7B"/>
    <w:rsid w:val="00F030E9"/>
    <w:rsid w:val="00F1675E"/>
    <w:rsid w:val="00F2182F"/>
    <w:rsid w:val="00F23D31"/>
    <w:rsid w:val="00F25F75"/>
    <w:rsid w:val="00F263CF"/>
    <w:rsid w:val="00F271BF"/>
    <w:rsid w:val="00F44724"/>
    <w:rsid w:val="00F52A06"/>
    <w:rsid w:val="00F55601"/>
    <w:rsid w:val="00F6274B"/>
    <w:rsid w:val="00F64B4B"/>
    <w:rsid w:val="00F75ADE"/>
    <w:rsid w:val="00F82EFE"/>
    <w:rsid w:val="00F85623"/>
    <w:rsid w:val="00F90157"/>
    <w:rsid w:val="00FA38C5"/>
    <w:rsid w:val="00FA4D98"/>
    <w:rsid w:val="00FA7DCB"/>
    <w:rsid w:val="00FB29D1"/>
    <w:rsid w:val="00FC0E0A"/>
    <w:rsid w:val="00FC15BB"/>
    <w:rsid w:val="00FC2601"/>
    <w:rsid w:val="00FD0441"/>
    <w:rsid w:val="00FD1499"/>
    <w:rsid w:val="00FD507B"/>
    <w:rsid w:val="00FE0159"/>
    <w:rsid w:val="00FE4D9B"/>
    <w:rsid w:val="00FE5BD2"/>
    <w:rsid w:val="00FF36EB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801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6CBB"/>
    <w:pPr>
      <w:spacing w:before="120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0B5442"/>
    <w:pPr>
      <w:keepNext/>
      <w:numPr>
        <w:numId w:val="8"/>
      </w:numPr>
      <w:tabs>
        <w:tab w:val="clear" w:pos="432"/>
        <w:tab w:val="num" w:pos="360"/>
      </w:tabs>
      <w:spacing w:before="240" w:after="60"/>
      <w:ind w:left="360" w:hanging="720"/>
      <w:outlineLvl w:val="0"/>
    </w:pPr>
    <w:rPr>
      <w:rFonts w:ascii="Arial" w:hAnsi="Arial"/>
      <w:b/>
      <w:noProof/>
      <w:kern w:val="28"/>
      <w:sz w:val="28"/>
      <w:lang w:eastAsia="ja-JP"/>
    </w:rPr>
  </w:style>
  <w:style w:type="paragraph" w:styleId="Heading2">
    <w:name w:val="heading 2"/>
    <w:basedOn w:val="Heading1"/>
    <w:next w:val="BodyText"/>
    <w:link w:val="Heading2Char"/>
    <w:uiPriority w:val="99"/>
    <w:qFormat/>
    <w:rsid w:val="000B5442"/>
    <w:pPr>
      <w:numPr>
        <w:ilvl w:val="1"/>
      </w:numPr>
      <w:tabs>
        <w:tab w:val="clear" w:pos="576"/>
        <w:tab w:val="num" w:pos="540"/>
      </w:tabs>
      <w:ind w:left="547" w:hanging="907"/>
      <w:outlineLvl w:val="1"/>
    </w:pPr>
  </w:style>
  <w:style w:type="paragraph" w:styleId="Heading3">
    <w:name w:val="heading 3"/>
    <w:basedOn w:val="Heading2"/>
    <w:next w:val="BodyText"/>
    <w:link w:val="Heading3Char"/>
    <w:uiPriority w:val="99"/>
    <w:qFormat/>
    <w:rsid w:val="000B5442"/>
    <w:pPr>
      <w:numPr>
        <w:ilvl w:val="2"/>
      </w:numPr>
      <w:ind w:hanging="1080"/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uiPriority w:val="99"/>
    <w:qFormat/>
    <w:rsid w:val="000B5442"/>
    <w:pPr>
      <w:numPr>
        <w:ilvl w:val="3"/>
      </w:numPr>
      <w:tabs>
        <w:tab w:val="clear" w:pos="864"/>
        <w:tab w:val="left" w:pos="900"/>
      </w:tabs>
      <w:ind w:left="900" w:hanging="1260"/>
      <w:outlineLvl w:val="3"/>
    </w:pPr>
  </w:style>
  <w:style w:type="paragraph" w:styleId="Heading5">
    <w:name w:val="heading 5"/>
    <w:basedOn w:val="Heading4"/>
    <w:next w:val="BodyText"/>
    <w:link w:val="Heading5Char"/>
    <w:uiPriority w:val="99"/>
    <w:qFormat/>
    <w:rsid w:val="000B5442"/>
    <w:pPr>
      <w:numPr>
        <w:ilvl w:val="4"/>
      </w:numPr>
      <w:tabs>
        <w:tab w:val="clear" w:pos="900"/>
        <w:tab w:val="clear" w:pos="1008"/>
        <w:tab w:val="num" w:pos="1080"/>
      </w:tabs>
      <w:ind w:left="1080" w:hanging="1440"/>
      <w:outlineLvl w:val="4"/>
    </w:pPr>
  </w:style>
  <w:style w:type="paragraph" w:styleId="Heading6">
    <w:name w:val="heading 6"/>
    <w:basedOn w:val="Heading5"/>
    <w:next w:val="BodyText"/>
    <w:link w:val="Heading6Char"/>
    <w:uiPriority w:val="99"/>
    <w:qFormat/>
    <w:rsid w:val="000B5442"/>
    <w:pPr>
      <w:numPr>
        <w:ilvl w:val="5"/>
      </w:numPr>
      <w:tabs>
        <w:tab w:val="clear" w:pos="1152"/>
        <w:tab w:val="num" w:pos="1260"/>
      </w:tabs>
      <w:ind w:left="1260" w:hanging="1620"/>
      <w:outlineLvl w:val="5"/>
    </w:pPr>
  </w:style>
  <w:style w:type="paragraph" w:styleId="Heading7">
    <w:name w:val="heading 7"/>
    <w:basedOn w:val="Heading6"/>
    <w:next w:val="BodyText"/>
    <w:link w:val="Heading7Char"/>
    <w:uiPriority w:val="99"/>
    <w:qFormat/>
    <w:rsid w:val="000B5442"/>
    <w:pPr>
      <w:numPr>
        <w:ilvl w:val="6"/>
      </w:numPr>
      <w:tabs>
        <w:tab w:val="clear" w:pos="1296"/>
        <w:tab w:val="num" w:pos="1440"/>
      </w:tabs>
      <w:ind w:left="1440" w:hanging="1800"/>
      <w:outlineLvl w:val="6"/>
    </w:pPr>
  </w:style>
  <w:style w:type="paragraph" w:styleId="Heading8">
    <w:name w:val="heading 8"/>
    <w:basedOn w:val="Heading7"/>
    <w:next w:val="BodyText"/>
    <w:link w:val="Heading8Char"/>
    <w:uiPriority w:val="99"/>
    <w:qFormat/>
    <w:rsid w:val="000B5442"/>
    <w:pPr>
      <w:numPr>
        <w:ilvl w:val="7"/>
      </w:numPr>
      <w:tabs>
        <w:tab w:val="clear" w:pos="1440"/>
        <w:tab w:val="num" w:pos="1620"/>
      </w:tabs>
      <w:ind w:left="1620" w:hanging="1980"/>
      <w:outlineLvl w:val="7"/>
    </w:pPr>
  </w:style>
  <w:style w:type="paragraph" w:styleId="Heading9">
    <w:name w:val="heading 9"/>
    <w:basedOn w:val="Heading8"/>
    <w:next w:val="BodyText"/>
    <w:link w:val="Heading9Char"/>
    <w:uiPriority w:val="99"/>
    <w:qFormat/>
    <w:rsid w:val="000B5442"/>
    <w:pPr>
      <w:numPr>
        <w:ilvl w:val="8"/>
      </w:numPr>
      <w:tabs>
        <w:tab w:val="clear" w:pos="1584"/>
        <w:tab w:val="num" w:pos="1800"/>
      </w:tabs>
      <w:ind w:left="1800" w:hanging="2160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2Char">
    <w:name w:val="Heading 2 Char"/>
    <w:link w:val="Heading2"/>
    <w:uiPriority w:val="99"/>
    <w:locked/>
    <w:rPr>
      <w:rFonts w:ascii="Arial" w:hAnsi="Arial"/>
      <w:b/>
      <w:noProof/>
      <w:kern w:val="28"/>
      <w:sz w:val="28"/>
      <w:szCs w:val="20"/>
      <w:lang w:eastAsia="ja-JP"/>
    </w:rPr>
  </w:style>
  <w:style w:type="character" w:customStyle="1" w:styleId="Heading3Char">
    <w:name w:val="Heading 3 Char"/>
    <w:link w:val="Heading3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4Char">
    <w:name w:val="Heading 4 Char"/>
    <w:link w:val="Heading4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5Char">
    <w:name w:val="Heading 5 Char"/>
    <w:link w:val="Heading5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6Char">
    <w:name w:val="Heading 6 Char"/>
    <w:link w:val="Heading6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7Char">
    <w:name w:val="Heading 7 Char"/>
    <w:link w:val="Heading7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8Char">
    <w:name w:val="Heading 8 Char"/>
    <w:link w:val="Heading8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character" w:customStyle="1" w:styleId="Heading9Char">
    <w:name w:val="Heading 9 Char"/>
    <w:link w:val="Heading9"/>
    <w:uiPriority w:val="99"/>
    <w:locked/>
    <w:rPr>
      <w:rFonts w:ascii="Arial" w:hAnsi="Arial"/>
      <w:b/>
      <w:noProof/>
      <w:kern w:val="28"/>
      <w:sz w:val="24"/>
      <w:szCs w:val="20"/>
      <w:lang w:eastAsia="ja-JP"/>
    </w:rPr>
  </w:style>
  <w:style w:type="paragraph" w:styleId="Title">
    <w:name w:val="Title"/>
    <w:basedOn w:val="Normal"/>
    <w:link w:val="TitleChar"/>
    <w:uiPriority w:val="99"/>
    <w:qFormat/>
    <w:rsid w:val="000B5442"/>
    <w:pPr>
      <w:jc w:val="center"/>
    </w:pPr>
    <w:rPr>
      <w:rFonts w:ascii="Cambria" w:hAnsi="Cambria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link w:val="Title"/>
    <w:uiPriority w:val="99"/>
    <w:locked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0B5442"/>
    <w:rPr>
      <w:noProof/>
    </w:rPr>
  </w:style>
  <w:style w:type="character" w:customStyle="1" w:styleId="BodyTextChar">
    <w:name w:val="Body Text Char"/>
    <w:link w:val="BodyText"/>
    <w:uiPriority w:val="99"/>
    <w:locked/>
    <w:rsid w:val="00BF4534"/>
    <w:rPr>
      <w:noProof/>
      <w:sz w:val="24"/>
      <w:lang w:val="en-US" w:eastAsia="en-US"/>
    </w:rPr>
  </w:style>
  <w:style w:type="paragraph" w:styleId="BodyTextIndent">
    <w:name w:val="Body Text Indent"/>
    <w:basedOn w:val="BodyText"/>
    <w:link w:val="BodyTextIndentChar"/>
    <w:uiPriority w:val="99"/>
    <w:rsid w:val="000B5442"/>
    <w:pPr>
      <w:ind w:left="360"/>
    </w:pPr>
    <w:rPr>
      <w:noProof w:val="0"/>
      <w:lang w:eastAsia="ja-JP"/>
    </w:rPr>
  </w:style>
  <w:style w:type="character" w:customStyle="1" w:styleId="BodyTextIndentChar">
    <w:name w:val="Body Text Indent Char"/>
    <w:link w:val="BodyTextIndent"/>
    <w:uiPriority w:val="99"/>
    <w:semiHidden/>
    <w:locked/>
    <w:rPr>
      <w:sz w:val="20"/>
    </w:rPr>
  </w:style>
  <w:style w:type="paragraph" w:styleId="ListNumber">
    <w:name w:val="List Number"/>
    <w:basedOn w:val="BodyText"/>
    <w:uiPriority w:val="99"/>
    <w:rsid w:val="000B5442"/>
    <w:pPr>
      <w:numPr>
        <w:numId w:val="1"/>
      </w:numPr>
    </w:pPr>
  </w:style>
  <w:style w:type="paragraph" w:styleId="List">
    <w:name w:val="List"/>
    <w:basedOn w:val="BodyText"/>
    <w:uiPriority w:val="99"/>
    <w:rsid w:val="000B5442"/>
    <w:pPr>
      <w:spacing w:before="60"/>
      <w:ind w:left="1080" w:hanging="720"/>
    </w:pPr>
  </w:style>
  <w:style w:type="paragraph" w:styleId="ListBullet">
    <w:name w:val="List Bullet"/>
    <w:basedOn w:val="BodyText"/>
    <w:uiPriority w:val="99"/>
    <w:rsid w:val="000B5442"/>
    <w:pPr>
      <w:numPr>
        <w:numId w:val="2"/>
      </w:numPr>
      <w:tabs>
        <w:tab w:val="clear" w:pos="360"/>
        <w:tab w:val="num" w:pos="720"/>
      </w:tabs>
      <w:spacing w:before="60"/>
      <w:ind w:left="720"/>
    </w:pPr>
  </w:style>
  <w:style w:type="paragraph" w:styleId="ListBullet2">
    <w:name w:val="List Bullet 2"/>
    <w:basedOn w:val="ListBullet"/>
    <w:uiPriority w:val="99"/>
    <w:rsid w:val="000B5442"/>
    <w:pPr>
      <w:numPr>
        <w:numId w:val="3"/>
      </w:numPr>
      <w:tabs>
        <w:tab w:val="clear" w:pos="720"/>
        <w:tab w:val="num" w:pos="1080"/>
      </w:tabs>
      <w:ind w:left="1080"/>
    </w:pPr>
  </w:style>
  <w:style w:type="paragraph" w:styleId="ListBullet3">
    <w:name w:val="List Bullet 3"/>
    <w:basedOn w:val="ListBullet"/>
    <w:uiPriority w:val="99"/>
    <w:rsid w:val="000B5442"/>
    <w:pPr>
      <w:numPr>
        <w:numId w:val="0"/>
      </w:numPr>
      <w:tabs>
        <w:tab w:val="num" w:pos="900"/>
        <w:tab w:val="num" w:pos="1440"/>
      </w:tabs>
      <w:ind w:left="1440" w:hanging="540"/>
    </w:pPr>
  </w:style>
  <w:style w:type="paragraph" w:styleId="List2">
    <w:name w:val="List 2"/>
    <w:basedOn w:val="List"/>
    <w:uiPriority w:val="99"/>
    <w:rsid w:val="000B5442"/>
    <w:pPr>
      <w:ind w:left="1440"/>
    </w:pPr>
  </w:style>
  <w:style w:type="paragraph" w:styleId="TOC1">
    <w:name w:val="toc 1"/>
    <w:basedOn w:val="Normal"/>
    <w:next w:val="Normal"/>
    <w:uiPriority w:val="99"/>
    <w:semiHidden/>
    <w:rsid w:val="000B5442"/>
    <w:pPr>
      <w:spacing w:before="0"/>
    </w:pPr>
    <w:rPr>
      <w:noProof/>
    </w:rPr>
  </w:style>
  <w:style w:type="paragraph" w:styleId="TOC2">
    <w:name w:val="toc 2"/>
    <w:basedOn w:val="TOC1"/>
    <w:next w:val="Normal"/>
    <w:uiPriority w:val="99"/>
    <w:semiHidden/>
    <w:rsid w:val="000B5442"/>
    <w:pPr>
      <w:ind w:left="240"/>
    </w:pPr>
  </w:style>
  <w:style w:type="paragraph" w:styleId="TOC3">
    <w:name w:val="toc 3"/>
    <w:basedOn w:val="TOC2"/>
    <w:next w:val="Normal"/>
    <w:uiPriority w:val="99"/>
    <w:semiHidden/>
    <w:rsid w:val="000B5442"/>
    <w:pPr>
      <w:ind w:left="480"/>
    </w:pPr>
  </w:style>
  <w:style w:type="paragraph" w:styleId="TOC4">
    <w:name w:val="toc 4"/>
    <w:basedOn w:val="TOC3"/>
    <w:next w:val="Normal"/>
    <w:uiPriority w:val="99"/>
    <w:semiHidden/>
    <w:rsid w:val="000B5442"/>
    <w:pPr>
      <w:ind w:left="720"/>
    </w:pPr>
  </w:style>
  <w:style w:type="paragraph" w:styleId="TOC5">
    <w:name w:val="toc 5"/>
    <w:basedOn w:val="TOC4"/>
    <w:next w:val="Normal"/>
    <w:uiPriority w:val="99"/>
    <w:semiHidden/>
    <w:rsid w:val="000B5442"/>
    <w:pPr>
      <w:ind w:left="960"/>
    </w:pPr>
  </w:style>
  <w:style w:type="paragraph" w:styleId="TOC6">
    <w:name w:val="toc 6"/>
    <w:basedOn w:val="TOC5"/>
    <w:next w:val="Normal"/>
    <w:uiPriority w:val="99"/>
    <w:semiHidden/>
    <w:rsid w:val="000B5442"/>
    <w:pPr>
      <w:ind w:left="1200"/>
    </w:pPr>
  </w:style>
  <w:style w:type="paragraph" w:styleId="TOC7">
    <w:name w:val="toc 7"/>
    <w:basedOn w:val="TOC6"/>
    <w:next w:val="Normal"/>
    <w:uiPriority w:val="99"/>
    <w:semiHidden/>
    <w:rsid w:val="000B5442"/>
    <w:pPr>
      <w:ind w:left="1440"/>
    </w:pPr>
  </w:style>
  <w:style w:type="paragraph" w:styleId="TOC8">
    <w:name w:val="toc 8"/>
    <w:basedOn w:val="TOC7"/>
    <w:next w:val="Normal"/>
    <w:uiPriority w:val="99"/>
    <w:semiHidden/>
    <w:rsid w:val="000B5442"/>
    <w:pPr>
      <w:ind w:left="1680"/>
    </w:pPr>
  </w:style>
  <w:style w:type="paragraph" w:styleId="TOC9">
    <w:name w:val="toc 9"/>
    <w:basedOn w:val="TOC8"/>
    <w:next w:val="Normal"/>
    <w:uiPriority w:val="99"/>
    <w:semiHidden/>
    <w:rsid w:val="000B5442"/>
    <w:pPr>
      <w:ind w:left="1920"/>
    </w:pPr>
  </w:style>
  <w:style w:type="paragraph" w:customStyle="1" w:styleId="TableEntry">
    <w:name w:val="Table Entry"/>
    <w:basedOn w:val="BodyText"/>
    <w:uiPriority w:val="99"/>
    <w:rsid w:val="000B5442"/>
    <w:pPr>
      <w:spacing w:before="40" w:after="40"/>
      <w:ind w:left="72" w:right="72"/>
    </w:pPr>
    <w:rPr>
      <w:sz w:val="18"/>
    </w:rPr>
  </w:style>
  <w:style w:type="paragraph" w:customStyle="1" w:styleId="TableEntryHeader">
    <w:name w:val="Table Entry Header"/>
    <w:basedOn w:val="TableEntry"/>
    <w:uiPriority w:val="99"/>
    <w:rsid w:val="000B5442"/>
    <w:pPr>
      <w:jc w:val="center"/>
    </w:pPr>
    <w:rPr>
      <w:rFonts w:ascii="Arial" w:hAnsi="Arial"/>
      <w:b/>
      <w:sz w:val="20"/>
    </w:rPr>
  </w:style>
  <w:style w:type="paragraph" w:customStyle="1" w:styleId="TableTitle">
    <w:name w:val="Table Title"/>
    <w:basedOn w:val="BodyText"/>
    <w:uiPriority w:val="99"/>
    <w:rsid w:val="000B5442"/>
    <w:pPr>
      <w:spacing w:before="60" w:after="60"/>
      <w:jc w:val="center"/>
    </w:pPr>
    <w:rPr>
      <w:rFonts w:ascii="Arial" w:hAnsi="Arial"/>
      <w:b/>
      <w:sz w:val="22"/>
    </w:rPr>
  </w:style>
  <w:style w:type="paragraph" w:customStyle="1" w:styleId="FigureTitle">
    <w:name w:val="Figure Title"/>
    <w:basedOn w:val="TableTitle"/>
    <w:uiPriority w:val="99"/>
    <w:rsid w:val="000B5442"/>
  </w:style>
  <w:style w:type="paragraph" w:styleId="Header">
    <w:name w:val="header"/>
    <w:basedOn w:val="Normal"/>
    <w:link w:val="Head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link w:val="Header"/>
    <w:uiPriority w:val="99"/>
    <w:semiHidden/>
    <w:locked/>
    <w:rPr>
      <w:sz w:val="20"/>
    </w:rPr>
  </w:style>
  <w:style w:type="paragraph" w:styleId="Footer">
    <w:name w:val="footer"/>
    <w:basedOn w:val="Normal"/>
    <w:link w:val="FooterChar"/>
    <w:uiPriority w:val="99"/>
    <w:rsid w:val="000B5442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link w:val="Footer"/>
    <w:uiPriority w:val="99"/>
    <w:locked/>
    <w:rPr>
      <w:sz w:val="20"/>
    </w:rPr>
  </w:style>
  <w:style w:type="paragraph" w:styleId="Caption">
    <w:name w:val="caption"/>
    <w:basedOn w:val="BodyText"/>
    <w:next w:val="BodyText"/>
    <w:uiPriority w:val="99"/>
    <w:qFormat/>
    <w:rsid w:val="000B5442"/>
    <w:rPr>
      <w:rFonts w:ascii="Arial" w:hAnsi="Arial"/>
      <w:b/>
    </w:rPr>
  </w:style>
  <w:style w:type="paragraph" w:styleId="List3">
    <w:name w:val="List 3"/>
    <w:basedOn w:val="Normal"/>
    <w:uiPriority w:val="99"/>
    <w:rsid w:val="000B5442"/>
    <w:pPr>
      <w:ind w:left="1800" w:hanging="720"/>
    </w:pPr>
  </w:style>
  <w:style w:type="paragraph" w:styleId="ListContinue">
    <w:name w:val="List Continue"/>
    <w:basedOn w:val="List"/>
    <w:uiPriority w:val="99"/>
    <w:rsid w:val="000B5442"/>
    <w:pPr>
      <w:spacing w:after="120"/>
      <w:ind w:firstLine="0"/>
    </w:pPr>
  </w:style>
  <w:style w:type="paragraph" w:styleId="ListContinue2">
    <w:name w:val="List Continue 2"/>
    <w:basedOn w:val="List2"/>
    <w:uiPriority w:val="99"/>
    <w:rsid w:val="000B5442"/>
    <w:pPr>
      <w:ind w:firstLine="0"/>
    </w:pPr>
  </w:style>
  <w:style w:type="paragraph" w:customStyle="1" w:styleId="ParagraphHeading">
    <w:name w:val="Paragraph Heading"/>
    <w:basedOn w:val="Caption"/>
    <w:next w:val="BodyText"/>
    <w:uiPriority w:val="99"/>
    <w:rsid w:val="000B5442"/>
    <w:pPr>
      <w:spacing w:before="180"/>
    </w:pPr>
  </w:style>
  <w:style w:type="paragraph" w:customStyle="1" w:styleId="ListNumberContinue">
    <w:name w:val="List Number Continue"/>
    <w:basedOn w:val="ListNumber"/>
    <w:uiPriority w:val="99"/>
    <w:rsid w:val="000B5442"/>
    <w:pPr>
      <w:numPr>
        <w:numId w:val="0"/>
      </w:numPr>
      <w:spacing w:before="60"/>
      <w:ind w:left="900"/>
    </w:pPr>
  </w:style>
  <w:style w:type="paragraph" w:customStyle="1" w:styleId="ListBulletContinue">
    <w:name w:val="List Bullet Continue"/>
    <w:basedOn w:val="ListBullet"/>
    <w:uiPriority w:val="99"/>
    <w:rsid w:val="000B5442"/>
    <w:pPr>
      <w:numPr>
        <w:numId w:val="0"/>
      </w:numPr>
      <w:ind w:left="720"/>
    </w:pPr>
  </w:style>
  <w:style w:type="paragraph" w:customStyle="1" w:styleId="ListBullet2Continue">
    <w:name w:val="List Bullet 2 Continue"/>
    <w:basedOn w:val="ListBullet2"/>
    <w:uiPriority w:val="99"/>
    <w:rsid w:val="000B5442"/>
    <w:pPr>
      <w:numPr>
        <w:numId w:val="0"/>
      </w:numPr>
      <w:ind w:left="1080"/>
    </w:pPr>
  </w:style>
  <w:style w:type="paragraph" w:customStyle="1" w:styleId="ListBullet3Continue">
    <w:name w:val="List Bullet 3 Continue"/>
    <w:basedOn w:val="ListBullet3"/>
    <w:uiPriority w:val="99"/>
    <w:rsid w:val="000B5442"/>
    <w:pPr>
      <w:tabs>
        <w:tab w:val="clear" w:pos="900"/>
      </w:tabs>
      <w:ind w:firstLine="0"/>
    </w:pPr>
  </w:style>
  <w:style w:type="paragraph" w:customStyle="1" w:styleId="List3Continue">
    <w:name w:val="List 3 Continue"/>
    <w:basedOn w:val="List3"/>
    <w:uiPriority w:val="99"/>
    <w:rsid w:val="000B5442"/>
    <w:pPr>
      <w:ind w:firstLine="0"/>
    </w:pPr>
  </w:style>
  <w:style w:type="paragraph" w:customStyle="1" w:styleId="AppendixHeading2">
    <w:name w:val="Appendix Heading 2"/>
    <w:next w:val="BodyText"/>
    <w:uiPriority w:val="99"/>
    <w:rsid w:val="000B5442"/>
    <w:pPr>
      <w:numPr>
        <w:ilvl w:val="1"/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1">
    <w:name w:val="Appendix Heading 1"/>
    <w:next w:val="BodyText"/>
    <w:uiPriority w:val="99"/>
    <w:rsid w:val="000B5442"/>
    <w:pPr>
      <w:numPr>
        <w:numId w:val="9"/>
      </w:numPr>
      <w:spacing w:before="240" w:after="60"/>
    </w:pPr>
    <w:rPr>
      <w:rFonts w:ascii="Arial" w:hAnsi="Arial"/>
      <w:b/>
      <w:noProof/>
      <w:sz w:val="28"/>
    </w:rPr>
  </w:style>
  <w:style w:type="paragraph" w:customStyle="1" w:styleId="AppendixHeading3">
    <w:name w:val="Appendix Heading 3"/>
    <w:basedOn w:val="AppendixHeading2"/>
    <w:next w:val="BodyText"/>
    <w:uiPriority w:val="99"/>
    <w:rsid w:val="000B5442"/>
    <w:pPr>
      <w:numPr>
        <w:ilvl w:val="2"/>
      </w:numPr>
      <w:tabs>
        <w:tab w:val="num" w:pos="900"/>
      </w:tabs>
    </w:pPr>
    <w:rPr>
      <w:sz w:val="24"/>
    </w:rPr>
  </w:style>
  <w:style w:type="paragraph" w:customStyle="1" w:styleId="EditorInstructions">
    <w:name w:val="Editor Instructions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StyleBodyTextItalicRedBoxSinglesolidlineAuto05">
    <w:name w:val="Style Body Text + Italic Red Box: (Single solid line Auto  0.5 ..."/>
    <w:basedOn w:val="BodyText"/>
    <w:uiPriority w:val="99"/>
    <w:rsid w:val="0070742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iCs/>
    </w:rPr>
  </w:style>
  <w:style w:type="paragraph" w:customStyle="1" w:styleId="Note">
    <w:name w:val="Note"/>
    <w:basedOn w:val="FootnoteText"/>
    <w:uiPriority w:val="99"/>
    <w:rsid w:val="00707427"/>
    <w:pPr>
      <w:ind w:left="1152" w:hanging="720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07427"/>
    <w:rPr>
      <w:sz w:val="20"/>
      <w:lang w:eastAsia="ja-JP"/>
    </w:rPr>
  </w:style>
  <w:style w:type="character" w:customStyle="1" w:styleId="FootnoteTextChar">
    <w:name w:val="Footnote Text Char"/>
    <w:link w:val="FootnoteText"/>
    <w:uiPriority w:val="99"/>
    <w:semiHidden/>
    <w:lock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01FCA"/>
    <w:rPr>
      <w:sz w:val="2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</w:rPr>
  </w:style>
  <w:style w:type="paragraph" w:customStyle="1" w:styleId="Default">
    <w:name w:val="Default"/>
    <w:uiPriority w:val="99"/>
    <w:rsid w:val="00981DBA"/>
    <w:pPr>
      <w:autoSpaceDE w:val="0"/>
      <w:autoSpaceDN w:val="0"/>
      <w:adjustRightInd w:val="0"/>
    </w:pPr>
    <w:rPr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rsid w:val="00B46611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uiPriority w:val="99"/>
    <w:semiHidden/>
    <w:rsid w:val="000C785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C785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78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C78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4FC7"/>
    <w:rPr>
      <w:b/>
      <w:bCs/>
      <w:sz w:val="20"/>
      <w:szCs w:val="20"/>
    </w:rPr>
  </w:style>
  <w:style w:type="paragraph" w:customStyle="1" w:styleId="msolistparagraph0">
    <w:name w:val="msolistparagraph"/>
    <w:basedOn w:val="Normal"/>
    <w:uiPriority w:val="99"/>
    <w:rsid w:val="00FA7DCB"/>
    <w:pPr>
      <w:spacing w:before="0"/>
      <w:ind w:left="720"/>
    </w:pPr>
    <w:rPr>
      <w:rFonts w:ascii="Calibri" w:hAnsi="Calibri"/>
      <w:sz w:val="22"/>
      <w:szCs w:val="22"/>
    </w:rPr>
  </w:style>
  <w:style w:type="character" w:customStyle="1" w:styleId="BodyTextChar1">
    <w:name w:val="Body Text Char1"/>
    <w:uiPriority w:val="99"/>
    <w:locked/>
    <w:rsid w:val="00150E98"/>
    <w:rPr>
      <w:noProof/>
      <w:sz w:val="24"/>
    </w:rPr>
  </w:style>
  <w:style w:type="paragraph" w:styleId="ListParagraph">
    <w:name w:val="List Paragraph"/>
    <w:basedOn w:val="Normal"/>
    <w:uiPriority w:val="99"/>
    <w:qFormat/>
    <w:rsid w:val="00A132EA"/>
    <w:pPr>
      <w:spacing w:before="0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A72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2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3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ncois\Normalisation%20interop&#233;rabilit&#233;\IHE\laboratoire\Change%20Proposals\CP-LAB-176-F_Macary-miscellaneous_LAW.d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ument xmlns="c8694172-3671-4239-8273-1ad258f1059e">Other</Document>
    <Date xmlns="c8694172-3671-4239-8273-1ad258f1059e">2014-03-09T23:00:00+00:00</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30D916F4AA5F49B3E7A287B9AFF0EE" ma:contentTypeVersion="3" ma:contentTypeDescription="Create a new document." ma:contentTypeScope="" ma:versionID="c74106715a926687d343ccf0763a78dd">
  <xsd:schema xmlns:xsd="http://www.w3.org/2001/XMLSchema" xmlns:p="http://schemas.microsoft.com/office/2006/metadata/properties" xmlns:ns2="c8694172-3671-4239-8273-1ad258f1059e" targetNamespace="http://schemas.microsoft.com/office/2006/metadata/properties" ma:root="true" ma:fieldsID="fdd5cf06a0ce09ccf768d5c7668eefb1" ns2:_="">
    <xsd:import namespace="c8694172-3671-4239-8273-1ad258f1059e"/>
    <xsd:element name="properties">
      <xsd:complexType>
        <xsd:sequence>
          <xsd:element name="documentManagement">
            <xsd:complexType>
              <xsd:all>
                <xsd:element ref="ns2:Document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c8694172-3671-4239-8273-1ad258f1059e" elementFormDefault="qualified">
    <xsd:import namespace="http://schemas.microsoft.com/office/2006/documentManagement/types"/>
    <xsd:element name="Document" ma:index="2" nillable="true" ma:displayName="Document Type" ma:default="Meeting Minutes" ma:format="Dropdown" ma:internalName="Document">
      <xsd:simpleType>
        <xsd:restriction base="dms:Choice">
          <xsd:enumeration value="Meeting Minutes"/>
          <xsd:enumeration value="Presentation"/>
          <xsd:enumeration value="Other"/>
        </xsd:restriction>
      </xsd:simpleType>
    </xsd:element>
    <xsd:element name="Date" ma:index="3" nillable="true" ma:displayName="Date" ma:default="[today]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CA6D-ABC0-433B-826E-E0611C68A4B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c8694172-3671-4239-8273-1ad258f1059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2FC86E4-5A7B-4E06-96DF-B7D628ED4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AD2B2-5EE3-4472-95A5-BFD677387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94172-3671-4239-8273-1ad258f1059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803B15D-BF65-4F34-98E2-35C05027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CP-LAB-176-F_Macary-miscellaneous_LAW.doc.dotx</Template>
  <TotalTime>0</TotalTime>
  <Pages>2</Pages>
  <Words>391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Heierman</dc:creator>
  <cp:lastModifiedBy>Rud, Dmytro {DPTN~Rotkreuz-Tro}</cp:lastModifiedBy>
  <cp:revision>19</cp:revision>
  <cp:lastPrinted>2011-05-17T16:57:00Z</cp:lastPrinted>
  <dcterms:created xsi:type="dcterms:W3CDTF">2014-03-25T17:30:00Z</dcterms:created>
  <dcterms:modified xsi:type="dcterms:W3CDTF">2014-05-08T09:42:00Z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0x0101000930D916F4AA5F49B3E7A287B9AFF0EE</vt:lpwstr>
  </property>
</Properties>
</file>