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1A36F" w14:textId="77777777" w:rsidR="00EA3975" w:rsidRPr="00A95D93" w:rsidRDefault="00EA3975">
      <w:pPr>
        <w:pStyle w:val="Title"/>
      </w:pPr>
      <w:r w:rsidRPr="00A95D93">
        <w:t>IHE Change Proposal</w:t>
      </w:r>
    </w:p>
    <w:p w14:paraId="1801A370" w14:textId="77777777" w:rsidR="00EA3975" w:rsidRPr="00A95D93" w:rsidRDefault="00EA3975">
      <w:pPr>
        <w:pStyle w:val="TableTitle"/>
      </w:pPr>
      <w:r w:rsidRPr="00A95D93">
        <w:t>Tracking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EA3975" w:rsidRPr="00A95D93" w14:paraId="1801A373" w14:textId="77777777">
        <w:tc>
          <w:tcPr>
            <w:tcW w:w="4788" w:type="dxa"/>
          </w:tcPr>
          <w:p w14:paraId="1801A371" w14:textId="77777777" w:rsidR="00EA3975" w:rsidRPr="00A95D93" w:rsidRDefault="00EA3975">
            <w:pPr>
              <w:pStyle w:val="TableEntry"/>
            </w:pPr>
            <w:r w:rsidRPr="00A95D93">
              <w:t>IHE Domain</w:t>
            </w:r>
          </w:p>
        </w:tc>
        <w:tc>
          <w:tcPr>
            <w:tcW w:w="4788" w:type="dxa"/>
          </w:tcPr>
          <w:p w14:paraId="1801A372" w14:textId="77777777" w:rsidR="00EA3975" w:rsidRPr="00A95D93" w:rsidRDefault="00EA3975">
            <w:pPr>
              <w:pStyle w:val="TableEntry"/>
            </w:pPr>
            <w:r w:rsidRPr="00A95D93">
              <w:t>LAB</w:t>
            </w:r>
          </w:p>
        </w:tc>
      </w:tr>
      <w:tr w:rsidR="00EA3975" w:rsidRPr="00A95D93" w14:paraId="1801A376" w14:textId="77777777">
        <w:tc>
          <w:tcPr>
            <w:tcW w:w="4788" w:type="dxa"/>
          </w:tcPr>
          <w:p w14:paraId="1801A374" w14:textId="77777777" w:rsidR="00EA3975" w:rsidRPr="00A95D93" w:rsidRDefault="00EA3975">
            <w:pPr>
              <w:pStyle w:val="TableEntry"/>
            </w:pPr>
            <w:r w:rsidRPr="00A95D93">
              <w:t>Change Proposal ID:</w:t>
            </w:r>
          </w:p>
        </w:tc>
        <w:tc>
          <w:tcPr>
            <w:tcW w:w="4788" w:type="dxa"/>
          </w:tcPr>
          <w:p w14:paraId="1801A375" w14:textId="20238F2D" w:rsidR="00EA3975" w:rsidRPr="00A95D93" w:rsidRDefault="00EA3975" w:rsidP="008B2C02">
            <w:pPr>
              <w:pStyle w:val="TableEntry"/>
            </w:pPr>
            <w:r w:rsidRPr="00A95D93">
              <w:t>CP-LAB-</w:t>
            </w:r>
            <w:r w:rsidR="00CE1AF1">
              <w:t>zzz</w:t>
            </w:r>
            <w:r w:rsidR="003F09AB">
              <w:t>-</w:t>
            </w:r>
            <w:r w:rsidR="0065402D">
              <w:t>LAW</w:t>
            </w:r>
            <w:r w:rsidR="00B45D44">
              <w:t>-TCD</w:t>
            </w:r>
            <w:r w:rsidR="00CE1AF1">
              <w:t>.docx</w:t>
            </w:r>
          </w:p>
        </w:tc>
      </w:tr>
      <w:tr w:rsidR="00EA3975" w:rsidRPr="00A95D93" w14:paraId="1801A379" w14:textId="77777777">
        <w:tc>
          <w:tcPr>
            <w:tcW w:w="4788" w:type="dxa"/>
          </w:tcPr>
          <w:p w14:paraId="1801A377" w14:textId="77777777" w:rsidR="00EA3975" w:rsidRPr="00A95D93" w:rsidRDefault="00EA3975">
            <w:pPr>
              <w:pStyle w:val="TableEntry"/>
            </w:pPr>
            <w:r w:rsidRPr="00A95D93">
              <w:t>Change Proposal Status:</w:t>
            </w:r>
          </w:p>
        </w:tc>
        <w:tc>
          <w:tcPr>
            <w:tcW w:w="4788" w:type="dxa"/>
          </w:tcPr>
          <w:p w14:paraId="1801A378" w14:textId="77777777" w:rsidR="00EA3975" w:rsidRPr="00A95D93" w:rsidRDefault="00EA3975">
            <w:pPr>
              <w:pStyle w:val="TableEntry"/>
            </w:pPr>
          </w:p>
        </w:tc>
      </w:tr>
      <w:tr w:rsidR="00EA3975" w:rsidRPr="00A95D93" w14:paraId="1801A37C" w14:textId="77777777">
        <w:tc>
          <w:tcPr>
            <w:tcW w:w="4788" w:type="dxa"/>
          </w:tcPr>
          <w:p w14:paraId="1801A37A" w14:textId="77777777" w:rsidR="00EA3975" w:rsidRPr="00A95D93" w:rsidRDefault="00EA3975">
            <w:pPr>
              <w:pStyle w:val="TableEntry"/>
            </w:pPr>
            <w:r w:rsidRPr="00A95D93">
              <w:t>Date of last update:</w:t>
            </w:r>
          </w:p>
        </w:tc>
        <w:tc>
          <w:tcPr>
            <w:tcW w:w="4788" w:type="dxa"/>
          </w:tcPr>
          <w:p w14:paraId="1801A37B" w14:textId="20959447" w:rsidR="00EA3975" w:rsidRPr="00A95D93" w:rsidRDefault="008C68B4" w:rsidP="00434A52">
            <w:pPr>
              <w:pStyle w:val="TableEntry"/>
            </w:pPr>
            <w:r>
              <w:t>May 07, 2014</w:t>
            </w:r>
          </w:p>
        </w:tc>
      </w:tr>
      <w:tr w:rsidR="00EA3975" w:rsidRPr="00A95D93" w14:paraId="1801A37F" w14:textId="77777777">
        <w:tc>
          <w:tcPr>
            <w:tcW w:w="4788" w:type="dxa"/>
          </w:tcPr>
          <w:p w14:paraId="1801A37D" w14:textId="77777777" w:rsidR="00EA3975" w:rsidRPr="00A95D93" w:rsidRDefault="00EA3975">
            <w:pPr>
              <w:pStyle w:val="TableEntry"/>
            </w:pPr>
            <w:r w:rsidRPr="00A95D93">
              <w:t>Person assigned:</w:t>
            </w:r>
          </w:p>
        </w:tc>
        <w:tc>
          <w:tcPr>
            <w:tcW w:w="4788" w:type="dxa"/>
          </w:tcPr>
          <w:p w14:paraId="1801A37E" w14:textId="77777777" w:rsidR="00EA3975" w:rsidRPr="00A95D93" w:rsidRDefault="00EA3975">
            <w:pPr>
              <w:pStyle w:val="TableEntry"/>
            </w:pPr>
          </w:p>
        </w:tc>
      </w:tr>
    </w:tbl>
    <w:p w14:paraId="1801A380" w14:textId="77777777" w:rsidR="00EA3975" w:rsidRPr="00A95D93" w:rsidRDefault="00EA3975">
      <w:pPr>
        <w:pStyle w:val="TableTitle"/>
      </w:pPr>
    </w:p>
    <w:p w14:paraId="1801A381" w14:textId="77777777" w:rsidR="00EA3975" w:rsidRPr="00A95D93" w:rsidRDefault="00EA3975">
      <w:pPr>
        <w:pStyle w:val="TableTitle"/>
      </w:pPr>
      <w:r w:rsidRPr="00A95D93">
        <w:t>Change Proposal Summary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EA3975" w:rsidRPr="00A95D93" w14:paraId="1801A383" w14:textId="77777777">
        <w:trPr>
          <w:cantSplit/>
        </w:trPr>
        <w:tc>
          <w:tcPr>
            <w:tcW w:w="9576" w:type="dxa"/>
            <w:gridSpan w:val="2"/>
          </w:tcPr>
          <w:p w14:paraId="1801A382" w14:textId="77777777" w:rsidR="00EA3975" w:rsidRPr="00A95D93" w:rsidRDefault="00EA3975" w:rsidP="002A5765">
            <w:pPr>
              <w:pStyle w:val="TableEntryHeader"/>
              <w:rPr>
                <w:color w:val="FF0000"/>
              </w:rPr>
            </w:pPr>
            <w:r>
              <w:rPr>
                <w:color w:val="FF0000"/>
              </w:rPr>
              <w:t>Clarifications and corrections for Dilutions</w:t>
            </w:r>
          </w:p>
        </w:tc>
      </w:tr>
      <w:tr w:rsidR="00EA3975" w:rsidRPr="00A95D93" w14:paraId="1801A386" w14:textId="77777777">
        <w:tc>
          <w:tcPr>
            <w:tcW w:w="4788" w:type="dxa"/>
          </w:tcPr>
          <w:p w14:paraId="1801A384" w14:textId="77777777" w:rsidR="00EA3975" w:rsidRPr="00A95D93" w:rsidRDefault="00EA3975">
            <w:pPr>
              <w:pStyle w:val="TableEntry"/>
            </w:pPr>
            <w:r w:rsidRPr="00A95D93">
              <w:t>Submitter’s Name(s) and e-mail address(es):</w:t>
            </w:r>
          </w:p>
        </w:tc>
        <w:tc>
          <w:tcPr>
            <w:tcW w:w="4788" w:type="dxa"/>
          </w:tcPr>
          <w:p w14:paraId="1801A385" w14:textId="77777777" w:rsidR="00EA3975" w:rsidRPr="00A95D93" w:rsidRDefault="0065402D">
            <w:pPr>
              <w:pStyle w:val="TableEntry"/>
            </w:pPr>
            <w:r>
              <w:t>Dmytro Rud, dmytro.rud@roche.com</w:t>
            </w:r>
          </w:p>
        </w:tc>
      </w:tr>
      <w:tr w:rsidR="00EA3975" w:rsidRPr="00A95D93" w14:paraId="1801A389" w14:textId="77777777">
        <w:tc>
          <w:tcPr>
            <w:tcW w:w="4788" w:type="dxa"/>
          </w:tcPr>
          <w:p w14:paraId="1801A387" w14:textId="77777777" w:rsidR="00EA3975" w:rsidRPr="00A95D93" w:rsidRDefault="00EA3975">
            <w:pPr>
              <w:pStyle w:val="TableEntry"/>
            </w:pPr>
            <w:r w:rsidRPr="00A95D93">
              <w:t>Submission Date:</w:t>
            </w:r>
          </w:p>
        </w:tc>
        <w:tc>
          <w:tcPr>
            <w:tcW w:w="4788" w:type="dxa"/>
          </w:tcPr>
          <w:p w14:paraId="1801A388" w14:textId="0414D24D" w:rsidR="00EA3975" w:rsidRPr="00A95D93" w:rsidRDefault="00064415" w:rsidP="005B7DE3">
            <w:pPr>
              <w:pStyle w:val="TableEntry"/>
            </w:pPr>
            <w:r>
              <w:t>26</w:t>
            </w:r>
            <w:r w:rsidR="00970EBB">
              <w:t xml:space="preserve"> March 2014</w:t>
            </w:r>
          </w:p>
        </w:tc>
      </w:tr>
      <w:tr w:rsidR="00EA3975" w:rsidRPr="00A95D93" w14:paraId="1801A38C" w14:textId="77777777">
        <w:tc>
          <w:tcPr>
            <w:tcW w:w="4788" w:type="dxa"/>
          </w:tcPr>
          <w:p w14:paraId="1801A38A" w14:textId="77777777" w:rsidR="00EA3975" w:rsidRPr="00A95D93" w:rsidRDefault="00EA3975">
            <w:pPr>
              <w:pStyle w:val="TableEntry"/>
            </w:pPr>
            <w:r w:rsidRPr="00A95D93">
              <w:t>Integration Profile(s) affected:</w:t>
            </w:r>
          </w:p>
        </w:tc>
        <w:tc>
          <w:tcPr>
            <w:tcW w:w="4788" w:type="dxa"/>
          </w:tcPr>
          <w:p w14:paraId="1801A38B" w14:textId="77777777" w:rsidR="00EA3975" w:rsidRPr="00A95D93" w:rsidRDefault="00EA3975">
            <w:pPr>
              <w:pStyle w:val="TableEntry"/>
            </w:pPr>
            <w:r w:rsidRPr="00A95D93">
              <w:t>LAW</w:t>
            </w:r>
          </w:p>
        </w:tc>
      </w:tr>
      <w:tr w:rsidR="00EA3975" w:rsidRPr="00A95D93" w14:paraId="1801A38F" w14:textId="77777777">
        <w:tc>
          <w:tcPr>
            <w:tcW w:w="4788" w:type="dxa"/>
          </w:tcPr>
          <w:p w14:paraId="1801A38D" w14:textId="77777777" w:rsidR="00EA3975" w:rsidRPr="00A95D93" w:rsidRDefault="00EA3975">
            <w:pPr>
              <w:pStyle w:val="TableEntry"/>
            </w:pPr>
            <w:r w:rsidRPr="00A95D93">
              <w:t>Actor(s) affected:</w:t>
            </w:r>
          </w:p>
        </w:tc>
        <w:tc>
          <w:tcPr>
            <w:tcW w:w="4788" w:type="dxa"/>
          </w:tcPr>
          <w:p w14:paraId="1801A38E" w14:textId="77777777" w:rsidR="00EA3975" w:rsidRPr="00A95D93" w:rsidRDefault="00EA3975">
            <w:pPr>
              <w:pStyle w:val="TableEntry"/>
            </w:pPr>
            <w:r w:rsidRPr="00A95D93">
              <w:t>Analyzer Manager, Analyzer</w:t>
            </w:r>
          </w:p>
        </w:tc>
      </w:tr>
      <w:tr w:rsidR="00EA3975" w:rsidRPr="00A95D93" w14:paraId="1801A392" w14:textId="77777777">
        <w:trPr>
          <w:cantSplit/>
        </w:trPr>
        <w:tc>
          <w:tcPr>
            <w:tcW w:w="4788" w:type="dxa"/>
          </w:tcPr>
          <w:p w14:paraId="1801A390" w14:textId="77777777" w:rsidR="00EA3975" w:rsidRPr="00A95D93" w:rsidRDefault="00EA3975">
            <w:pPr>
              <w:pStyle w:val="TableEntry"/>
            </w:pPr>
            <w:r w:rsidRPr="00A95D93">
              <w:t>IHE Technical Framework or Supplement modified:</w:t>
            </w:r>
          </w:p>
        </w:tc>
        <w:tc>
          <w:tcPr>
            <w:tcW w:w="4788" w:type="dxa"/>
          </w:tcPr>
          <w:p w14:paraId="1801A391" w14:textId="77777777" w:rsidR="00EA3975" w:rsidRPr="00A95D93" w:rsidRDefault="00EA3975" w:rsidP="002E4D08">
            <w:pPr>
              <w:pStyle w:val="TableEntry"/>
            </w:pPr>
            <w:r w:rsidRPr="00A95D93">
              <w:t>LAW supplement</w:t>
            </w:r>
          </w:p>
        </w:tc>
      </w:tr>
      <w:tr w:rsidR="00EA3975" w:rsidRPr="00A95D93" w14:paraId="1801A395" w14:textId="77777777">
        <w:tc>
          <w:tcPr>
            <w:tcW w:w="4788" w:type="dxa"/>
          </w:tcPr>
          <w:p w14:paraId="1801A393" w14:textId="77777777" w:rsidR="00EA3975" w:rsidRPr="00A95D93" w:rsidRDefault="00EA3975">
            <w:pPr>
              <w:pStyle w:val="TableEntry"/>
            </w:pPr>
            <w:r w:rsidRPr="00A95D93">
              <w:t>Volume(s) and Section(s) affected:</w:t>
            </w:r>
          </w:p>
        </w:tc>
        <w:tc>
          <w:tcPr>
            <w:tcW w:w="4788" w:type="dxa"/>
          </w:tcPr>
          <w:p w14:paraId="1801A394" w14:textId="77777777" w:rsidR="00EA3975" w:rsidRPr="00A95D93" w:rsidRDefault="00EA3975" w:rsidP="0009186B">
            <w:pPr>
              <w:pStyle w:val="TableEntry"/>
            </w:pPr>
            <w:r w:rsidRPr="00A95D93">
              <w:t>Volume 2</w:t>
            </w:r>
          </w:p>
        </w:tc>
      </w:tr>
      <w:tr w:rsidR="00EA3975" w:rsidRPr="00A95D93" w14:paraId="1801A39A" w14:textId="77777777">
        <w:trPr>
          <w:cantSplit/>
        </w:trPr>
        <w:tc>
          <w:tcPr>
            <w:tcW w:w="9576" w:type="dxa"/>
            <w:gridSpan w:val="2"/>
          </w:tcPr>
          <w:p w14:paraId="1801A396" w14:textId="77777777" w:rsidR="00EA3975" w:rsidRPr="00A95D93" w:rsidRDefault="00EA3975">
            <w:pPr>
              <w:pStyle w:val="TableEntry"/>
            </w:pPr>
            <w:r w:rsidRPr="00A95D93">
              <w:t>Rationale for Change:</w:t>
            </w:r>
          </w:p>
          <w:p w14:paraId="1801A397" w14:textId="77777777" w:rsidR="00EA3975" w:rsidRDefault="00EA3975" w:rsidP="00970EBB">
            <w:pPr>
              <w:pStyle w:val="TableEntry"/>
              <w:numPr>
                <w:ilvl w:val="0"/>
                <w:numId w:val="12"/>
              </w:numPr>
            </w:pPr>
            <w:r>
              <w:t>Updates/corrections to the sections related to dilutions to clarify how dilution factors are represented</w:t>
            </w:r>
            <w:r w:rsidR="00970EBB">
              <w:t xml:space="preserve">. </w:t>
            </w:r>
          </w:p>
          <w:p w14:paraId="7BCC618D" w14:textId="77777777" w:rsidR="008B2C02" w:rsidRDefault="00970EBB" w:rsidP="0033603C">
            <w:pPr>
              <w:pStyle w:val="TableEntry"/>
              <w:numPr>
                <w:ilvl w:val="0"/>
                <w:numId w:val="12"/>
              </w:numPr>
            </w:pPr>
            <w:r>
              <w:t xml:space="preserve">Pre-adoption of TCD-9 </w:t>
            </w:r>
            <w:r w:rsidR="008B2C02">
              <w:t xml:space="preserve">“Specimen Consumption Quantity”, </w:t>
            </w:r>
            <w:r w:rsidR="008B2C02" w:rsidRPr="008B2C02">
              <w:t>TCD-1</w:t>
            </w:r>
            <w:r w:rsidR="008B2C02">
              <w:t>0</w:t>
            </w:r>
            <w:r w:rsidR="008B2C02" w:rsidRPr="008B2C02">
              <w:t xml:space="preserve"> “Pool Size”</w:t>
            </w:r>
            <w:r w:rsidR="008B2C02">
              <w:t xml:space="preserve">, </w:t>
            </w:r>
            <w:r w:rsidR="00C71419" w:rsidRPr="00C71419">
              <w:t>TCD-</w:t>
            </w:r>
            <w:r w:rsidR="00C71419">
              <w:t>11</w:t>
            </w:r>
            <w:r w:rsidR="00C71419" w:rsidRPr="00C71419">
              <w:t xml:space="preserve"> “</w:t>
            </w:r>
            <w:r w:rsidR="00C71419">
              <w:t xml:space="preserve">Auto-Dilution </w:t>
            </w:r>
            <w:r w:rsidR="008B2C02">
              <w:t>Type”</w:t>
            </w:r>
            <w:r w:rsidR="00C71419" w:rsidRPr="00C71419">
              <w:t>.</w:t>
            </w:r>
          </w:p>
          <w:p w14:paraId="1801A399" w14:textId="225150FF" w:rsidR="00974017" w:rsidRPr="00A95D93" w:rsidRDefault="00974017" w:rsidP="0033603C">
            <w:pPr>
              <w:pStyle w:val="TableEntry"/>
              <w:numPr>
                <w:ilvl w:val="0"/>
                <w:numId w:val="12"/>
              </w:numPr>
            </w:pPr>
            <w:r>
              <w:t>Explanations of how to order multiple repetitions/replicates of the same test.</w:t>
            </w:r>
          </w:p>
        </w:tc>
      </w:tr>
    </w:tbl>
    <w:p w14:paraId="1801A39B" w14:textId="77777777" w:rsidR="00C350A5" w:rsidRDefault="00C350A5" w:rsidP="0009024B">
      <w:pPr>
        <w:spacing w:before="0"/>
      </w:pPr>
    </w:p>
    <w:p w14:paraId="1801A39C" w14:textId="77777777" w:rsidR="00AC2069" w:rsidRDefault="00AC2069" w:rsidP="0009024B">
      <w:pPr>
        <w:spacing w:before="0"/>
      </w:pPr>
    </w:p>
    <w:p w14:paraId="1801A39D" w14:textId="77777777" w:rsidR="00AC2069" w:rsidRDefault="00AC2069">
      <w:pPr>
        <w:spacing w:before="0"/>
      </w:pPr>
      <w:r>
        <w:br w:type="page"/>
      </w:r>
    </w:p>
    <w:p w14:paraId="1801A39E" w14:textId="50D6BD5E" w:rsidR="00C350A5" w:rsidRDefault="008B2C02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bookmarkStart w:id="0" w:name="_Toc336864012"/>
      <w:r>
        <w:rPr>
          <w:b/>
          <w:i/>
        </w:rPr>
        <w:lastRenderedPageBreak/>
        <w:t>Section W.3.12</w:t>
      </w:r>
      <w:r w:rsidR="00C350A5" w:rsidRPr="00E7676B">
        <w:rPr>
          <w:b/>
          <w:i/>
        </w:rPr>
        <w:t xml:space="preserve"> TCD Segment</w:t>
      </w:r>
    </w:p>
    <w:p w14:paraId="1801A39F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6CA93612" w14:textId="7BC66EFB" w:rsidR="008B2C02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Add row</w:t>
      </w:r>
      <w:r w:rsidR="00AC2069">
        <w:rPr>
          <w:i/>
        </w:rPr>
        <w:t>s</w:t>
      </w:r>
      <w:r>
        <w:rPr>
          <w:i/>
        </w:rPr>
        <w:t xml:space="preserve"> for TCD-9</w:t>
      </w:r>
      <w:r w:rsidR="008B2C02">
        <w:rPr>
          <w:i/>
        </w:rPr>
        <w:t xml:space="preserve"> to TCD-11 </w:t>
      </w:r>
      <w:r>
        <w:rPr>
          <w:i/>
        </w:rPr>
        <w:t>to the table W.3.1</w:t>
      </w:r>
      <w:r w:rsidR="008B2C02">
        <w:rPr>
          <w:i/>
        </w:rPr>
        <w:t>2</w:t>
      </w:r>
      <w:r>
        <w:rPr>
          <w:i/>
        </w:rPr>
        <w:t xml:space="preserve">-1. </w:t>
      </w:r>
      <w:r w:rsidR="00C71419">
        <w:rPr>
          <w:i/>
        </w:rPr>
        <w:t xml:space="preserve"> </w:t>
      </w:r>
    </w:p>
    <w:p w14:paraId="4839A647" w14:textId="05142970" w:rsidR="008B2C02" w:rsidRDefault="008B2C02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All the</w:t>
      </w:r>
      <w:r w:rsidR="00C71419">
        <w:rPr>
          <w:i/>
        </w:rPr>
        <w:t xml:space="preserve">se </w:t>
      </w:r>
      <w:r w:rsidR="00AC2069">
        <w:rPr>
          <w:i/>
        </w:rPr>
        <w:t>fields are pre-adopted from HL7 v2.9.</w:t>
      </w:r>
      <w:r w:rsidR="00C71419">
        <w:rPr>
          <w:i/>
        </w:rPr>
        <w:t xml:space="preserve">  </w:t>
      </w:r>
    </w:p>
    <w:p w14:paraId="1801A3A2" w14:textId="66ACD2E6" w:rsidR="00AC2069" w:rsidRDefault="00AC2069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 xml:space="preserve">The first one was introduced in </w:t>
      </w:r>
      <w:hyperlink r:id="rId12" w:history="1">
        <w:r w:rsidRPr="00AC2069">
          <w:rPr>
            <w:rStyle w:val="Hyperlink"/>
            <w:i/>
          </w:rPr>
          <w:t>OO CR157-791</w:t>
        </w:r>
      </w:hyperlink>
      <w:r>
        <w:rPr>
          <w:i/>
        </w:rPr>
        <w:t xml:space="preserve">, </w:t>
      </w:r>
      <w:r w:rsidR="00C71419">
        <w:rPr>
          <w:i/>
        </w:rPr>
        <w:t>all others </w:t>
      </w:r>
      <w:r>
        <w:rPr>
          <w:i/>
        </w:rPr>
        <w:t xml:space="preserve">– in </w:t>
      </w:r>
      <w:r w:rsidRPr="00C71419">
        <w:rPr>
          <w:i/>
        </w:rPr>
        <w:t>OO CR-795</w:t>
      </w:r>
      <w:r>
        <w:rPr>
          <w:i/>
        </w:rPr>
        <w:t xml:space="preserve"> </w:t>
      </w:r>
      <w:r w:rsidR="00C71419" w:rsidRPr="00C71419">
        <w:rPr>
          <w:i/>
          <w:shd w:val="clear" w:color="auto" w:fill="FFFF00"/>
        </w:rPr>
        <w:t>TODO LINK</w:t>
      </w:r>
      <w:r w:rsidR="00C71419">
        <w:rPr>
          <w:i/>
        </w:rPr>
        <w:t xml:space="preserve"> </w:t>
      </w:r>
      <w:r>
        <w:rPr>
          <w:i/>
        </w:rPr>
        <w:t>(not accepted ye</w:t>
      </w:r>
      <w:r w:rsidR="008B2C02">
        <w:rPr>
          <w:i/>
        </w:rPr>
        <w:t>t</w:t>
      </w:r>
      <w:r>
        <w:rPr>
          <w:i/>
        </w:rPr>
        <w:t>).</w:t>
      </w:r>
    </w:p>
    <w:bookmarkEnd w:id="0"/>
    <w:p w14:paraId="1801A3A3" w14:textId="77777777" w:rsidR="000E715B" w:rsidRDefault="000E715B">
      <w:pPr>
        <w:spacing w:before="0"/>
        <w:rPr>
          <w:rFonts w:ascii="Arial" w:hAnsi="Arial"/>
          <w:b/>
          <w:noProof/>
          <w:sz w:val="22"/>
        </w:rPr>
      </w:pPr>
    </w:p>
    <w:p w14:paraId="1801A3A4" w14:textId="216815AD" w:rsidR="000E715B" w:rsidRDefault="008B2C02" w:rsidP="000E715B">
      <w:pPr>
        <w:spacing w:before="60" w:after="60"/>
        <w:jc w:val="center"/>
        <w:rPr>
          <w:rFonts w:ascii="Arial" w:hAnsi="Arial"/>
          <w:b/>
          <w:noProof/>
          <w:sz w:val="22"/>
        </w:rPr>
      </w:pPr>
      <w:r>
        <w:rPr>
          <w:rFonts w:ascii="Arial" w:hAnsi="Arial"/>
          <w:b/>
          <w:noProof/>
          <w:sz w:val="22"/>
        </w:rPr>
        <w:t>Table W.3.12</w:t>
      </w:r>
      <w:r w:rsidR="000E715B">
        <w:rPr>
          <w:rFonts w:ascii="Arial" w:hAnsi="Arial"/>
          <w:b/>
          <w:noProof/>
          <w:sz w:val="22"/>
        </w:rPr>
        <w:t>-1: TCD Segment</w:t>
      </w:r>
    </w:p>
    <w:tbl>
      <w:tblPr>
        <w:tblW w:w="947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61"/>
        <w:gridCol w:w="814"/>
        <w:gridCol w:w="887"/>
        <w:gridCol w:w="1134"/>
        <w:gridCol w:w="899"/>
        <w:gridCol w:w="944"/>
        <w:gridCol w:w="944"/>
        <w:gridCol w:w="857"/>
        <w:gridCol w:w="2134"/>
      </w:tblGrid>
      <w:tr w:rsidR="000E715B" w:rsidRPr="000E715B" w14:paraId="1801A3B0" w14:textId="77777777" w:rsidTr="00C71419">
        <w:trPr>
          <w:tblHeader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5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SEQ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6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LEN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7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DT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8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Usage</w:t>
            </w:r>
          </w:p>
          <w:p w14:paraId="1801A3A9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AM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801A3AA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Usage Analyzer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01A3AB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Card.</w:t>
            </w:r>
          </w:p>
          <w:p w14:paraId="1801A3AC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AD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TBL#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AE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ITEM#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AF" w14:textId="77777777" w:rsidR="000E715B" w:rsidRPr="000E715B" w:rsidRDefault="000E715B">
            <w:pPr>
              <w:spacing w:before="40" w:after="40"/>
              <w:ind w:left="72" w:right="72"/>
              <w:jc w:val="center"/>
              <w:rPr>
                <w:rFonts w:ascii="Arial" w:hAnsi="Arial"/>
                <w:b/>
                <w:noProof/>
                <w:sz w:val="20"/>
              </w:rPr>
            </w:pPr>
            <w:r w:rsidRPr="000E715B">
              <w:rPr>
                <w:rFonts w:ascii="Arial" w:hAnsi="Arial"/>
                <w:b/>
                <w:noProof/>
                <w:sz w:val="20"/>
              </w:rPr>
              <w:t>Element name</w:t>
            </w:r>
          </w:p>
        </w:tc>
      </w:tr>
      <w:tr w:rsidR="000E715B" w:rsidRPr="000E715B" w14:paraId="1801A3BA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250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4" w14:textId="77777777" w:rsidR="000E715B" w:rsidRPr="000E715B" w:rsidRDefault="000E715B" w:rsidP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[1..1]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B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B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00238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B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Universal Service Identifier</w:t>
            </w:r>
          </w:p>
        </w:tc>
      </w:tr>
      <w:tr w:rsidR="000E715B" w:rsidRPr="000E715B" w14:paraId="1801A3C4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B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O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C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01420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Auto-Dilution Factor</w:t>
            </w:r>
          </w:p>
        </w:tc>
      </w:tr>
      <w:tr w:rsidR="000E715B" w:rsidRPr="000E715B" w14:paraId="1801A3CE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C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01421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C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Rerun Dilution Factor</w:t>
            </w:r>
          </w:p>
        </w:tc>
      </w:tr>
      <w:tr w:rsidR="000E715B" w:rsidRPr="000E715B" w14:paraId="1801A3D8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C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4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4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D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D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01422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D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Pre-Dilution Factor</w:t>
            </w:r>
          </w:p>
        </w:tc>
      </w:tr>
      <w:tr w:rsidR="000E715B" w:rsidRPr="000E715B" w14:paraId="1801A3E2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SN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D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3D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01413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Endogenous Content of Pre-Dilution Diluent</w:t>
            </w:r>
          </w:p>
        </w:tc>
      </w:tr>
      <w:tr w:rsidR="000E715B" w:rsidRPr="000E715B" w14:paraId="1801A3EC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4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1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ID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6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0136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01416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E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Automatic Repeat Allowed</w:t>
            </w:r>
          </w:p>
        </w:tc>
      </w:tr>
      <w:tr w:rsidR="000E715B" w:rsidRPr="000E715B" w14:paraId="1801A3F6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7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1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E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ID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0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1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2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3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0136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4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01424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5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Reflex Allowed</w:t>
            </w:r>
          </w:p>
        </w:tc>
      </w:tr>
      <w:tr w:rsidR="000E715B" w:rsidRPr="000E715B" w14:paraId="1801A400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7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8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8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250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9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A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B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O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1A3FC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D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0389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E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01525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1A3FF" w14:textId="77777777" w:rsidR="000E715B" w:rsidRPr="000E715B" w:rsidRDefault="000E715B">
            <w:pPr>
              <w:spacing w:before="40" w:after="40"/>
              <w:ind w:left="72" w:right="72"/>
              <w:rPr>
                <w:noProof/>
                <w:sz w:val="18"/>
              </w:rPr>
            </w:pPr>
            <w:r w:rsidRPr="000E715B">
              <w:rPr>
                <w:noProof/>
                <w:sz w:val="18"/>
              </w:rPr>
              <w:t>Analyte Repeat Status</w:t>
            </w:r>
          </w:p>
        </w:tc>
      </w:tr>
      <w:tr w:rsidR="000E715B" w:rsidRPr="00064415" w14:paraId="1801A40A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1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9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2" w14:textId="77777777" w:rsidR="000E715B" w:rsidRPr="00064415" w:rsidRDefault="00F030E9" w:rsidP="00F030E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242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3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CQ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4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5" w14:textId="4208939A" w:rsidR="000E715B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X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A406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07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08" w14:textId="1B009547" w:rsidR="000E715B" w:rsidRPr="00064415" w:rsidRDefault="00F030E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xxxx</w:t>
            </w:r>
            <w:r w:rsidR="00B2211E" w:rsidRPr="00064415">
              <w:rPr>
                <w:noProof/>
                <w:color w:val="FF0000"/>
                <w:sz w:val="18"/>
              </w:rPr>
              <w:t>x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A409" w14:textId="77777777" w:rsidR="000E715B" w:rsidRPr="00064415" w:rsidRDefault="000E715B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Specimen Consumption Quantity</w:t>
            </w:r>
          </w:p>
        </w:tc>
      </w:tr>
      <w:tr w:rsidR="005F3A1C" w:rsidRPr="00064415" w14:paraId="1CABB0D9" w14:textId="77777777" w:rsidTr="00064415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A4E40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10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8F970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16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63832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NM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6AF54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10933" w14:textId="5708B905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O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AC1A4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3A1CB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2D445" w14:textId="30FAD446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xxxxx1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627A5" w14:textId="77777777" w:rsidR="005F3A1C" w:rsidRPr="00064415" w:rsidRDefault="005F3A1C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Pool Size</w:t>
            </w:r>
          </w:p>
        </w:tc>
      </w:tr>
      <w:tr w:rsidR="00C71419" w:rsidRPr="00064415" w14:paraId="57C791C0" w14:textId="77777777" w:rsidTr="00C71419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D9D89" w14:textId="5DF92C4A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11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17B8B" w14:textId="3E6C5B59" w:rsidR="00C71419" w:rsidRPr="00064415" w:rsidRDefault="00C71419" w:rsidP="00811A77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250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D571D" w14:textId="701C0AFE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CWE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3E8A7" w14:textId="596D5505" w:rsidR="00C71419" w:rsidRPr="00064415" w:rsidRDefault="00DE6315" w:rsidP="008C68B4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RE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0FE8D" w14:textId="519B4035" w:rsidR="00C71419" w:rsidRPr="00064415" w:rsidRDefault="008C68B4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>
              <w:rPr>
                <w:noProof/>
                <w:color w:val="FF0000"/>
                <w:sz w:val="18"/>
              </w:rPr>
              <w:t>O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21D53" w14:textId="6E26BBF7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[0..1]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B22D" w14:textId="77777777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F2498" w14:textId="3E79A654" w:rsidR="00C71419" w:rsidRPr="00064415" w:rsidRDefault="00C71419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>xxxxx2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B9032" w14:textId="7BF04D60" w:rsidR="00C71419" w:rsidRPr="00064415" w:rsidRDefault="00C71419" w:rsidP="005F3A1C">
            <w:pPr>
              <w:spacing w:before="40" w:after="40"/>
              <w:ind w:left="72" w:right="72"/>
              <w:rPr>
                <w:noProof/>
                <w:color w:val="FF0000"/>
                <w:sz w:val="18"/>
              </w:rPr>
            </w:pPr>
            <w:r w:rsidRPr="00064415">
              <w:rPr>
                <w:noProof/>
                <w:color w:val="FF0000"/>
                <w:sz w:val="18"/>
              </w:rPr>
              <w:t xml:space="preserve">Auto-Dilution </w:t>
            </w:r>
            <w:r w:rsidR="005F3A1C" w:rsidRPr="00064415">
              <w:rPr>
                <w:noProof/>
                <w:color w:val="FF0000"/>
                <w:sz w:val="18"/>
              </w:rPr>
              <w:t>Type</w:t>
            </w:r>
          </w:p>
        </w:tc>
      </w:tr>
    </w:tbl>
    <w:p w14:paraId="1801A41F" w14:textId="77777777" w:rsidR="000B3A2D" w:rsidRDefault="000B3A2D" w:rsidP="0009024B">
      <w:pPr>
        <w:autoSpaceDE w:val="0"/>
        <w:autoSpaceDN w:val="0"/>
        <w:adjustRightInd w:val="0"/>
        <w:spacing w:before="0"/>
        <w:rPr>
          <w:color w:val="000000"/>
          <w:szCs w:val="24"/>
          <w:lang w:val="fr-FR" w:eastAsia="fr-FR"/>
        </w:rPr>
      </w:pPr>
    </w:p>
    <w:p w14:paraId="1801A420" w14:textId="77777777" w:rsidR="003F249B" w:rsidRDefault="003F249B" w:rsidP="003F249B">
      <w:pPr>
        <w:spacing w:before="0"/>
        <w:rPr>
          <w:color w:val="000000"/>
          <w:szCs w:val="24"/>
          <w:lang w:val="fr-FR" w:eastAsia="fr-FR"/>
        </w:rPr>
      </w:pPr>
    </w:p>
    <w:p w14:paraId="6C5C58BC" w14:textId="74C3F4A9" w:rsidR="00B2211E" w:rsidRPr="00B2211E" w:rsidRDefault="00B2211E" w:rsidP="00B2211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B2211E">
        <w:rPr>
          <w:b/>
          <w:i/>
        </w:rPr>
        <w:t>Section W.3.1</w:t>
      </w:r>
      <w:r w:rsidR="008B2C02">
        <w:rPr>
          <w:b/>
          <w:i/>
        </w:rPr>
        <w:t>2</w:t>
      </w:r>
      <w:r w:rsidRPr="00B2211E">
        <w:rPr>
          <w:b/>
          <w:i/>
        </w:rPr>
        <w:t xml:space="preserve"> TCD Segment</w:t>
      </w:r>
    </w:p>
    <w:p w14:paraId="2BF163FE" w14:textId="77777777" w:rsidR="00B2211E" w:rsidRDefault="00B2211E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801A423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 w:rsidRPr="006737C0">
        <w:rPr>
          <w:i/>
        </w:rPr>
        <w:t>TCD-2</w:t>
      </w:r>
      <w:r>
        <w:rPr>
          <w:i/>
        </w:rPr>
        <w:t>: add the possibility to indicate that the dilution factor shall be determined by the Analyzer</w:t>
      </w:r>
    </w:p>
    <w:p w14:paraId="1801A424" w14:textId="77777777" w:rsidR="00C350A5" w:rsidRDefault="00C350A5" w:rsidP="00F6274B">
      <w:pPr>
        <w:spacing w:before="0" w:line="276" w:lineRule="auto"/>
        <w:rPr>
          <w:b/>
          <w:color w:val="000000"/>
          <w:szCs w:val="24"/>
          <w:lang w:eastAsia="fr-FR"/>
        </w:rPr>
      </w:pPr>
    </w:p>
    <w:p w14:paraId="1801A425" w14:textId="77777777" w:rsidR="00EA3975" w:rsidRPr="00F6274B" w:rsidRDefault="00EA3975" w:rsidP="00F6274B">
      <w:pPr>
        <w:spacing w:before="0" w:line="276" w:lineRule="auto"/>
        <w:rPr>
          <w:color w:val="000000"/>
          <w:szCs w:val="24"/>
          <w:lang w:eastAsia="fr-FR"/>
        </w:rPr>
      </w:pPr>
      <w:proofErr w:type="gramStart"/>
      <w:r w:rsidRPr="00F6274B">
        <w:rPr>
          <w:b/>
          <w:color w:val="000000"/>
          <w:szCs w:val="24"/>
          <w:lang w:eastAsia="fr-FR"/>
        </w:rPr>
        <w:t>TCD-2 Auto-Dilution Factor (SN)</w:t>
      </w:r>
      <w:r w:rsidRPr="00F6274B">
        <w:rPr>
          <w:color w:val="000000"/>
          <w:szCs w:val="24"/>
          <w:lang w:eastAsia="fr-FR"/>
        </w:rPr>
        <w:t xml:space="preserve">, required if available (Analyzer Manager), </w:t>
      </w:r>
      <w:r>
        <w:rPr>
          <w:color w:val="000000"/>
          <w:szCs w:val="24"/>
          <w:lang w:eastAsia="fr-FR"/>
        </w:rPr>
        <w:t>optional</w:t>
      </w:r>
      <w:r w:rsidRPr="00F6274B">
        <w:rPr>
          <w:color w:val="000000"/>
          <w:szCs w:val="24"/>
          <w:lang w:eastAsia="fr-FR"/>
        </w:rPr>
        <w:t xml:space="preserve"> (Analyzer).</w:t>
      </w:r>
      <w:proofErr w:type="gramEnd"/>
    </w:p>
    <w:p w14:paraId="1801A426" w14:textId="77777777" w:rsidR="00EA3975" w:rsidRDefault="00EA3975" w:rsidP="00F6274B">
      <w:r>
        <w:t>When sent by the Analyzer Manager in LAB-28 AWOS Broadcast, t</w:t>
      </w:r>
      <w:r w:rsidRPr="00F6274B">
        <w:t xml:space="preserve">his field is the value that is to be used as the factor for automatically diluting a particular specimen by an instrument for this particular test code. </w:t>
      </w:r>
      <w:r>
        <w:t>When sent by the Analyzer in LAB-29 AWOS Status Update, this was the dilution factor used for the test result.</w:t>
      </w:r>
    </w:p>
    <w:p w14:paraId="1801A427" w14:textId="77777777" w:rsidR="000E715B" w:rsidRDefault="000E715B" w:rsidP="000E715B">
      <w:pPr>
        <w:spacing w:before="0"/>
      </w:pPr>
    </w:p>
    <w:p w14:paraId="1801A428" w14:textId="77777777" w:rsidR="003F249B" w:rsidRDefault="003F249B">
      <w:pPr>
        <w:spacing w:before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</w:p>
    <w:p w14:paraId="1801A429" w14:textId="0D327C67" w:rsidR="00EA3975" w:rsidRPr="000E715B" w:rsidRDefault="00EA3975" w:rsidP="000E715B">
      <w:pPr>
        <w:spacing w:before="0"/>
        <w:jc w:val="center"/>
        <w:rPr>
          <w:color w:val="000000"/>
          <w:szCs w:val="24"/>
          <w:lang w:eastAsia="fr-FR"/>
        </w:rPr>
      </w:pPr>
      <w:r w:rsidRPr="00F6274B">
        <w:rPr>
          <w:rFonts w:ascii="Arial" w:hAnsi="Arial"/>
          <w:b/>
          <w:sz w:val="22"/>
        </w:rPr>
        <w:lastRenderedPageBreak/>
        <w:t>Table W.3.1</w:t>
      </w:r>
      <w:r w:rsidR="008B2C02">
        <w:rPr>
          <w:rFonts w:ascii="Arial" w:hAnsi="Arial"/>
          <w:b/>
          <w:sz w:val="22"/>
        </w:rPr>
        <w:t>2</w:t>
      </w:r>
      <w:r w:rsidRPr="00F6274B">
        <w:rPr>
          <w:rFonts w:ascii="Arial" w:hAnsi="Arial"/>
          <w:b/>
          <w:sz w:val="22"/>
        </w:rPr>
        <w:t>-3: Element TCD-2 Auto-Dilution Factor (SN)</w:t>
      </w:r>
    </w:p>
    <w:tbl>
      <w:tblPr>
        <w:tblW w:w="0" w:type="auto"/>
        <w:jc w:val="center"/>
        <w:tblInd w:w="-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900"/>
        <w:gridCol w:w="849"/>
        <w:gridCol w:w="4155"/>
      </w:tblGrid>
      <w:tr w:rsidR="00EA3975" w:rsidRPr="00F6274B" w14:paraId="1801A42E" w14:textId="77777777" w:rsidTr="00246CB2">
        <w:trPr>
          <w:trHeight w:val="432"/>
          <w:tblHeader/>
          <w:jc w:val="center"/>
        </w:trPr>
        <w:tc>
          <w:tcPr>
            <w:tcW w:w="2978" w:type="dxa"/>
            <w:shd w:val="clear" w:color="auto" w:fill="D9D9D9"/>
            <w:vAlign w:val="center"/>
          </w:tcPr>
          <w:p w14:paraId="1801A42A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Component/Sub-Component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1801A42B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Usage</w:t>
            </w:r>
          </w:p>
        </w:tc>
        <w:tc>
          <w:tcPr>
            <w:tcW w:w="849" w:type="dxa"/>
            <w:shd w:val="clear" w:color="auto" w:fill="D9D9D9"/>
            <w:vAlign w:val="center"/>
          </w:tcPr>
          <w:p w14:paraId="1801A42C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LEN</w:t>
            </w:r>
          </w:p>
        </w:tc>
        <w:tc>
          <w:tcPr>
            <w:tcW w:w="4155" w:type="dxa"/>
            <w:shd w:val="clear" w:color="auto" w:fill="D9D9D9"/>
            <w:vAlign w:val="center"/>
          </w:tcPr>
          <w:p w14:paraId="1801A42D" w14:textId="77777777" w:rsidR="00EA3975" w:rsidRPr="00F6274B" w:rsidRDefault="00EA3975" w:rsidP="00F6274B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F6274B">
              <w:rPr>
                <w:rFonts w:ascii="Arial" w:hAnsi="Arial"/>
                <w:b/>
                <w:sz w:val="20"/>
              </w:rPr>
              <w:t>Comment</w:t>
            </w:r>
          </w:p>
        </w:tc>
      </w:tr>
      <w:tr w:rsidR="00EA3975" w:rsidRPr="00F6274B" w14:paraId="1801A433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2F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Comparator (ST)</w:t>
            </w:r>
          </w:p>
        </w:tc>
        <w:tc>
          <w:tcPr>
            <w:tcW w:w="900" w:type="dxa"/>
            <w:vAlign w:val="center"/>
          </w:tcPr>
          <w:p w14:paraId="1801A430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X</w:t>
            </w:r>
          </w:p>
        </w:tc>
        <w:tc>
          <w:tcPr>
            <w:tcW w:w="849" w:type="dxa"/>
            <w:vAlign w:val="center"/>
          </w:tcPr>
          <w:p w14:paraId="1801A431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</w:p>
        </w:tc>
        <w:tc>
          <w:tcPr>
            <w:tcW w:w="4155" w:type="dxa"/>
            <w:vAlign w:val="center"/>
          </w:tcPr>
          <w:p w14:paraId="1801A432" w14:textId="77777777" w:rsidR="00EA3975" w:rsidRPr="00064C99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</w:p>
        </w:tc>
      </w:tr>
      <w:tr w:rsidR="00EA3975" w:rsidRPr="00F6274B" w14:paraId="1801A438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34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Num1 (NM)</w:t>
            </w:r>
          </w:p>
        </w:tc>
        <w:tc>
          <w:tcPr>
            <w:tcW w:w="900" w:type="dxa"/>
            <w:vAlign w:val="center"/>
          </w:tcPr>
          <w:p w14:paraId="1801A435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R</w:t>
            </w:r>
          </w:p>
        </w:tc>
        <w:tc>
          <w:tcPr>
            <w:tcW w:w="849" w:type="dxa"/>
            <w:vAlign w:val="center"/>
          </w:tcPr>
          <w:p w14:paraId="1801A436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55" w:type="dxa"/>
          </w:tcPr>
          <w:p w14:paraId="1801A437" w14:textId="77777777" w:rsidR="00EA3975" w:rsidRPr="00064C99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064C99">
              <w:rPr>
                <w:sz w:val="18"/>
              </w:rPr>
              <w:t>Always 1</w:t>
            </w:r>
          </w:p>
        </w:tc>
      </w:tr>
      <w:tr w:rsidR="00EA3975" w:rsidRPr="00F6274B" w14:paraId="1801A442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39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Separator/Suffix (ST)</w:t>
            </w:r>
          </w:p>
        </w:tc>
        <w:tc>
          <w:tcPr>
            <w:tcW w:w="900" w:type="dxa"/>
            <w:vAlign w:val="center"/>
          </w:tcPr>
          <w:p w14:paraId="1801A43A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R</w:t>
            </w:r>
          </w:p>
        </w:tc>
        <w:tc>
          <w:tcPr>
            <w:tcW w:w="849" w:type="dxa"/>
            <w:vAlign w:val="center"/>
          </w:tcPr>
          <w:p w14:paraId="1801A43B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1</w:t>
            </w:r>
          </w:p>
        </w:tc>
        <w:tc>
          <w:tcPr>
            <w:tcW w:w="4155" w:type="dxa"/>
          </w:tcPr>
          <w:p w14:paraId="1801A43C" w14:textId="77777777" w:rsidR="006737C0" w:rsidRPr="006737C0" w:rsidRDefault="006737C0" w:rsidP="00F6274B">
            <w:pPr>
              <w:spacing w:before="40" w:after="40"/>
              <w:ind w:left="72" w:right="72"/>
              <w:rPr>
                <w:strike/>
                <w:color w:val="FF0000"/>
                <w:sz w:val="18"/>
              </w:rPr>
            </w:pPr>
            <w:r w:rsidRPr="006737C0">
              <w:rPr>
                <w:strike/>
                <w:color w:val="FF0000"/>
                <w:sz w:val="18"/>
              </w:rPr>
              <w:t>Always :</w:t>
            </w:r>
          </w:p>
          <w:p w14:paraId="1801A43D" w14:textId="77777777" w:rsidR="00246CB2" w:rsidRPr="00064C99" w:rsidRDefault="000B22E0" w:rsidP="00F6274B">
            <w:pPr>
              <w:spacing w:before="40" w:after="40"/>
              <w:ind w:left="72" w:right="72"/>
              <w:rPr>
                <w:sz w:val="18"/>
              </w:rPr>
            </w:pPr>
            <w:r>
              <w:rPr>
                <w:color w:val="FF0000"/>
                <w:sz w:val="18"/>
              </w:rPr>
              <w:t>In LAB-28: o</w:t>
            </w:r>
            <w:r w:rsidR="00246CB2" w:rsidRPr="00064C99">
              <w:rPr>
                <w:color w:val="FF0000"/>
                <w:sz w:val="18"/>
              </w:rPr>
              <w:t xml:space="preserve">ne of: </w:t>
            </w:r>
            <w:r w:rsidR="00EA3975" w:rsidRPr="00064C99">
              <w:rPr>
                <w:sz w:val="18"/>
              </w:rPr>
              <w:t xml:space="preserve"> </w:t>
            </w:r>
          </w:p>
          <w:p w14:paraId="1801A43E" w14:textId="77777777" w:rsidR="00246CB2" w:rsidRPr="00064C99" w:rsidRDefault="00246CB2" w:rsidP="00246CB2">
            <w:pPr>
              <w:pStyle w:val="ListParagraph"/>
              <w:numPr>
                <w:ilvl w:val="0"/>
                <w:numId w:val="11"/>
              </w:numPr>
              <w:spacing w:before="40" w:after="40"/>
              <w:ind w:left="328" w:right="72" w:hanging="218"/>
              <w:rPr>
                <w:rFonts w:ascii="Times New Roman" w:hAnsi="Times New Roman" w:cs="Times New Roman"/>
                <w:sz w:val="18"/>
              </w:rPr>
            </w:pP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>“</w:t>
            </w:r>
            <w:r w:rsidRPr="00155EE0">
              <w:rPr>
                <w:rFonts w:ascii="Times New Roman" w:hAnsi="Times New Roman" w:cs="Times New Roman"/>
                <w:b/>
                <w:color w:val="FF0000"/>
                <w:sz w:val="18"/>
              </w:rPr>
              <w:t>:</w:t>
            </w: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>” – dilution factor is provided in TCD</w:t>
            </w: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noBreakHyphen/>
              <w:t>2</w:t>
            </w: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noBreakHyphen/>
              <w:t>4</w:t>
            </w:r>
          </w:p>
          <w:p w14:paraId="1801A43F" w14:textId="77777777" w:rsidR="00246CB2" w:rsidRPr="00064C99" w:rsidRDefault="00246CB2" w:rsidP="00246CB2">
            <w:pPr>
              <w:pStyle w:val="ListParagraph"/>
              <w:numPr>
                <w:ilvl w:val="0"/>
                <w:numId w:val="11"/>
              </w:numPr>
              <w:spacing w:before="40" w:after="40"/>
              <w:ind w:left="328" w:right="72" w:hanging="218"/>
              <w:rPr>
                <w:rFonts w:ascii="Times New Roman" w:hAnsi="Times New Roman" w:cs="Times New Roman"/>
                <w:sz w:val="18"/>
              </w:rPr>
            </w:pP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 xml:space="preserve">“+” – dilution factor is to be determined by the </w:t>
            </w:r>
            <w:r w:rsidR="000B22E0">
              <w:rPr>
                <w:rFonts w:ascii="Times New Roman" w:hAnsi="Times New Roman" w:cs="Times New Roman"/>
                <w:color w:val="FF0000"/>
                <w:sz w:val="18"/>
              </w:rPr>
              <w:t>Analyzer</w:t>
            </w:r>
          </w:p>
          <w:p w14:paraId="1801A440" w14:textId="77777777" w:rsidR="00246CB2" w:rsidRPr="000B22E0" w:rsidRDefault="00246CB2" w:rsidP="000B22E0">
            <w:pPr>
              <w:pStyle w:val="ListParagraph"/>
              <w:numPr>
                <w:ilvl w:val="0"/>
                <w:numId w:val="11"/>
              </w:numPr>
              <w:spacing w:before="40" w:after="40"/>
              <w:ind w:left="328" w:right="72" w:hanging="218"/>
              <w:rPr>
                <w:rFonts w:ascii="Times New Roman" w:hAnsi="Times New Roman" w:cs="Times New Roman"/>
                <w:sz w:val="18"/>
              </w:rPr>
            </w:pPr>
            <w:r w:rsidRPr="00064C99">
              <w:rPr>
                <w:rFonts w:ascii="Times New Roman" w:hAnsi="Times New Roman" w:cs="Times New Roman"/>
                <w:color w:val="FF0000"/>
                <w:sz w:val="18"/>
              </w:rPr>
              <w:t xml:space="preserve">“-“ – concentration factor is to be determined by the </w:t>
            </w:r>
            <w:r w:rsidR="000B22E0">
              <w:rPr>
                <w:rFonts w:ascii="Times New Roman" w:hAnsi="Times New Roman" w:cs="Times New Roman"/>
                <w:color w:val="FF0000"/>
                <w:sz w:val="18"/>
              </w:rPr>
              <w:t>Analyzer</w:t>
            </w:r>
          </w:p>
          <w:p w14:paraId="1801A441" w14:textId="77777777" w:rsidR="000B22E0" w:rsidRPr="000B22E0" w:rsidRDefault="000B22E0" w:rsidP="006737C0">
            <w:pPr>
              <w:spacing w:before="40" w:after="40"/>
              <w:ind w:left="110" w:right="72"/>
              <w:rPr>
                <w:sz w:val="18"/>
              </w:rPr>
            </w:pPr>
            <w:r w:rsidRPr="006737C0">
              <w:rPr>
                <w:color w:val="FF0000"/>
                <w:sz w:val="18"/>
              </w:rPr>
              <w:t xml:space="preserve">In LAB-29: always </w:t>
            </w:r>
            <w:r w:rsidR="006737C0" w:rsidRPr="006737C0">
              <w:rPr>
                <w:color w:val="FF0000"/>
                <w:sz w:val="18"/>
              </w:rPr>
              <w:t>“</w:t>
            </w:r>
            <w:r w:rsidRPr="00155EE0">
              <w:rPr>
                <w:b/>
                <w:color w:val="FF0000"/>
                <w:sz w:val="18"/>
              </w:rPr>
              <w:t>:</w:t>
            </w:r>
            <w:r w:rsidR="006737C0" w:rsidRPr="006737C0">
              <w:rPr>
                <w:color w:val="FF0000"/>
                <w:sz w:val="18"/>
              </w:rPr>
              <w:t>”</w:t>
            </w:r>
          </w:p>
        </w:tc>
      </w:tr>
      <w:tr w:rsidR="00EA3975" w:rsidRPr="00F6274B" w14:paraId="1801A448" w14:textId="77777777" w:rsidTr="00246CB2">
        <w:trPr>
          <w:trHeight w:val="236"/>
          <w:jc w:val="center"/>
        </w:trPr>
        <w:tc>
          <w:tcPr>
            <w:tcW w:w="2978" w:type="dxa"/>
            <w:vAlign w:val="center"/>
          </w:tcPr>
          <w:p w14:paraId="1801A443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Num2 (NM)</w:t>
            </w:r>
          </w:p>
        </w:tc>
        <w:tc>
          <w:tcPr>
            <w:tcW w:w="900" w:type="dxa"/>
            <w:vAlign w:val="center"/>
          </w:tcPr>
          <w:p w14:paraId="1801A444" w14:textId="77777777" w:rsidR="00EA3975" w:rsidRPr="00246CB2" w:rsidRDefault="00EA3975" w:rsidP="00064C99">
            <w:pPr>
              <w:spacing w:before="40" w:after="40"/>
              <w:ind w:left="72" w:right="72"/>
              <w:rPr>
                <w:strike/>
                <w:sz w:val="18"/>
              </w:rPr>
            </w:pPr>
            <w:r w:rsidRPr="00246CB2">
              <w:rPr>
                <w:strike/>
                <w:color w:val="FF0000"/>
                <w:sz w:val="18"/>
              </w:rPr>
              <w:t>R</w:t>
            </w:r>
            <w:r w:rsidR="00064C99">
              <w:rPr>
                <w:strike/>
                <w:color w:val="FF0000"/>
                <w:sz w:val="18"/>
              </w:rPr>
              <w:t xml:space="preserve"> </w:t>
            </w:r>
            <w:r w:rsidR="00246CB2" w:rsidRPr="00246CB2">
              <w:rPr>
                <w:color w:val="FF0000"/>
                <w:sz w:val="18"/>
              </w:rPr>
              <w:t>C</w:t>
            </w:r>
            <w:r w:rsidR="00064C99">
              <w:rPr>
                <w:color w:val="FF0000"/>
                <w:sz w:val="18"/>
              </w:rPr>
              <w:t> </w:t>
            </w:r>
            <w:r w:rsidR="00246CB2">
              <w:rPr>
                <w:color w:val="FF0000"/>
                <w:sz w:val="18"/>
              </w:rPr>
              <w:t>(R/X)</w:t>
            </w:r>
          </w:p>
        </w:tc>
        <w:tc>
          <w:tcPr>
            <w:tcW w:w="849" w:type="dxa"/>
            <w:vAlign w:val="center"/>
          </w:tcPr>
          <w:p w14:paraId="1801A445" w14:textId="77777777" w:rsidR="00EA3975" w:rsidRPr="00F6274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6274B">
              <w:rPr>
                <w:sz w:val="18"/>
              </w:rPr>
              <w:t>15</w:t>
            </w:r>
          </w:p>
        </w:tc>
        <w:tc>
          <w:tcPr>
            <w:tcW w:w="4155" w:type="dxa"/>
          </w:tcPr>
          <w:p w14:paraId="1801A446" w14:textId="77777777" w:rsidR="00EA3975" w:rsidRPr="00064C99" w:rsidRDefault="00EA3975" w:rsidP="00246CB2">
            <w:pPr>
              <w:spacing w:before="40" w:after="40"/>
              <w:ind w:left="72" w:right="72"/>
              <w:rPr>
                <w:sz w:val="18"/>
                <w:szCs w:val="18"/>
              </w:rPr>
            </w:pPr>
            <w:r w:rsidRPr="00064C99">
              <w:rPr>
                <w:sz w:val="18"/>
              </w:rPr>
              <w:t xml:space="preserve">Positive Number </w:t>
            </w:r>
            <w:r w:rsidRPr="00064C99">
              <w:rPr>
                <w:sz w:val="18"/>
                <w:szCs w:val="18"/>
              </w:rPr>
              <w:t>(e.g. 2, 5.5)</w:t>
            </w:r>
            <w:r w:rsidR="00246CB2" w:rsidRPr="00064C99">
              <w:rPr>
                <w:color w:val="FF0000"/>
                <w:sz w:val="18"/>
                <w:szCs w:val="18"/>
              </w:rPr>
              <w:t>.</w:t>
            </w:r>
          </w:p>
          <w:p w14:paraId="1801A447" w14:textId="77777777" w:rsidR="00246CB2" w:rsidRPr="00064C99" w:rsidRDefault="00246CB2" w:rsidP="00064C99">
            <w:pPr>
              <w:spacing w:before="40" w:after="40"/>
              <w:ind w:left="72" w:right="72"/>
              <w:rPr>
                <w:sz w:val="18"/>
                <w:szCs w:val="18"/>
              </w:rPr>
            </w:pPr>
            <w:r w:rsidRPr="00064C99">
              <w:rPr>
                <w:color w:val="FF0000"/>
                <w:sz w:val="18"/>
                <w:szCs w:val="18"/>
              </w:rPr>
              <w:t xml:space="preserve">This component is required, </w:t>
            </w:r>
            <w:r w:rsidR="00064C99" w:rsidRPr="00064C99">
              <w:rPr>
                <w:color w:val="FF0000"/>
                <w:sz w:val="18"/>
                <w:szCs w:val="18"/>
              </w:rPr>
              <w:t>if</w:t>
            </w:r>
            <w:r w:rsidRPr="00064C99">
              <w:rPr>
                <w:color w:val="FF0000"/>
                <w:sz w:val="18"/>
                <w:szCs w:val="18"/>
              </w:rPr>
              <w:t xml:space="preserve"> TCD</w:t>
            </w:r>
            <w:r w:rsidRPr="00064C99">
              <w:rPr>
                <w:color w:val="FF0000"/>
                <w:sz w:val="18"/>
                <w:szCs w:val="18"/>
              </w:rPr>
              <w:noBreakHyphen/>
              <w:t>2</w:t>
            </w:r>
            <w:r w:rsidRPr="00064C99">
              <w:rPr>
                <w:color w:val="FF0000"/>
                <w:sz w:val="18"/>
                <w:szCs w:val="18"/>
              </w:rPr>
              <w:noBreakHyphen/>
              <w:t>3 “Separator</w:t>
            </w:r>
            <w:r w:rsidR="00064C99" w:rsidRPr="00064C99">
              <w:rPr>
                <w:color w:val="FF0000"/>
                <w:sz w:val="18"/>
                <w:szCs w:val="18"/>
              </w:rPr>
              <w:t>/</w:t>
            </w:r>
            <w:r w:rsidRPr="00064C99">
              <w:rPr>
                <w:color w:val="FF0000"/>
                <w:sz w:val="18"/>
                <w:szCs w:val="18"/>
              </w:rPr>
              <w:t xml:space="preserve"> Suffix” equals to “</w:t>
            </w:r>
            <w:r w:rsidRPr="00155EE0">
              <w:rPr>
                <w:b/>
                <w:color w:val="FF0000"/>
                <w:sz w:val="18"/>
                <w:szCs w:val="18"/>
              </w:rPr>
              <w:t>:</w:t>
            </w:r>
            <w:r w:rsidRPr="00064C99">
              <w:rPr>
                <w:color w:val="FF0000"/>
                <w:sz w:val="18"/>
                <w:szCs w:val="18"/>
              </w:rPr>
              <w:t xml:space="preserve">”; otherwise, </w:t>
            </w:r>
            <w:r w:rsidR="00064C99" w:rsidRPr="00064C99">
              <w:rPr>
                <w:color w:val="FF0000"/>
                <w:sz w:val="18"/>
                <w:szCs w:val="18"/>
              </w:rPr>
              <w:t>its usage</w:t>
            </w:r>
            <w:r w:rsidRPr="00064C99">
              <w:rPr>
                <w:color w:val="FF0000"/>
                <w:sz w:val="18"/>
                <w:szCs w:val="18"/>
              </w:rPr>
              <w:t xml:space="preserve"> </w:t>
            </w:r>
            <w:r w:rsidR="00155EE0">
              <w:rPr>
                <w:color w:val="FF0000"/>
                <w:sz w:val="18"/>
                <w:szCs w:val="18"/>
              </w:rPr>
              <w:t xml:space="preserve">is </w:t>
            </w:r>
            <w:r w:rsidRPr="00064C99">
              <w:rPr>
                <w:color w:val="FF0000"/>
                <w:sz w:val="18"/>
                <w:szCs w:val="18"/>
              </w:rPr>
              <w:t>prohibited.</w:t>
            </w:r>
          </w:p>
        </w:tc>
      </w:tr>
    </w:tbl>
    <w:p w14:paraId="1801A449" w14:textId="77777777" w:rsidR="006737C0" w:rsidRDefault="006737C0" w:rsidP="00F030E9">
      <w:pPr>
        <w:spacing w:before="0" w:line="276" w:lineRule="auto"/>
        <w:jc w:val="center"/>
        <w:rPr>
          <w:color w:val="000000"/>
          <w:szCs w:val="24"/>
          <w:lang w:eastAsia="fr-FR"/>
        </w:rPr>
      </w:pPr>
    </w:p>
    <w:p w14:paraId="1801A44A" w14:textId="77777777" w:rsidR="0087639B" w:rsidRDefault="0087639B" w:rsidP="00F6274B">
      <w:pPr>
        <w:spacing w:before="0" w:line="276" w:lineRule="auto"/>
        <w:rPr>
          <w:b/>
          <w:szCs w:val="24"/>
          <w:lang w:eastAsia="fr-FR"/>
        </w:rPr>
      </w:pPr>
    </w:p>
    <w:p w14:paraId="1801A44B" w14:textId="77777777" w:rsidR="003F249B" w:rsidRDefault="003F249B" w:rsidP="00F6274B">
      <w:pPr>
        <w:spacing w:before="0" w:line="276" w:lineRule="auto"/>
        <w:rPr>
          <w:b/>
          <w:szCs w:val="24"/>
          <w:lang w:eastAsia="fr-FR"/>
        </w:rPr>
      </w:pPr>
    </w:p>
    <w:p w14:paraId="1801A44C" w14:textId="46FF003C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</w:t>
      </w:r>
      <w:r w:rsidR="008B2C02">
        <w:rPr>
          <w:b/>
          <w:i/>
        </w:rPr>
        <w:t>2</w:t>
      </w:r>
      <w:r w:rsidRPr="00E7676B">
        <w:rPr>
          <w:b/>
          <w:i/>
        </w:rPr>
        <w:t xml:space="preserve"> TCD Segment</w:t>
      </w:r>
    </w:p>
    <w:p w14:paraId="1801A44D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332E6F2" w14:textId="55D7CFB8" w:rsidR="00CB4621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 w:rsidRPr="006737C0">
        <w:rPr>
          <w:i/>
        </w:rPr>
        <w:t>TCD-</w:t>
      </w:r>
      <w:r>
        <w:rPr>
          <w:i/>
        </w:rPr>
        <w:t>5: change field description and optionality of components</w:t>
      </w:r>
      <w:r w:rsidR="00CB4621">
        <w:rPr>
          <w:i/>
        </w:rPr>
        <w:t>.  Fix table number.</w:t>
      </w:r>
    </w:p>
    <w:p w14:paraId="1801A44F" w14:textId="77777777" w:rsidR="00C350A5" w:rsidRDefault="00C350A5" w:rsidP="00F6274B">
      <w:pPr>
        <w:spacing w:before="0" w:line="276" w:lineRule="auto"/>
        <w:rPr>
          <w:b/>
          <w:szCs w:val="24"/>
          <w:lang w:eastAsia="fr-FR"/>
        </w:rPr>
      </w:pPr>
    </w:p>
    <w:p w14:paraId="1801A450" w14:textId="77777777" w:rsidR="00EA3975" w:rsidRPr="00FD507B" w:rsidRDefault="00EA3975" w:rsidP="00F6274B">
      <w:pPr>
        <w:spacing w:before="0" w:line="276" w:lineRule="auto"/>
        <w:rPr>
          <w:b/>
          <w:szCs w:val="24"/>
          <w:lang w:eastAsia="fr-FR"/>
        </w:rPr>
      </w:pPr>
      <w:r w:rsidRPr="00FD507B">
        <w:rPr>
          <w:b/>
          <w:szCs w:val="24"/>
          <w:lang w:eastAsia="fr-FR"/>
        </w:rPr>
        <w:t>TCD-5 Endogenous Content of Pre-Dilution Diluent (SN</w:t>
      </w:r>
      <w:proofErr w:type="gramStart"/>
      <w:r w:rsidRPr="00FD507B">
        <w:rPr>
          <w:b/>
          <w:szCs w:val="24"/>
          <w:lang w:eastAsia="fr-FR"/>
        </w:rPr>
        <w:t>)</w:t>
      </w:r>
      <w:r w:rsidR="00C350A5" w:rsidRPr="00C350A5">
        <w:rPr>
          <w:b/>
          <w:color w:val="FF0000"/>
          <w:szCs w:val="24"/>
          <w:lang w:eastAsia="fr-FR"/>
        </w:rPr>
        <w:t>,</w:t>
      </w:r>
      <w:proofErr w:type="gramEnd"/>
      <w:r w:rsidRPr="00FD507B">
        <w:rPr>
          <w:b/>
          <w:szCs w:val="24"/>
          <w:lang w:eastAsia="fr-FR"/>
        </w:rPr>
        <w:t xml:space="preserve"> </w:t>
      </w:r>
      <w:r w:rsidRPr="00FD507B">
        <w:rPr>
          <w:szCs w:val="24"/>
          <w:lang w:eastAsia="fr-FR"/>
        </w:rPr>
        <w:t>required if available (Analyzer Manager), not supported (Analyzer).</w:t>
      </w:r>
    </w:p>
    <w:p w14:paraId="1801A451" w14:textId="77777777" w:rsidR="00EA3975" w:rsidRDefault="00EA3975" w:rsidP="00F6274B">
      <w:pPr>
        <w:rPr>
          <w:strike/>
          <w:color w:val="FF0000"/>
        </w:rPr>
      </w:pPr>
      <w:r w:rsidRPr="0033206A">
        <w:rPr>
          <w:strike/>
          <w:color w:val="FF0000"/>
        </w:rPr>
        <w:t>This field represents the rest concentration of the measured test in the diluent. It is the value that is to be used for calculation of the concentration of pre-diluted specimens for this particular test code.</w:t>
      </w:r>
    </w:p>
    <w:p w14:paraId="1801A452" w14:textId="439CC4FC" w:rsidR="0033206A" w:rsidRDefault="0033206A" w:rsidP="00F6274B">
      <w:pPr>
        <w:rPr>
          <w:color w:val="FF0000"/>
        </w:rPr>
      </w:pPr>
      <w:r>
        <w:rPr>
          <w:color w:val="FF0000"/>
        </w:rPr>
        <w:t xml:space="preserve">This field is to be used when the pre-dilution diluent is not biochemically neutral in the context of the test to be performed, i.e. when it does </w:t>
      </w:r>
      <w:r w:rsidR="00155EE0">
        <w:rPr>
          <w:color w:val="FF0000"/>
        </w:rPr>
        <w:t xml:space="preserve">intrinsically </w:t>
      </w:r>
      <w:r>
        <w:rPr>
          <w:color w:val="FF0000"/>
        </w:rPr>
        <w:t xml:space="preserve">contain the </w:t>
      </w:r>
      <w:proofErr w:type="spellStart"/>
      <w:r w:rsidR="00F030E9">
        <w:rPr>
          <w:color w:val="FF0000"/>
        </w:rPr>
        <w:t>analyte</w:t>
      </w:r>
      <w:proofErr w:type="spellEnd"/>
      <w:r w:rsidR="00F030E9">
        <w:rPr>
          <w:color w:val="FF0000"/>
        </w:rPr>
        <w:t xml:space="preserve"> </w:t>
      </w:r>
      <w:r w:rsidR="00155EE0">
        <w:rPr>
          <w:color w:val="FF0000"/>
        </w:rPr>
        <w:t xml:space="preserve">and can </w:t>
      </w:r>
      <w:r w:rsidR="00B2211E">
        <w:rPr>
          <w:color w:val="FF0000"/>
        </w:rPr>
        <w:t xml:space="preserve">distort </w:t>
      </w:r>
      <w:r w:rsidR="00155EE0">
        <w:rPr>
          <w:color w:val="FF0000"/>
        </w:rPr>
        <w:t xml:space="preserve">the measured value in that way.  </w:t>
      </w:r>
      <w:r>
        <w:rPr>
          <w:color w:val="FF0000"/>
        </w:rPr>
        <w:t xml:space="preserve">The </w:t>
      </w:r>
      <w:proofErr w:type="spellStart"/>
      <w:r w:rsidR="00F030E9">
        <w:rPr>
          <w:color w:val="FF0000"/>
        </w:rPr>
        <w:t>analyte</w:t>
      </w:r>
      <w:proofErr w:type="spellEnd"/>
      <w:r w:rsidR="00F030E9">
        <w:rPr>
          <w:color w:val="FF0000"/>
        </w:rPr>
        <w:t xml:space="preserve"> </w:t>
      </w:r>
      <w:r>
        <w:rPr>
          <w:color w:val="FF0000"/>
        </w:rPr>
        <w:t xml:space="preserve">concentration </w:t>
      </w:r>
      <w:r w:rsidR="00155EE0">
        <w:rPr>
          <w:color w:val="FF0000"/>
        </w:rPr>
        <w:t xml:space="preserve">in the diluent shall be provided in this field and </w:t>
      </w:r>
      <w:r w:rsidR="000E715B">
        <w:rPr>
          <w:color w:val="FF0000"/>
        </w:rPr>
        <w:t xml:space="preserve">taken into account </w:t>
      </w:r>
      <w:r w:rsidR="00155EE0">
        <w:rPr>
          <w:color w:val="FF0000"/>
        </w:rPr>
        <w:t xml:space="preserve">when calculating the </w:t>
      </w:r>
      <w:r w:rsidR="00F030E9">
        <w:rPr>
          <w:color w:val="FF0000"/>
        </w:rPr>
        <w:t xml:space="preserve">final </w:t>
      </w:r>
      <w:r w:rsidR="00155EE0">
        <w:rPr>
          <w:color w:val="FF0000"/>
        </w:rPr>
        <w:t>observation result.</w:t>
      </w:r>
    </w:p>
    <w:p w14:paraId="1801A453" w14:textId="77777777" w:rsidR="00EA3975" w:rsidRPr="00FD507B" w:rsidRDefault="00EA3975" w:rsidP="00F6274B">
      <w:pPr>
        <w:spacing w:before="0" w:line="276" w:lineRule="auto"/>
        <w:ind w:left="720"/>
        <w:rPr>
          <w:szCs w:val="24"/>
          <w:lang w:eastAsia="fr-FR"/>
        </w:rPr>
      </w:pPr>
    </w:p>
    <w:p w14:paraId="1801A454" w14:textId="56A025A3" w:rsidR="00EA3975" w:rsidRPr="00FD507B" w:rsidRDefault="00EA3975" w:rsidP="00F6274B">
      <w:pPr>
        <w:keepNext/>
        <w:spacing w:before="60" w:after="60"/>
        <w:jc w:val="center"/>
        <w:rPr>
          <w:rFonts w:ascii="Arial" w:hAnsi="Arial"/>
          <w:b/>
          <w:sz w:val="22"/>
        </w:rPr>
      </w:pPr>
      <w:r w:rsidRPr="00FD507B">
        <w:rPr>
          <w:rFonts w:ascii="Arial" w:hAnsi="Arial"/>
          <w:b/>
          <w:sz w:val="22"/>
        </w:rPr>
        <w:t>Table W.3.</w:t>
      </w:r>
      <w:r w:rsidR="00064415" w:rsidRPr="00064415">
        <w:rPr>
          <w:rFonts w:ascii="Arial" w:hAnsi="Arial"/>
          <w:b/>
          <w:strike/>
          <w:color w:val="FF0000"/>
          <w:sz w:val="22"/>
        </w:rPr>
        <w:t>13</w:t>
      </w:r>
      <w:r w:rsidR="00064415" w:rsidRPr="00064415">
        <w:rPr>
          <w:rFonts w:ascii="Arial" w:hAnsi="Arial"/>
          <w:b/>
          <w:color w:val="FF0000"/>
          <w:sz w:val="22"/>
        </w:rPr>
        <w:t>12</w:t>
      </w:r>
      <w:r w:rsidRPr="00FD507B">
        <w:rPr>
          <w:rFonts w:ascii="Arial" w:hAnsi="Arial"/>
          <w:b/>
          <w:sz w:val="22"/>
        </w:rPr>
        <w:t>-6: Element TCD-5 Endogenous Content of Pre-Dilution Diluent (SN)</w:t>
      </w:r>
    </w:p>
    <w:tbl>
      <w:tblPr>
        <w:tblW w:w="7668" w:type="dxa"/>
        <w:jc w:val="center"/>
        <w:tblLook w:val="0000" w:firstRow="0" w:lastRow="0" w:firstColumn="0" w:lastColumn="0" w:noHBand="0" w:noVBand="0"/>
      </w:tblPr>
      <w:tblGrid>
        <w:gridCol w:w="3534"/>
        <w:gridCol w:w="1045"/>
        <w:gridCol w:w="3089"/>
      </w:tblGrid>
      <w:tr w:rsidR="00FD507B" w:rsidRPr="00FD507B" w14:paraId="1801A458" w14:textId="77777777" w:rsidTr="0023739C">
        <w:trPr>
          <w:trHeight w:val="408"/>
          <w:tblHeader/>
          <w:jc w:val="center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01A455" w14:textId="77777777" w:rsidR="00EA3975" w:rsidRPr="00FD507B" w:rsidRDefault="00EA3975" w:rsidP="00F6274B">
            <w:pPr>
              <w:spacing w:before="40" w:after="40" w:line="276" w:lineRule="auto"/>
              <w:ind w:right="72"/>
              <w:jc w:val="center"/>
              <w:rPr>
                <w:rFonts w:ascii="Arial" w:hAnsi="Arial"/>
                <w:b/>
                <w:sz w:val="20"/>
              </w:rPr>
            </w:pPr>
            <w:r w:rsidRPr="00FD507B">
              <w:rPr>
                <w:rFonts w:ascii="Arial" w:hAnsi="Arial"/>
                <w:b/>
                <w:sz w:val="20"/>
              </w:rPr>
              <w:t xml:space="preserve">Component/Sub-Component 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01A456" w14:textId="77777777" w:rsidR="00EA3975" w:rsidRPr="00FD507B" w:rsidRDefault="00EA3975" w:rsidP="00F6274B">
            <w:pPr>
              <w:spacing w:before="40" w:after="40" w:line="276" w:lineRule="auto"/>
              <w:ind w:right="72"/>
              <w:jc w:val="center"/>
              <w:rPr>
                <w:rFonts w:ascii="Arial" w:hAnsi="Arial"/>
                <w:b/>
                <w:sz w:val="20"/>
              </w:rPr>
            </w:pPr>
            <w:r w:rsidRPr="00FD507B">
              <w:rPr>
                <w:rFonts w:ascii="Arial" w:hAnsi="Arial"/>
                <w:b/>
                <w:sz w:val="20"/>
              </w:rPr>
              <w:t xml:space="preserve">Usage 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01A457" w14:textId="77777777" w:rsidR="00EA3975" w:rsidRPr="00FD507B" w:rsidRDefault="00EA3975" w:rsidP="00F6274B">
            <w:pPr>
              <w:spacing w:before="40" w:after="40" w:line="276" w:lineRule="auto"/>
              <w:ind w:right="72"/>
              <w:jc w:val="center"/>
              <w:rPr>
                <w:rFonts w:ascii="Arial" w:hAnsi="Arial"/>
                <w:b/>
                <w:sz w:val="20"/>
              </w:rPr>
            </w:pPr>
            <w:r w:rsidRPr="00FD507B">
              <w:rPr>
                <w:rFonts w:ascii="Arial" w:hAnsi="Arial"/>
                <w:b/>
                <w:sz w:val="20"/>
              </w:rPr>
              <w:t>Comment</w:t>
            </w:r>
          </w:p>
        </w:tc>
      </w:tr>
      <w:tr w:rsidR="00FD507B" w:rsidRPr="00FD507B" w14:paraId="1801A45C" w14:textId="77777777" w:rsidTr="0023739C">
        <w:trPr>
          <w:trHeight w:val="235"/>
          <w:jc w:val="center"/>
        </w:trPr>
        <w:tc>
          <w:tcPr>
            <w:tcW w:w="35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9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Comparator (ST)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A" w14:textId="77777777" w:rsidR="00EA3975" w:rsidRPr="002A08F2" w:rsidRDefault="00EA3975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R</w:t>
            </w:r>
            <w:r w:rsidR="00DA2F40" w:rsidRPr="002A08F2">
              <w:rPr>
                <w:color w:val="FF0000"/>
                <w:sz w:val="18"/>
              </w:rPr>
              <w:t xml:space="preserve"> X</w:t>
            </w:r>
            <w:r w:rsidRPr="002A08F2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308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B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</w:p>
        </w:tc>
      </w:tr>
      <w:tr w:rsidR="00FD507B" w:rsidRPr="00FD507B" w14:paraId="1801A460" w14:textId="77777777" w:rsidTr="0023739C">
        <w:trPr>
          <w:trHeight w:val="255"/>
          <w:jc w:val="center"/>
        </w:trPr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D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Num1 (NM)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E" w14:textId="77777777" w:rsidR="00EA3975" w:rsidRPr="002A08F2" w:rsidRDefault="00FD507B" w:rsidP="00DA2F40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X</w:t>
            </w:r>
            <w:r w:rsidR="00EA3975" w:rsidRPr="002A08F2">
              <w:rPr>
                <w:color w:val="FF0000"/>
                <w:sz w:val="18"/>
              </w:rPr>
              <w:t xml:space="preserve"> </w:t>
            </w:r>
            <w:r w:rsidR="00DA2F40" w:rsidRPr="002A08F2">
              <w:rPr>
                <w:color w:val="FF0000"/>
                <w:sz w:val="18"/>
              </w:rPr>
              <w:t>R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5F" w14:textId="77777777" w:rsidR="00EA3975" w:rsidRPr="00263C10" w:rsidRDefault="002A08F2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63C10">
              <w:rPr>
                <w:color w:val="FF0000"/>
                <w:sz w:val="18"/>
              </w:rPr>
              <w:t>Always “1”</w:t>
            </w:r>
          </w:p>
        </w:tc>
      </w:tr>
      <w:tr w:rsidR="00FD507B" w:rsidRPr="00FD507B" w14:paraId="1801A464" w14:textId="77777777" w:rsidTr="0023739C">
        <w:trPr>
          <w:trHeight w:val="255"/>
          <w:jc w:val="center"/>
        </w:trPr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1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Separator/Suffix (ST)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2" w14:textId="77777777" w:rsidR="00EA3975" w:rsidRPr="002A08F2" w:rsidRDefault="00FD507B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X</w:t>
            </w:r>
            <w:r w:rsidR="00DA2F40" w:rsidRPr="002A08F2">
              <w:rPr>
                <w:color w:val="FF0000"/>
                <w:sz w:val="18"/>
              </w:rPr>
              <w:t xml:space="preserve"> R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3" w14:textId="77777777" w:rsidR="00EA3975" w:rsidRPr="00263C10" w:rsidRDefault="002A08F2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63C10">
              <w:rPr>
                <w:color w:val="FF0000"/>
                <w:sz w:val="18"/>
              </w:rPr>
              <w:t>Always “</w:t>
            </w:r>
            <w:r w:rsidRPr="00155EE0">
              <w:rPr>
                <w:b/>
                <w:color w:val="FF0000"/>
                <w:sz w:val="18"/>
              </w:rPr>
              <w:t>:</w:t>
            </w:r>
            <w:r w:rsidRPr="00263C10">
              <w:rPr>
                <w:color w:val="FF0000"/>
                <w:sz w:val="18"/>
              </w:rPr>
              <w:t>”</w:t>
            </w:r>
          </w:p>
        </w:tc>
      </w:tr>
      <w:tr w:rsidR="00FD507B" w:rsidRPr="00FD507B" w14:paraId="1801A468" w14:textId="77777777" w:rsidTr="0023739C">
        <w:trPr>
          <w:trHeight w:val="255"/>
          <w:jc w:val="center"/>
        </w:trPr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5" w14:textId="77777777" w:rsidR="00EA3975" w:rsidRPr="00FD507B" w:rsidRDefault="00EA3975" w:rsidP="00F6274B">
            <w:pPr>
              <w:spacing w:before="40" w:after="40"/>
              <w:ind w:left="72" w:right="72"/>
              <w:rPr>
                <w:sz w:val="18"/>
              </w:rPr>
            </w:pPr>
            <w:r w:rsidRPr="00FD507B">
              <w:rPr>
                <w:sz w:val="18"/>
              </w:rPr>
              <w:t>Num2 (NM)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6" w14:textId="77777777" w:rsidR="00EA3975" w:rsidRPr="002A08F2" w:rsidRDefault="00FD507B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A08F2">
              <w:rPr>
                <w:strike/>
                <w:color w:val="FF0000"/>
                <w:sz w:val="18"/>
              </w:rPr>
              <w:t>X</w:t>
            </w:r>
            <w:r w:rsidR="00DA2F40" w:rsidRPr="002A08F2">
              <w:rPr>
                <w:color w:val="FF0000"/>
                <w:sz w:val="18"/>
              </w:rPr>
              <w:t xml:space="preserve"> R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1A467" w14:textId="77777777" w:rsidR="00EA3975" w:rsidRPr="00263C10" w:rsidRDefault="002A08F2" w:rsidP="00F6274B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 w:rsidRPr="00263C10">
              <w:rPr>
                <w:color w:val="FF0000"/>
                <w:sz w:val="18"/>
              </w:rPr>
              <w:t>Positive Number (e.g. 2, 5.5)</w:t>
            </w:r>
          </w:p>
        </w:tc>
      </w:tr>
    </w:tbl>
    <w:p w14:paraId="1801A469" w14:textId="77777777" w:rsidR="0099157A" w:rsidRDefault="00EA3975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  <w:r w:rsidRPr="00FE5BD2">
        <w:rPr>
          <w:strike/>
          <w:color w:val="FF0000"/>
          <w:szCs w:val="24"/>
          <w:lang w:eastAsia="fr-FR"/>
        </w:rPr>
        <w:t xml:space="preserve"> </w:t>
      </w:r>
    </w:p>
    <w:p w14:paraId="1801A46A" w14:textId="77777777" w:rsidR="0099157A" w:rsidRDefault="0099157A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B" w14:textId="77777777" w:rsidR="0087639B" w:rsidRDefault="0087639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C" w14:textId="77777777" w:rsidR="0087639B" w:rsidRDefault="0087639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D" w14:textId="77777777" w:rsidR="0087639B" w:rsidRDefault="0087639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3F6BDA17" w14:textId="77777777" w:rsidR="00CE6CBB" w:rsidRDefault="00CE6CBB" w:rsidP="00CE6C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</w:t>
      </w:r>
      <w:r>
        <w:rPr>
          <w:b/>
          <w:i/>
        </w:rPr>
        <w:t>2</w:t>
      </w:r>
      <w:r w:rsidRPr="00E7676B">
        <w:rPr>
          <w:b/>
          <w:i/>
        </w:rPr>
        <w:t xml:space="preserve"> TCD Segment</w:t>
      </w:r>
    </w:p>
    <w:p w14:paraId="279A6924" w14:textId="77777777" w:rsidR="00CE6CBB" w:rsidRDefault="00CE6CBB" w:rsidP="00CE6C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69C05A2D" w14:textId="647A77E8" w:rsidR="00CE6CBB" w:rsidRDefault="00CE6CBB" w:rsidP="00CE6CB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 xml:space="preserve">Fix </w:t>
      </w:r>
      <w:r w:rsidR="00C14EFA">
        <w:rPr>
          <w:i/>
        </w:rPr>
        <w:t>t</w:t>
      </w:r>
      <w:r>
        <w:rPr>
          <w:i/>
        </w:rPr>
        <w:t>able W.3.12-10</w:t>
      </w:r>
    </w:p>
    <w:p w14:paraId="69DD95D3" w14:textId="77777777" w:rsidR="00CE6CBB" w:rsidRDefault="00CE6CBB" w:rsidP="00CE6CBB">
      <w:pPr>
        <w:spacing w:before="0" w:line="276" w:lineRule="auto"/>
        <w:jc w:val="center"/>
        <w:rPr>
          <w:strike/>
          <w:color w:val="FF0000"/>
          <w:szCs w:val="24"/>
          <w:lang w:eastAsia="fr-FR"/>
        </w:rPr>
      </w:pPr>
    </w:p>
    <w:p w14:paraId="5EA50FB9" w14:textId="7A7E96E6" w:rsidR="00CE6CBB" w:rsidRDefault="00CE6CBB" w:rsidP="00CE6CBB">
      <w:pPr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Table W.3.12-10: Element TCD-8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Analyte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Repeat Status (CE)</w:t>
      </w:r>
    </w:p>
    <w:tbl>
      <w:tblPr>
        <w:tblW w:w="8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851"/>
        <w:gridCol w:w="708"/>
        <w:gridCol w:w="4208"/>
      </w:tblGrid>
      <w:tr w:rsidR="00CE6CBB" w:rsidRPr="00CE6CBB" w14:paraId="332A8898" w14:textId="77777777" w:rsidTr="00064415">
        <w:trPr>
          <w:trHeight w:val="432"/>
          <w:tblHeader/>
          <w:jc w:val="center"/>
        </w:trPr>
        <w:tc>
          <w:tcPr>
            <w:tcW w:w="2787" w:type="dxa"/>
            <w:shd w:val="clear" w:color="auto" w:fill="D9D9D9"/>
            <w:vAlign w:val="center"/>
            <w:hideMark/>
          </w:tcPr>
          <w:p w14:paraId="72765A73" w14:textId="77777777" w:rsidR="00CE6CBB" w:rsidRPr="00CE6CBB" w:rsidRDefault="00CE6CBB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CE6CBB">
              <w:rPr>
                <w:rFonts w:ascii="Arial" w:hAnsi="Arial"/>
                <w:b/>
                <w:sz w:val="20"/>
              </w:rPr>
              <w:t xml:space="preserve">Component/ </w:t>
            </w:r>
            <w:r w:rsidRPr="00CE6CBB">
              <w:rPr>
                <w:rFonts w:ascii="Arial" w:hAnsi="Arial"/>
                <w:b/>
                <w:sz w:val="20"/>
              </w:rPr>
              <w:br/>
              <w:t>Sub</w:t>
            </w:r>
            <w:r w:rsidRPr="00CE6CBB">
              <w:rPr>
                <w:rFonts w:ascii="Arial" w:hAnsi="Arial"/>
                <w:b/>
                <w:sz w:val="20"/>
              </w:rPr>
              <w:noBreakHyphen/>
              <w:t>Component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4178D840" w14:textId="77777777" w:rsidR="00CE6CBB" w:rsidRPr="00CE6CBB" w:rsidRDefault="00CE6CBB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CE6CBB">
              <w:rPr>
                <w:rFonts w:ascii="Arial" w:hAnsi="Arial"/>
                <w:b/>
                <w:sz w:val="20"/>
              </w:rPr>
              <w:t>Usage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540CED6F" w14:textId="77777777" w:rsidR="00CE6CBB" w:rsidRPr="00CE6CBB" w:rsidRDefault="00CE6CBB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CE6CBB">
              <w:rPr>
                <w:rFonts w:ascii="Arial" w:hAnsi="Arial"/>
                <w:b/>
                <w:sz w:val="20"/>
              </w:rPr>
              <w:t>LEN</w:t>
            </w:r>
          </w:p>
        </w:tc>
        <w:tc>
          <w:tcPr>
            <w:tcW w:w="4208" w:type="dxa"/>
            <w:shd w:val="clear" w:color="auto" w:fill="D9D9D9"/>
            <w:vAlign w:val="center"/>
            <w:hideMark/>
          </w:tcPr>
          <w:p w14:paraId="0EFDA188" w14:textId="77777777" w:rsidR="00CE6CBB" w:rsidRPr="00CE6CBB" w:rsidRDefault="00CE6CBB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sz w:val="20"/>
              </w:rPr>
            </w:pPr>
            <w:r w:rsidRPr="00CE6CBB">
              <w:rPr>
                <w:rFonts w:ascii="Arial" w:hAnsi="Arial"/>
                <w:b/>
                <w:sz w:val="20"/>
              </w:rPr>
              <w:t>Comment</w:t>
            </w:r>
          </w:p>
        </w:tc>
      </w:tr>
      <w:tr w:rsidR="00CE6CBB" w:rsidRPr="00CE6CBB" w14:paraId="7A6D0B20" w14:textId="77777777" w:rsidTr="00064415">
        <w:trPr>
          <w:trHeight w:val="236"/>
          <w:jc w:val="center"/>
        </w:trPr>
        <w:tc>
          <w:tcPr>
            <w:tcW w:w="2787" w:type="dxa"/>
          </w:tcPr>
          <w:p w14:paraId="01C6ECD0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Identifier (ST)</w:t>
            </w:r>
          </w:p>
        </w:tc>
        <w:tc>
          <w:tcPr>
            <w:tcW w:w="851" w:type="dxa"/>
          </w:tcPr>
          <w:p w14:paraId="4777A6E0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R</w:t>
            </w:r>
          </w:p>
        </w:tc>
        <w:tc>
          <w:tcPr>
            <w:tcW w:w="708" w:type="dxa"/>
          </w:tcPr>
          <w:p w14:paraId="5449CBDF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20</w:t>
            </w:r>
          </w:p>
        </w:tc>
        <w:tc>
          <w:tcPr>
            <w:tcW w:w="4208" w:type="dxa"/>
          </w:tcPr>
          <w:p w14:paraId="57BAE22B" w14:textId="77777777" w:rsidR="00CE6CBB" w:rsidRPr="00CE6CBB" w:rsidRDefault="00CE6CBB" w:rsidP="00CE6CBB">
            <w:pPr>
              <w:spacing w:before="40" w:after="40"/>
              <w:ind w:left="72" w:right="72"/>
              <w:rPr>
                <w:sz w:val="18"/>
              </w:rPr>
            </w:pPr>
            <w:proofErr w:type="spellStart"/>
            <w:r w:rsidRPr="00CE6CBB">
              <w:rPr>
                <w:sz w:val="18"/>
              </w:rPr>
              <w:t>Analyte</w:t>
            </w:r>
            <w:proofErr w:type="spellEnd"/>
            <w:r w:rsidRPr="00CE6CBB">
              <w:rPr>
                <w:sz w:val="18"/>
              </w:rPr>
              <w:t xml:space="preserve"> repeat status code from “Value” column of</w:t>
            </w:r>
          </w:p>
          <w:p w14:paraId="2E1F1B74" w14:textId="0A2D5B9F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table W.3.</w:t>
            </w:r>
            <w:r w:rsidR="00064415" w:rsidRPr="00064415">
              <w:rPr>
                <w:strike/>
                <w:color w:val="FF0000"/>
                <w:sz w:val="18"/>
              </w:rPr>
              <w:t>1</w:t>
            </w:r>
            <w:r w:rsidRPr="00064415">
              <w:rPr>
                <w:strike/>
                <w:color w:val="FF0000"/>
                <w:sz w:val="18"/>
              </w:rPr>
              <w:t>3</w:t>
            </w:r>
            <w:r w:rsidR="00064415" w:rsidRPr="00064415">
              <w:rPr>
                <w:color w:val="FF0000"/>
                <w:sz w:val="18"/>
              </w:rPr>
              <w:t>1</w:t>
            </w:r>
            <w:r w:rsidRPr="00064415">
              <w:rPr>
                <w:color w:val="FF0000"/>
                <w:sz w:val="18"/>
              </w:rPr>
              <w:t>2</w:t>
            </w:r>
            <w:r w:rsidRPr="00CE6CBB">
              <w:rPr>
                <w:sz w:val="18"/>
              </w:rPr>
              <w:t>-9</w:t>
            </w:r>
          </w:p>
        </w:tc>
      </w:tr>
      <w:tr w:rsidR="00CE6CBB" w:rsidRPr="00CE6CBB" w14:paraId="0AC5F931" w14:textId="77777777" w:rsidTr="00064415">
        <w:trPr>
          <w:trHeight w:val="236"/>
          <w:jc w:val="center"/>
        </w:trPr>
        <w:tc>
          <w:tcPr>
            <w:tcW w:w="2787" w:type="dxa"/>
          </w:tcPr>
          <w:p w14:paraId="4450D099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Text (ST)</w:t>
            </w:r>
          </w:p>
        </w:tc>
        <w:tc>
          <w:tcPr>
            <w:tcW w:w="851" w:type="dxa"/>
          </w:tcPr>
          <w:p w14:paraId="6B5F4EBA" w14:textId="08531305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trike/>
                <w:color w:val="FF0000"/>
                <w:sz w:val="18"/>
              </w:rPr>
              <w:t>R</w:t>
            </w:r>
            <w:r w:rsidR="00064415" w:rsidRPr="00064415">
              <w:rPr>
                <w:color w:val="FF0000"/>
                <w:sz w:val="18"/>
              </w:rPr>
              <w:t xml:space="preserve"> </w:t>
            </w:r>
            <w:r w:rsidRPr="00CE6CBB">
              <w:rPr>
                <w:color w:val="FF0000"/>
                <w:sz w:val="18"/>
              </w:rPr>
              <w:t>O</w:t>
            </w:r>
          </w:p>
        </w:tc>
        <w:tc>
          <w:tcPr>
            <w:tcW w:w="708" w:type="dxa"/>
          </w:tcPr>
          <w:p w14:paraId="425C2AE8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199</w:t>
            </w:r>
          </w:p>
        </w:tc>
        <w:tc>
          <w:tcPr>
            <w:tcW w:w="4208" w:type="dxa"/>
          </w:tcPr>
          <w:p w14:paraId="64E6F15A" w14:textId="3B35DF25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 xml:space="preserve">Text from “Description” column of table </w:t>
            </w:r>
            <w:r w:rsidR="00064415" w:rsidRPr="00CE6CBB">
              <w:rPr>
                <w:sz w:val="18"/>
              </w:rPr>
              <w:t>W.3.</w:t>
            </w:r>
            <w:r w:rsidR="00064415" w:rsidRPr="00064415">
              <w:rPr>
                <w:strike/>
                <w:color w:val="FF0000"/>
                <w:sz w:val="18"/>
              </w:rPr>
              <w:t>13</w:t>
            </w:r>
            <w:r w:rsidR="00064415" w:rsidRPr="00064415">
              <w:rPr>
                <w:color w:val="FF0000"/>
                <w:sz w:val="18"/>
              </w:rPr>
              <w:t>12</w:t>
            </w:r>
            <w:r w:rsidR="00064415" w:rsidRPr="00CE6CBB">
              <w:rPr>
                <w:sz w:val="18"/>
              </w:rPr>
              <w:t>-9</w:t>
            </w:r>
          </w:p>
        </w:tc>
      </w:tr>
      <w:tr w:rsidR="00CE6CBB" w:rsidRPr="00CE6CBB" w14:paraId="5537BECC" w14:textId="77777777" w:rsidTr="00064415">
        <w:trPr>
          <w:trHeight w:val="236"/>
          <w:jc w:val="center"/>
        </w:trPr>
        <w:tc>
          <w:tcPr>
            <w:tcW w:w="2787" w:type="dxa"/>
          </w:tcPr>
          <w:p w14:paraId="67F58B10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Name of coding system (ID)</w:t>
            </w:r>
          </w:p>
        </w:tc>
        <w:tc>
          <w:tcPr>
            <w:tcW w:w="851" w:type="dxa"/>
          </w:tcPr>
          <w:p w14:paraId="51E4E2D7" w14:textId="77777777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R</w:t>
            </w:r>
          </w:p>
        </w:tc>
        <w:tc>
          <w:tcPr>
            <w:tcW w:w="708" w:type="dxa"/>
          </w:tcPr>
          <w:p w14:paraId="54DF3FE0" w14:textId="266833BB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08" w:type="dxa"/>
          </w:tcPr>
          <w:p w14:paraId="13A25230" w14:textId="1A1989BC" w:rsidR="00CE6CBB" w:rsidRPr="00CE6CBB" w:rsidRDefault="00CE6CBB" w:rsidP="00064415">
            <w:pPr>
              <w:spacing w:before="40" w:after="40"/>
              <w:ind w:left="72" w:right="72"/>
              <w:rPr>
                <w:sz w:val="18"/>
              </w:rPr>
            </w:pPr>
            <w:r w:rsidRPr="00CE6CBB">
              <w:rPr>
                <w:sz w:val="18"/>
              </w:rPr>
              <w:t>Fixed “HL70389”</w:t>
            </w:r>
          </w:p>
        </w:tc>
      </w:tr>
    </w:tbl>
    <w:p w14:paraId="656FF1B5" w14:textId="77777777" w:rsidR="00CE6CBB" w:rsidRDefault="00CE6CBB" w:rsidP="00CE6CBB">
      <w:pPr>
        <w:spacing w:before="0" w:line="276" w:lineRule="auto"/>
        <w:jc w:val="center"/>
        <w:rPr>
          <w:strike/>
          <w:color w:val="FF0000"/>
          <w:szCs w:val="24"/>
          <w:lang w:eastAsia="fr-FR"/>
        </w:rPr>
      </w:pPr>
    </w:p>
    <w:p w14:paraId="74C9BE0E" w14:textId="77777777" w:rsidR="00CE6CBB" w:rsidRDefault="00CE6CBB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424D3E8D" w14:textId="77777777" w:rsidR="00B12C0C" w:rsidRDefault="00B12C0C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6E" w14:textId="55A8B9DB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E7676B">
        <w:rPr>
          <w:b/>
          <w:i/>
        </w:rPr>
        <w:t>Section W.3.1</w:t>
      </w:r>
      <w:r w:rsidR="008B2C02">
        <w:rPr>
          <w:b/>
          <w:i/>
        </w:rPr>
        <w:t>2</w:t>
      </w:r>
      <w:r w:rsidRPr="00E7676B">
        <w:rPr>
          <w:b/>
          <w:i/>
        </w:rPr>
        <w:t xml:space="preserve"> TCD Segment</w:t>
      </w:r>
    </w:p>
    <w:p w14:paraId="1801A46F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1801A470" w14:textId="2348AD46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>Add description</w:t>
      </w:r>
      <w:r w:rsidR="00C71419">
        <w:rPr>
          <w:i/>
        </w:rPr>
        <w:t>s</w:t>
      </w:r>
      <w:r>
        <w:rPr>
          <w:i/>
        </w:rPr>
        <w:t xml:space="preserve"> for </w:t>
      </w:r>
      <w:r w:rsidR="00C71419">
        <w:rPr>
          <w:i/>
        </w:rPr>
        <w:t xml:space="preserve">fields </w:t>
      </w:r>
      <w:r w:rsidRPr="006737C0">
        <w:rPr>
          <w:i/>
        </w:rPr>
        <w:t>TCD-</w:t>
      </w:r>
      <w:r>
        <w:rPr>
          <w:i/>
        </w:rPr>
        <w:t>9</w:t>
      </w:r>
      <w:r w:rsidR="00C71419">
        <w:rPr>
          <w:i/>
        </w:rPr>
        <w:t xml:space="preserve"> to TCD-1</w:t>
      </w:r>
      <w:r w:rsidR="008B2C02">
        <w:rPr>
          <w:i/>
        </w:rPr>
        <w:t>1</w:t>
      </w:r>
    </w:p>
    <w:p w14:paraId="1801A471" w14:textId="77777777" w:rsidR="00F030E9" w:rsidRPr="00FE5BD2" w:rsidRDefault="00F030E9" w:rsidP="00F6274B">
      <w:pPr>
        <w:spacing w:before="0" w:line="276" w:lineRule="auto"/>
        <w:rPr>
          <w:strike/>
          <w:color w:val="FF0000"/>
          <w:szCs w:val="24"/>
          <w:lang w:eastAsia="fr-FR"/>
        </w:rPr>
      </w:pPr>
    </w:p>
    <w:p w14:paraId="1801A472" w14:textId="77777777" w:rsidR="00F030E9" w:rsidRDefault="00F030E9" w:rsidP="00F030E9">
      <w:pPr>
        <w:rPr>
          <w:color w:val="FF0000"/>
        </w:rPr>
      </w:pPr>
      <w:r w:rsidRPr="00F030E9">
        <w:rPr>
          <w:b/>
          <w:color w:val="FF0000"/>
        </w:rPr>
        <w:t>TCD-9 Specimen Consumption Quantity (CQ</w:t>
      </w:r>
      <w:proofErr w:type="gramStart"/>
      <w:r w:rsidRPr="00F030E9">
        <w:rPr>
          <w:b/>
          <w:color w:val="FF0000"/>
        </w:rPr>
        <w:t>)</w:t>
      </w:r>
      <w:r w:rsidR="0087639B">
        <w:rPr>
          <w:b/>
          <w:color w:val="FF0000"/>
        </w:rPr>
        <w:t>,</w:t>
      </w:r>
      <w:proofErr w:type="gramEnd"/>
      <w:r w:rsidRPr="00F030E9">
        <w:rPr>
          <w:b/>
          <w:color w:val="FF0000"/>
        </w:rPr>
        <w:t xml:space="preserve"> </w:t>
      </w:r>
      <w:r w:rsidRPr="00F030E9">
        <w:rPr>
          <w:color w:val="FF0000"/>
        </w:rPr>
        <w:t>required if available (Analyzer Manager), not supported (Analyzer).</w:t>
      </w:r>
    </w:p>
    <w:p w14:paraId="1801A473" w14:textId="77777777" w:rsidR="00C350A5" w:rsidRPr="00F030E9" w:rsidRDefault="00C350A5" w:rsidP="00F030E9">
      <w:pPr>
        <w:rPr>
          <w:color w:val="FF0000"/>
        </w:rPr>
      </w:pPr>
      <w:r>
        <w:rPr>
          <w:color w:val="FF0000"/>
        </w:rPr>
        <w:t>This field is pre-adopted from HL7 v2.9.</w:t>
      </w:r>
    </w:p>
    <w:p w14:paraId="1801A474" w14:textId="77777777" w:rsidR="00F030E9" w:rsidRDefault="0099157A" w:rsidP="00F030E9">
      <w:pPr>
        <w:rPr>
          <w:color w:val="FF0000"/>
          <w:szCs w:val="24"/>
        </w:rPr>
      </w:pPr>
      <w:r>
        <w:rPr>
          <w:color w:val="FF0000"/>
          <w:szCs w:val="24"/>
        </w:rPr>
        <w:t xml:space="preserve">This field </w:t>
      </w:r>
      <w:r w:rsidR="00F030E9" w:rsidRPr="00F030E9">
        <w:rPr>
          <w:color w:val="FF0000"/>
          <w:szCs w:val="24"/>
        </w:rPr>
        <w:t xml:space="preserve">determines how much of the specimen shall be consumed in each run of the </w:t>
      </w:r>
      <w:r w:rsidR="00F030E9">
        <w:rPr>
          <w:color w:val="FF0000"/>
          <w:szCs w:val="24"/>
        </w:rPr>
        <w:t xml:space="preserve">given </w:t>
      </w:r>
      <w:r w:rsidR="00F030E9" w:rsidRPr="00F030E9">
        <w:rPr>
          <w:color w:val="FF0000"/>
          <w:szCs w:val="24"/>
        </w:rPr>
        <w:t>test</w:t>
      </w:r>
      <w:r w:rsidR="00C350A5">
        <w:rPr>
          <w:color w:val="FF0000"/>
          <w:szCs w:val="24"/>
        </w:rPr>
        <w:t>; f</w:t>
      </w:r>
      <w:r w:rsidR="00F030E9" w:rsidRPr="00F030E9">
        <w:rPr>
          <w:color w:val="FF0000"/>
          <w:szCs w:val="24"/>
        </w:rPr>
        <w:t>or some types of equipment, observation accuracy depends on this parameter.</w:t>
      </w:r>
      <w:r w:rsidR="002D2311">
        <w:rPr>
          <w:color w:val="FF0000"/>
          <w:szCs w:val="24"/>
        </w:rPr>
        <w:t xml:space="preserve"> Quantity units from the UCUM coding system shall be used.</w:t>
      </w:r>
    </w:p>
    <w:p w14:paraId="1801A475" w14:textId="77777777" w:rsidR="00F030E9" w:rsidRDefault="00F030E9" w:rsidP="00F030E9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801A476" w14:textId="77777777" w:rsidR="00F030E9" w:rsidRPr="00F030E9" w:rsidRDefault="00F030E9" w:rsidP="00F030E9">
      <w:pPr>
        <w:jc w:val="center"/>
        <w:rPr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Table W.3.12-11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: Element TCD-</w:t>
      </w:r>
      <w:r>
        <w:rPr>
          <w:rFonts w:ascii="Arial" w:hAnsi="Arial" w:cs="Arial"/>
          <w:b/>
          <w:bCs/>
          <w:color w:val="FF0000"/>
          <w:sz w:val="22"/>
          <w:szCs w:val="22"/>
        </w:rPr>
        <w:t>9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Specimen Consumption Quantity 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(</w:t>
      </w:r>
      <w:r>
        <w:rPr>
          <w:rFonts w:ascii="Arial" w:hAnsi="Arial" w:cs="Arial"/>
          <w:b/>
          <w:bCs/>
          <w:color w:val="FF0000"/>
          <w:sz w:val="22"/>
          <w:szCs w:val="22"/>
        </w:rPr>
        <w:t>CQ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tbl>
      <w:tblPr>
        <w:tblW w:w="8982" w:type="dxa"/>
        <w:jc w:val="center"/>
        <w:tblInd w:w="-158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787"/>
        <w:gridCol w:w="851"/>
        <w:gridCol w:w="708"/>
        <w:gridCol w:w="2793"/>
      </w:tblGrid>
      <w:tr w:rsidR="002D2311" w:rsidRPr="00F030E9" w14:paraId="1801A47C" w14:textId="77777777" w:rsidTr="00951BD5">
        <w:trPr>
          <w:trHeight w:val="432"/>
          <w:tblHeader/>
          <w:jc w:val="center"/>
        </w:trPr>
        <w:tc>
          <w:tcPr>
            <w:tcW w:w="1843" w:type="dxa"/>
            <w:shd w:val="clear" w:color="auto" w:fill="D9D9D9"/>
          </w:tcPr>
          <w:p w14:paraId="1801A477" w14:textId="77777777" w:rsidR="002D2311" w:rsidRPr="00F030E9" w:rsidRDefault="002D2311" w:rsidP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>Component/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>
              <w:rPr>
                <w:rFonts w:ascii="Arial" w:hAnsi="Arial"/>
                <w:b/>
                <w:color w:val="FF0000"/>
                <w:sz w:val="20"/>
              </w:rPr>
              <w:noBreakHyphen/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t>Compone</w:t>
            </w:r>
            <w:r>
              <w:rPr>
                <w:rFonts w:ascii="Arial" w:hAnsi="Arial"/>
                <w:b/>
                <w:color w:val="FF0000"/>
                <w:sz w:val="20"/>
              </w:rPr>
              <w:t xml:space="preserve">nt </w:t>
            </w:r>
            <w:r>
              <w:rPr>
                <w:rFonts w:ascii="Arial" w:hAnsi="Arial"/>
                <w:b/>
                <w:color w:val="FF0000"/>
                <w:sz w:val="20"/>
              </w:rPr>
              <w:br/>
              <w:t>Index</w:t>
            </w:r>
          </w:p>
        </w:tc>
        <w:tc>
          <w:tcPr>
            <w:tcW w:w="2787" w:type="dxa"/>
            <w:shd w:val="clear" w:color="auto" w:fill="D9D9D9"/>
            <w:vAlign w:val="center"/>
            <w:hideMark/>
          </w:tcPr>
          <w:p w14:paraId="1801A478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 xml:space="preserve">Component/ 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noBreakHyphen/>
              <w:t>Component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1801A479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Usage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1801A47A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LEN</w:t>
            </w:r>
          </w:p>
        </w:tc>
        <w:tc>
          <w:tcPr>
            <w:tcW w:w="2793" w:type="dxa"/>
            <w:shd w:val="clear" w:color="auto" w:fill="D9D9D9"/>
            <w:vAlign w:val="center"/>
            <w:hideMark/>
          </w:tcPr>
          <w:p w14:paraId="1801A47B" w14:textId="77777777" w:rsidR="002D2311" w:rsidRPr="00F030E9" w:rsidRDefault="002D2311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Comment</w:t>
            </w:r>
          </w:p>
        </w:tc>
      </w:tr>
      <w:tr w:rsidR="002D2311" w:rsidRPr="00F030E9" w14:paraId="1801A482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7D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TCD-9-1</w:t>
            </w:r>
          </w:p>
        </w:tc>
        <w:tc>
          <w:tcPr>
            <w:tcW w:w="2787" w:type="dxa"/>
          </w:tcPr>
          <w:p w14:paraId="1801A47E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Quantity (NM)</w:t>
            </w:r>
          </w:p>
        </w:tc>
        <w:tc>
          <w:tcPr>
            <w:tcW w:w="851" w:type="dxa"/>
          </w:tcPr>
          <w:p w14:paraId="1801A47F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80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16</w:t>
            </w:r>
          </w:p>
        </w:tc>
        <w:tc>
          <w:tcPr>
            <w:tcW w:w="2793" w:type="dxa"/>
          </w:tcPr>
          <w:p w14:paraId="1801A481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Specimen quantity</w:t>
            </w:r>
          </w:p>
        </w:tc>
      </w:tr>
      <w:tr w:rsidR="002D2311" w:rsidRPr="00F030E9" w14:paraId="1801A488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83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TCD-9-2</w:t>
            </w:r>
          </w:p>
        </w:tc>
        <w:tc>
          <w:tcPr>
            <w:tcW w:w="2787" w:type="dxa"/>
          </w:tcPr>
          <w:p w14:paraId="1801A484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Quantity Units (CE)</w:t>
            </w:r>
          </w:p>
        </w:tc>
        <w:tc>
          <w:tcPr>
            <w:tcW w:w="851" w:type="dxa"/>
          </w:tcPr>
          <w:p w14:paraId="1801A485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86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225</w:t>
            </w:r>
          </w:p>
        </w:tc>
        <w:tc>
          <w:tcPr>
            <w:tcW w:w="2793" w:type="dxa"/>
          </w:tcPr>
          <w:p w14:paraId="1801A487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Specimen quantity units</w:t>
            </w:r>
          </w:p>
        </w:tc>
      </w:tr>
      <w:tr w:rsidR="002D2311" w:rsidRPr="00F030E9" w14:paraId="1801A48E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89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 TCD-9-2-1</w:t>
            </w:r>
          </w:p>
        </w:tc>
        <w:tc>
          <w:tcPr>
            <w:tcW w:w="2787" w:type="dxa"/>
          </w:tcPr>
          <w:p w14:paraId="1801A48A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Identifier (ST)</w:t>
            </w:r>
          </w:p>
        </w:tc>
        <w:tc>
          <w:tcPr>
            <w:tcW w:w="851" w:type="dxa"/>
          </w:tcPr>
          <w:p w14:paraId="1801A48B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8C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</w:t>
            </w:r>
          </w:p>
        </w:tc>
        <w:tc>
          <w:tcPr>
            <w:tcW w:w="2793" w:type="dxa"/>
          </w:tcPr>
          <w:p w14:paraId="1801A48D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Coded unit of measure</w:t>
            </w:r>
          </w:p>
        </w:tc>
      </w:tr>
      <w:tr w:rsidR="002D2311" w:rsidRPr="00F030E9" w14:paraId="1801A494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8F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 TCD-9-2-2</w:t>
            </w:r>
          </w:p>
        </w:tc>
        <w:tc>
          <w:tcPr>
            <w:tcW w:w="2787" w:type="dxa"/>
          </w:tcPr>
          <w:p w14:paraId="1801A490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Text (ST)</w:t>
            </w:r>
          </w:p>
        </w:tc>
        <w:tc>
          <w:tcPr>
            <w:tcW w:w="851" w:type="dxa"/>
          </w:tcPr>
          <w:p w14:paraId="1801A491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O</w:t>
            </w:r>
          </w:p>
        </w:tc>
        <w:tc>
          <w:tcPr>
            <w:tcW w:w="708" w:type="dxa"/>
          </w:tcPr>
          <w:p w14:paraId="1801A492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199</w:t>
            </w:r>
          </w:p>
        </w:tc>
        <w:tc>
          <w:tcPr>
            <w:tcW w:w="2793" w:type="dxa"/>
          </w:tcPr>
          <w:p w14:paraId="1801A493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Textual description</w:t>
            </w:r>
          </w:p>
        </w:tc>
      </w:tr>
      <w:tr w:rsidR="002D2311" w:rsidRPr="00F030E9" w14:paraId="1801A49B" w14:textId="77777777" w:rsidTr="00951BD5">
        <w:trPr>
          <w:trHeight w:val="236"/>
          <w:jc w:val="center"/>
        </w:trPr>
        <w:tc>
          <w:tcPr>
            <w:tcW w:w="1843" w:type="dxa"/>
          </w:tcPr>
          <w:p w14:paraId="1801A495" w14:textId="77777777" w:rsidR="002D2311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 TCD-9-2-3</w:t>
            </w:r>
          </w:p>
        </w:tc>
        <w:tc>
          <w:tcPr>
            <w:tcW w:w="2787" w:type="dxa"/>
          </w:tcPr>
          <w:p w14:paraId="1801A496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      Name of coding system (ID)</w:t>
            </w:r>
          </w:p>
        </w:tc>
        <w:tc>
          <w:tcPr>
            <w:tcW w:w="851" w:type="dxa"/>
          </w:tcPr>
          <w:p w14:paraId="1801A497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801A498" w14:textId="77777777" w:rsidR="002D2311" w:rsidRPr="00F030E9" w:rsidRDefault="002D2311" w:rsidP="002D2311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2793" w:type="dxa"/>
          </w:tcPr>
          <w:p w14:paraId="1801A49A" w14:textId="635B4C13" w:rsidR="002D2311" w:rsidRPr="00F030E9" w:rsidRDefault="00B2211E" w:rsidP="00B2211E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Fixed “UCUM” </w:t>
            </w:r>
            <w:r w:rsidR="002D2311">
              <w:rPr>
                <w:color w:val="FF0000"/>
                <w:sz w:val="18"/>
              </w:rPr>
              <w:t>(value pr</w:t>
            </w:r>
            <w:r w:rsidR="00951BD5">
              <w:rPr>
                <w:color w:val="FF0000"/>
                <w:sz w:val="18"/>
              </w:rPr>
              <w:t>e-</w:t>
            </w:r>
            <w:r w:rsidR="002D2311" w:rsidRPr="002D2311">
              <w:rPr>
                <w:color w:val="FF0000"/>
                <w:sz w:val="18"/>
              </w:rPr>
              <w:t>adopted</w:t>
            </w:r>
            <w:r>
              <w:rPr>
                <w:color w:val="FF0000"/>
                <w:sz w:val="18"/>
              </w:rPr>
              <w:t xml:space="preserve"> </w:t>
            </w:r>
            <w:r w:rsidR="002D2311" w:rsidRPr="002D2311">
              <w:rPr>
                <w:color w:val="FF0000"/>
                <w:sz w:val="18"/>
              </w:rPr>
              <w:t>from HL7 v2.6)</w:t>
            </w:r>
          </w:p>
        </w:tc>
      </w:tr>
    </w:tbl>
    <w:p w14:paraId="0ABB6CC3" w14:textId="77777777" w:rsidR="00C71419" w:rsidRDefault="00C71419" w:rsidP="0087639B">
      <w:pPr>
        <w:rPr>
          <w:b/>
          <w:color w:val="FF0000"/>
        </w:rPr>
      </w:pPr>
    </w:p>
    <w:p w14:paraId="3E7E26F6" w14:textId="77777777" w:rsidR="00CE6CBB" w:rsidRDefault="00CE6CBB" w:rsidP="008B2C02">
      <w:pPr>
        <w:rPr>
          <w:b/>
          <w:color w:val="FF0000"/>
        </w:rPr>
      </w:pPr>
    </w:p>
    <w:p w14:paraId="08A97E64" w14:textId="77777777" w:rsidR="00CE6CBB" w:rsidRDefault="00CE6CBB" w:rsidP="008B2C02">
      <w:pPr>
        <w:rPr>
          <w:b/>
          <w:color w:val="FF0000"/>
        </w:rPr>
      </w:pPr>
    </w:p>
    <w:p w14:paraId="69627FB1" w14:textId="77777777" w:rsidR="00CE6CBB" w:rsidRDefault="00CE6CBB" w:rsidP="008B2C02">
      <w:pPr>
        <w:rPr>
          <w:b/>
          <w:color w:val="FF0000"/>
        </w:rPr>
      </w:pPr>
    </w:p>
    <w:p w14:paraId="02C9A071" w14:textId="77777777" w:rsidR="00CE6CBB" w:rsidRDefault="00CE6CBB" w:rsidP="008B2C02">
      <w:pPr>
        <w:rPr>
          <w:b/>
          <w:color w:val="FF0000"/>
        </w:rPr>
      </w:pPr>
    </w:p>
    <w:p w14:paraId="68646080" w14:textId="5FB13534" w:rsidR="008B2C02" w:rsidRPr="008B2C02" w:rsidRDefault="008B2C02" w:rsidP="008B2C02">
      <w:pPr>
        <w:rPr>
          <w:color w:val="FF0000"/>
        </w:rPr>
      </w:pPr>
      <w:proofErr w:type="gramStart"/>
      <w:r w:rsidRPr="008B2C02">
        <w:rPr>
          <w:b/>
          <w:color w:val="FF0000"/>
        </w:rPr>
        <w:t>TCD-1</w:t>
      </w:r>
      <w:r>
        <w:rPr>
          <w:b/>
          <w:color w:val="FF0000"/>
        </w:rPr>
        <w:t>0</w:t>
      </w:r>
      <w:r w:rsidRPr="008B2C02">
        <w:rPr>
          <w:b/>
          <w:color w:val="FF0000"/>
        </w:rPr>
        <w:t xml:space="preserve"> Pool Size (NM), </w:t>
      </w:r>
      <w:r w:rsidRPr="008B2C02">
        <w:rPr>
          <w:color w:val="FF0000"/>
        </w:rPr>
        <w:t>required if available (Analyzer Manager), optional (Analyzer).</w:t>
      </w:r>
      <w:proofErr w:type="gramEnd"/>
    </w:p>
    <w:p w14:paraId="6DD6F406" w14:textId="77777777" w:rsidR="008B2C02" w:rsidRPr="008B2C02" w:rsidRDefault="008B2C02" w:rsidP="008B2C02">
      <w:pPr>
        <w:rPr>
          <w:color w:val="FF0000"/>
        </w:rPr>
      </w:pPr>
      <w:r w:rsidRPr="008B2C02">
        <w:rPr>
          <w:color w:val="FF0000"/>
        </w:rPr>
        <w:t>This field is pre-adopted from HL7 v2.9.  It may be used when there is the possibility to pool patient (and/or control) specimens on the Analyzer side.  Correspondingly, the field may be populated only when SPM</w:t>
      </w:r>
      <w:r w:rsidRPr="008B2C02">
        <w:rPr>
          <w:color w:val="FF0000"/>
        </w:rPr>
        <w:noBreakHyphen/>
        <w:t>11 equals to “P” or “Q”.</w:t>
      </w:r>
    </w:p>
    <w:p w14:paraId="6A5C8F1A" w14:textId="04739A82" w:rsidR="008B2C02" w:rsidRPr="008B2C02" w:rsidRDefault="008B2C02" w:rsidP="008B2C02">
      <w:pPr>
        <w:rPr>
          <w:color w:val="FF0000"/>
        </w:rPr>
      </w:pPr>
      <w:r w:rsidRPr="008B2C02">
        <w:rPr>
          <w:color w:val="FF0000"/>
        </w:rPr>
        <w:t xml:space="preserve">Only </w:t>
      </w:r>
      <w:r w:rsidR="00D2125C">
        <w:rPr>
          <w:color w:val="FF0000"/>
        </w:rPr>
        <w:t xml:space="preserve">positive </w:t>
      </w:r>
      <w:r w:rsidRPr="008B2C02">
        <w:rPr>
          <w:color w:val="FF0000"/>
        </w:rPr>
        <w:t xml:space="preserve">integer values are allowed. </w:t>
      </w:r>
    </w:p>
    <w:p w14:paraId="7BEABB1F" w14:textId="73BAC07F" w:rsidR="008B2C02" w:rsidRPr="008B2C02" w:rsidRDefault="00B12C0C" w:rsidP="008B2C02">
      <w:pPr>
        <w:rPr>
          <w:color w:val="FF0000"/>
        </w:rPr>
      </w:pPr>
      <w:r>
        <w:rPr>
          <w:color w:val="FF0000"/>
        </w:rPr>
        <w:t xml:space="preserve">In </w:t>
      </w:r>
      <w:r w:rsidR="00064415">
        <w:rPr>
          <w:color w:val="FF0000"/>
        </w:rPr>
        <w:t xml:space="preserve">AWOS submissions, </w:t>
      </w:r>
      <w:r w:rsidR="008B2C02" w:rsidRPr="008B2C02">
        <w:rPr>
          <w:color w:val="FF0000"/>
        </w:rPr>
        <w:t>this field suggests the maximal size of the pool the given specimen may be combined into.</w:t>
      </w:r>
    </w:p>
    <w:p w14:paraId="77199CEE" w14:textId="212D1910" w:rsidR="008B2C02" w:rsidRPr="008B2C02" w:rsidRDefault="00B12C0C" w:rsidP="008B2C02">
      <w:pPr>
        <w:rPr>
          <w:color w:val="FF0000"/>
        </w:rPr>
      </w:pPr>
      <w:r>
        <w:rPr>
          <w:color w:val="FF0000"/>
        </w:rPr>
        <w:t xml:space="preserve">In </w:t>
      </w:r>
      <w:r w:rsidR="00C14EFA">
        <w:rPr>
          <w:color w:val="FF0000"/>
        </w:rPr>
        <w:t xml:space="preserve">observation </w:t>
      </w:r>
      <w:r w:rsidR="00064415">
        <w:rPr>
          <w:color w:val="FF0000"/>
        </w:rPr>
        <w:t>result</w:t>
      </w:r>
      <w:r w:rsidR="00C14EFA">
        <w:rPr>
          <w:color w:val="FF0000"/>
        </w:rPr>
        <w:t>s,</w:t>
      </w:r>
      <w:r w:rsidR="008B2C02" w:rsidRPr="008B2C02">
        <w:rPr>
          <w:color w:val="FF0000"/>
        </w:rPr>
        <w:t xml:space="preserve"> this field </w:t>
      </w:r>
      <w:r w:rsidR="00C14EFA">
        <w:rPr>
          <w:color w:val="FF0000"/>
        </w:rPr>
        <w:t xml:space="preserve">contains </w:t>
      </w:r>
      <w:r w:rsidR="008B2C02" w:rsidRPr="008B2C02">
        <w:rPr>
          <w:color w:val="FF0000"/>
        </w:rPr>
        <w:t xml:space="preserve">the actual size of the pool the given specimen has been combined into (if </w:t>
      </w:r>
      <w:r w:rsidR="00AC5822">
        <w:rPr>
          <w:color w:val="FF0000"/>
        </w:rPr>
        <w:t>applicable</w:t>
      </w:r>
      <w:r w:rsidR="008B2C02" w:rsidRPr="008B2C02">
        <w:rPr>
          <w:color w:val="FF0000"/>
        </w:rPr>
        <w:t>).</w:t>
      </w:r>
    </w:p>
    <w:p w14:paraId="57070E0C" w14:textId="77777777" w:rsidR="008B2C02" w:rsidRDefault="008B2C02">
      <w:pPr>
        <w:spacing w:before="0"/>
        <w:rPr>
          <w:b/>
          <w:color w:val="FF0000"/>
        </w:rPr>
      </w:pPr>
    </w:p>
    <w:p w14:paraId="5B1EBCCE" w14:textId="77777777" w:rsidR="008C68B4" w:rsidRDefault="00C71419" w:rsidP="008C68B4">
      <w:pPr>
        <w:rPr>
          <w:color w:val="FF0000"/>
        </w:rPr>
      </w:pPr>
      <w:proofErr w:type="gramStart"/>
      <w:r w:rsidRPr="00DE6315">
        <w:rPr>
          <w:b/>
          <w:color w:val="FF0000"/>
        </w:rPr>
        <w:t xml:space="preserve">TCD-11 </w:t>
      </w:r>
      <w:r w:rsidR="00DE6315" w:rsidRPr="00DE6315">
        <w:rPr>
          <w:b/>
          <w:color w:val="FF0000"/>
        </w:rPr>
        <w:t xml:space="preserve">Auto-Dilution </w:t>
      </w:r>
      <w:r w:rsidR="00796C06">
        <w:rPr>
          <w:b/>
          <w:color w:val="FF0000"/>
        </w:rPr>
        <w:t>Type</w:t>
      </w:r>
      <w:r w:rsidR="00DE6315" w:rsidRPr="00DE6315">
        <w:rPr>
          <w:b/>
          <w:color w:val="FF0000"/>
        </w:rPr>
        <w:t xml:space="preserve"> (CWE), </w:t>
      </w:r>
      <w:r w:rsidR="008C68B4" w:rsidRPr="008C68B4">
        <w:rPr>
          <w:color w:val="FF0000"/>
        </w:rPr>
        <w:t>required if available (Analyzer Manager), optional (Analyzer).</w:t>
      </w:r>
      <w:proofErr w:type="gramEnd"/>
    </w:p>
    <w:p w14:paraId="4F23848F" w14:textId="3026F084" w:rsidR="008C68B4" w:rsidRDefault="008C68B4" w:rsidP="008C68B4">
      <w:pPr>
        <w:rPr>
          <w:color w:val="FF0000"/>
        </w:rPr>
      </w:pPr>
      <w:r w:rsidRPr="008C68B4">
        <w:rPr>
          <w:color w:val="FF0000"/>
        </w:rPr>
        <w:t>This field is pre-adopted from HL7 v2.9</w:t>
      </w:r>
      <w:r>
        <w:rPr>
          <w:color w:val="FF0000"/>
        </w:rPr>
        <w:t xml:space="preserve"> </w:t>
      </w:r>
      <w:r w:rsidRPr="008C68B4">
        <w:rPr>
          <w:color w:val="FF0000"/>
        </w:rPr>
        <w:t>and can be used instead of TCD</w:t>
      </w:r>
      <w:r w:rsidRPr="008C68B4">
        <w:rPr>
          <w:color w:val="FF0000"/>
        </w:rPr>
        <w:noBreakHyphen/>
        <w:t>2 “Auto-Dilution Factor”</w:t>
      </w:r>
      <w:r>
        <w:rPr>
          <w:color w:val="FF0000"/>
        </w:rPr>
        <w:t xml:space="preserve"> or along with it.  TCD</w:t>
      </w:r>
      <w:r>
        <w:rPr>
          <w:color w:val="FF0000"/>
        </w:rPr>
        <w:noBreakHyphen/>
        <w:t xml:space="preserve">11 contains a code </w:t>
      </w:r>
      <w:r w:rsidRPr="008C68B4">
        <w:rPr>
          <w:color w:val="FF0000"/>
        </w:rPr>
        <w:t>of the auto-dilution factor and/or the auto-dilution method pre</w:t>
      </w:r>
      <w:r w:rsidRPr="008C68B4">
        <w:rPr>
          <w:color w:val="FF0000"/>
        </w:rPr>
        <w:noBreakHyphen/>
        <w:t xml:space="preserve">configured on the </w:t>
      </w:r>
      <w:r>
        <w:rPr>
          <w:color w:val="FF0000"/>
        </w:rPr>
        <w:t xml:space="preserve">Analyzer. </w:t>
      </w:r>
      <w:r w:rsidR="00DE6315">
        <w:rPr>
          <w:color w:val="FF0000"/>
        </w:rPr>
        <w:t xml:space="preserve"> For example, code “D1” may mean dilution 1:20, code “D2” — 1:30, and so forth.</w:t>
      </w:r>
    </w:p>
    <w:p w14:paraId="60E5C80D" w14:textId="77777777" w:rsidR="00AC5822" w:rsidRDefault="00AC5822" w:rsidP="008C68B4">
      <w:pPr>
        <w:rPr>
          <w:color w:val="FF0000"/>
        </w:rPr>
      </w:pPr>
    </w:p>
    <w:p w14:paraId="7E575D9F" w14:textId="57236F2F" w:rsidR="00DE6315" w:rsidRPr="00F030E9" w:rsidRDefault="00DE6315" w:rsidP="00DE6315">
      <w:pPr>
        <w:jc w:val="center"/>
        <w:rPr>
          <w:color w:val="FF0000"/>
          <w:szCs w:val="24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Table W.3.12-12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: Element TCD-</w:t>
      </w:r>
      <w:r>
        <w:rPr>
          <w:rFonts w:ascii="Arial" w:hAnsi="Arial" w:cs="Arial"/>
          <w:b/>
          <w:bCs/>
          <w:color w:val="FF0000"/>
          <w:sz w:val="22"/>
          <w:szCs w:val="22"/>
        </w:rPr>
        <w:t>11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Auto-Dilution </w:t>
      </w:r>
      <w:r w:rsidR="005726AF">
        <w:rPr>
          <w:rFonts w:ascii="Arial" w:hAnsi="Arial" w:cs="Arial"/>
          <w:b/>
          <w:bCs/>
          <w:color w:val="FF0000"/>
          <w:sz w:val="22"/>
          <w:szCs w:val="22"/>
        </w:rPr>
        <w:t>Type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(</w:t>
      </w:r>
      <w:r>
        <w:rPr>
          <w:rFonts w:ascii="Arial" w:hAnsi="Arial" w:cs="Arial"/>
          <w:b/>
          <w:bCs/>
          <w:color w:val="FF0000"/>
          <w:sz w:val="22"/>
          <w:szCs w:val="22"/>
        </w:rPr>
        <w:t>CWE</w:t>
      </w:r>
      <w:r w:rsidRPr="00F030E9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tbl>
      <w:tblPr>
        <w:tblW w:w="8324" w:type="dxa"/>
        <w:jc w:val="center"/>
        <w:tblInd w:w="-158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851"/>
        <w:gridCol w:w="708"/>
        <w:gridCol w:w="3978"/>
      </w:tblGrid>
      <w:tr w:rsidR="00DE6315" w:rsidRPr="00F030E9" w14:paraId="742FCE4B" w14:textId="77777777" w:rsidTr="00DE6315">
        <w:trPr>
          <w:trHeight w:val="432"/>
          <w:tblHeader/>
          <w:jc w:val="center"/>
        </w:trPr>
        <w:tc>
          <w:tcPr>
            <w:tcW w:w="2787" w:type="dxa"/>
            <w:shd w:val="clear" w:color="auto" w:fill="D9D9D9"/>
            <w:vAlign w:val="center"/>
            <w:hideMark/>
          </w:tcPr>
          <w:p w14:paraId="0439A080" w14:textId="77777777" w:rsidR="00DE6315" w:rsidRPr="00F030E9" w:rsidRDefault="00DE6315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2D2311">
              <w:rPr>
                <w:rFonts w:ascii="Arial" w:hAnsi="Arial"/>
                <w:b/>
                <w:color w:val="FF0000"/>
                <w:sz w:val="20"/>
              </w:rPr>
              <w:t xml:space="preserve">Component/ 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br/>
              <w:t>Sub</w:t>
            </w:r>
            <w:r w:rsidRPr="002D2311">
              <w:rPr>
                <w:rFonts w:ascii="Arial" w:hAnsi="Arial"/>
                <w:b/>
                <w:color w:val="FF0000"/>
                <w:sz w:val="20"/>
              </w:rPr>
              <w:noBreakHyphen/>
              <w:t>Component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31CF0B1E" w14:textId="77777777" w:rsidR="00DE6315" w:rsidRPr="00F030E9" w:rsidRDefault="00DE6315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Usage</w:t>
            </w:r>
          </w:p>
        </w:tc>
        <w:tc>
          <w:tcPr>
            <w:tcW w:w="708" w:type="dxa"/>
            <w:shd w:val="clear" w:color="auto" w:fill="D9D9D9"/>
            <w:vAlign w:val="center"/>
            <w:hideMark/>
          </w:tcPr>
          <w:p w14:paraId="6EEA55B6" w14:textId="77777777" w:rsidR="00DE6315" w:rsidRPr="00F030E9" w:rsidRDefault="00DE6315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LEN</w:t>
            </w:r>
          </w:p>
        </w:tc>
        <w:tc>
          <w:tcPr>
            <w:tcW w:w="3978" w:type="dxa"/>
            <w:shd w:val="clear" w:color="auto" w:fill="D9D9D9"/>
            <w:vAlign w:val="center"/>
            <w:hideMark/>
          </w:tcPr>
          <w:p w14:paraId="2EE722D3" w14:textId="77777777" w:rsidR="00DE6315" w:rsidRPr="00F030E9" w:rsidRDefault="00DE6315" w:rsidP="00064415">
            <w:pPr>
              <w:spacing w:before="40" w:after="40" w:line="276" w:lineRule="auto"/>
              <w:ind w:left="72" w:right="72"/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F030E9">
              <w:rPr>
                <w:rFonts w:ascii="Arial" w:hAnsi="Arial"/>
                <w:b/>
                <w:color w:val="FF0000"/>
                <w:sz w:val="20"/>
              </w:rPr>
              <w:t>Comment</w:t>
            </w:r>
          </w:p>
        </w:tc>
      </w:tr>
      <w:tr w:rsidR="00DE6315" w:rsidRPr="00F030E9" w14:paraId="6A831C8F" w14:textId="77777777" w:rsidTr="00DE6315">
        <w:trPr>
          <w:trHeight w:val="236"/>
          <w:jc w:val="center"/>
        </w:trPr>
        <w:tc>
          <w:tcPr>
            <w:tcW w:w="2787" w:type="dxa"/>
          </w:tcPr>
          <w:p w14:paraId="386B99AC" w14:textId="6C018F5C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Identifier (ST)</w:t>
            </w:r>
          </w:p>
        </w:tc>
        <w:tc>
          <w:tcPr>
            <w:tcW w:w="851" w:type="dxa"/>
          </w:tcPr>
          <w:p w14:paraId="12F328E3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1574584C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20</w:t>
            </w:r>
          </w:p>
        </w:tc>
        <w:tc>
          <w:tcPr>
            <w:tcW w:w="3978" w:type="dxa"/>
          </w:tcPr>
          <w:p w14:paraId="2B6C0831" w14:textId="7C5A91C2" w:rsidR="00DE6315" w:rsidRPr="00F030E9" w:rsidRDefault="00DE6315" w:rsidP="008B2C02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Vendor-defined auto-dilution </w:t>
            </w:r>
            <w:r w:rsidR="008B2C02">
              <w:rPr>
                <w:color w:val="FF0000"/>
                <w:sz w:val="18"/>
              </w:rPr>
              <w:t>type</w:t>
            </w:r>
            <w:r>
              <w:rPr>
                <w:color w:val="FF0000"/>
                <w:sz w:val="18"/>
              </w:rPr>
              <w:t xml:space="preserve"> code</w:t>
            </w:r>
          </w:p>
        </w:tc>
      </w:tr>
      <w:tr w:rsidR="00DE6315" w:rsidRPr="00F030E9" w14:paraId="59D30F49" w14:textId="77777777" w:rsidTr="00DE6315">
        <w:trPr>
          <w:trHeight w:val="236"/>
          <w:jc w:val="center"/>
        </w:trPr>
        <w:tc>
          <w:tcPr>
            <w:tcW w:w="2787" w:type="dxa"/>
          </w:tcPr>
          <w:p w14:paraId="62C7E460" w14:textId="56F40F73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Text (ST)</w:t>
            </w:r>
          </w:p>
        </w:tc>
        <w:tc>
          <w:tcPr>
            <w:tcW w:w="851" w:type="dxa"/>
          </w:tcPr>
          <w:p w14:paraId="299113B6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O</w:t>
            </w:r>
          </w:p>
        </w:tc>
        <w:tc>
          <w:tcPr>
            <w:tcW w:w="708" w:type="dxa"/>
          </w:tcPr>
          <w:p w14:paraId="3DAE08FB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199</w:t>
            </w:r>
          </w:p>
        </w:tc>
        <w:tc>
          <w:tcPr>
            <w:tcW w:w="3978" w:type="dxa"/>
          </w:tcPr>
          <w:p w14:paraId="589B532F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Textual description</w:t>
            </w:r>
          </w:p>
        </w:tc>
      </w:tr>
      <w:tr w:rsidR="00DE6315" w:rsidRPr="00F030E9" w14:paraId="36551920" w14:textId="77777777" w:rsidTr="00DE6315">
        <w:trPr>
          <w:trHeight w:val="236"/>
          <w:jc w:val="center"/>
        </w:trPr>
        <w:tc>
          <w:tcPr>
            <w:tcW w:w="2787" w:type="dxa"/>
          </w:tcPr>
          <w:p w14:paraId="044B46AF" w14:textId="63AF4B99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Name of coding system (ID)</w:t>
            </w:r>
          </w:p>
        </w:tc>
        <w:tc>
          <w:tcPr>
            <w:tcW w:w="851" w:type="dxa"/>
          </w:tcPr>
          <w:p w14:paraId="56E3604B" w14:textId="77777777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</w:t>
            </w:r>
          </w:p>
        </w:tc>
        <w:tc>
          <w:tcPr>
            <w:tcW w:w="708" w:type="dxa"/>
          </w:tcPr>
          <w:p w14:paraId="6BF20A57" w14:textId="7BD31DE1" w:rsidR="00DE6315" w:rsidRPr="00F030E9" w:rsidRDefault="00DE6315" w:rsidP="000644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3978" w:type="dxa"/>
          </w:tcPr>
          <w:p w14:paraId="3F83976D" w14:textId="58BD7B16" w:rsidR="00DE6315" w:rsidRPr="00F030E9" w:rsidRDefault="00DE6315" w:rsidP="00DE6315">
            <w:pPr>
              <w:spacing w:before="40" w:after="40"/>
              <w:ind w:left="72" w:right="72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Vendor-defined coding system ID “99zzz” </w:t>
            </w:r>
            <w:r>
              <w:rPr>
                <w:color w:val="FF0000"/>
                <w:sz w:val="18"/>
              </w:rPr>
              <w:br/>
              <w:t>(where z is an alphanumeric character)</w:t>
            </w:r>
          </w:p>
        </w:tc>
      </w:tr>
    </w:tbl>
    <w:p w14:paraId="7240AFFB" w14:textId="004A5D15" w:rsidR="008B2C02" w:rsidRDefault="008B2C02" w:rsidP="00B12C0C">
      <w:pPr>
        <w:spacing w:before="0"/>
        <w:rPr>
          <w:strike/>
          <w:color w:val="FF0000"/>
          <w:szCs w:val="24"/>
          <w:lang w:eastAsia="fr-FR"/>
        </w:rPr>
      </w:pPr>
    </w:p>
    <w:p w14:paraId="4E0178F1" w14:textId="397C7AB1" w:rsidR="008C68B4" w:rsidRPr="008C68B4" w:rsidRDefault="008C68B4" w:rsidP="008C68B4">
      <w:pPr>
        <w:spacing w:before="0"/>
        <w:rPr>
          <w:color w:val="FF0000"/>
          <w:szCs w:val="24"/>
          <w:lang w:eastAsia="fr-FR"/>
        </w:rPr>
      </w:pPr>
      <w:r w:rsidRPr="008C68B4">
        <w:rPr>
          <w:color w:val="FF0000"/>
          <w:szCs w:val="24"/>
          <w:lang w:eastAsia="fr-FR"/>
        </w:rPr>
        <w:t>If both TCD</w:t>
      </w:r>
      <w:r w:rsidRPr="008C68B4">
        <w:rPr>
          <w:color w:val="FF0000"/>
          <w:szCs w:val="24"/>
          <w:lang w:eastAsia="fr-FR"/>
        </w:rPr>
        <w:noBreakHyphen/>
        <w:t>2 “Auto-Dilution Factor” and TCD</w:t>
      </w:r>
      <w:r w:rsidRPr="008C68B4">
        <w:rPr>
          <w:color w:val="FF0000"/>
          <w:szCs w:val="24"/>
          <w:lang w:eastAsia="fr-FR"/>
        </w:rPr>
        <w:noBreakHyphen/>
        <w:t xml:space="preserve">11 “Auto-Dilution Type” are populated, they </w:t>
      </w:r>
      <w:r w:rsidR="00217C8E">
        <w:rPr>
          <w:color w:val="FF0000"/>
          <w:szCs w:val="24"/>
          <w:lang w:eastAsia="fr-FR"/>
        </w:rPr>
        <w:t xml:space="preserve">shall not contradict </w:t>
      </w:r>
      <w:r w:rsidRPr="008C68B4">
        <w:rPr>
          <w:color w:val="FF0000"/>
          <w:szCs w:val="24"/>
          <w:lang w:eastAsia="fr-FR"/>
        </w:rPr>
        <w:t xml:space="preserve">each other. </w:t>
      </w:r>
    </w:p>
    <w:p w14:paraId="3FE1AB79" w14:textId="77777777" w:rsidR="00B12C0C" w:rsidRDefault="00B12C0C" w:rsidP="00B12C0C">
      <w:pPr>
        <w:spacing w:before="0"/>
        <w:rPr>
          <w:strike/>
          <w:color w:val="FF0000"/>
          <w:szCs w:val="24"/>
          <w:lang w:eastAsia="fr-FR"/>
        </w:rPr>
      </w:pPr>
    </w:p>
    <w:p w14:paraId="1C6906EF" w14:textId="77777777" w:rsidR="00974017" w:rsidRDefault="00974017" w:rsidP="00B12C0C">
      <w:pPr>
        <w:spacing w:before="0"/>
        <w:rPr>
          <w:strike/>
          <w:color w:val="FF0000"/>
          <w:szCs w:val="24"/>
          <w:lang w:eastAsia="fr-FR"/>
        </w:rPr>
      </w:pPr>
    </w:p>
    <w:p w14:paraId="0A23224A" w14:textId="77777777" w:rsidR="00974017" w:rsidRDefault="00974017">
      <w:pPr>
        <w:spacing w:before="0"/>
        <w:rPr>
          <w:strike/>
          <w:color w:val="FF0000"/>
          <w:szCs w:val="24"/>
          <w:lang w:eastAsia="fr-FR"/>
        </w:rPr>
      </w:pPr>
    </w:p>
    <w:p w14:paraId="00E7220A" w14:textId="77777777" w:rsidR="00974017" w:rsidRDefault="00974017">
      <w:pPr>
        <w:spacing w:before="0"/>
        <w:rPr>
          <w:strike/>
          <w:color w:val="FF0000"/>
          <w:szCs w:val="24"/>
          <w:lang w:eastAsia="fr-FR"/>
        </w:rPr>
      </w:pPr>
    </w:p>
    <w:p w14:paraId="3E11931A" w14:textId="77777777" w:rsidR="00974017" w:rsidRDefault="00974017">
      <w:pPr>
        <w:spacing w:before="0"/>
        <w:rPr>
          <w:strike/>
          <w:color w:val="FF0000"/>
          <w:szCs w:val="24"/>
          <w:lang w:eastAsia="fr-FR"/>
        </w:rPr>
      </w:pPr>
    </w:p>
    <w:p w14:paraId="43453280" w14:textId="77777777" w:rsidR="00974017" w:rsidRDefault="00974017">
      <w:pPr>
        <w:spacing w:before="0"/>
        <w:rPr>
          <w:strike/>
          <w:color w:val="FF0000"/>
          <w:szCs w:val="24"/>
          <w:lang w:eastAsia="fr-FR"/>
        </w:rPr>
      </w:pPr>
    </w:p>
    <w:p w14:paraId="6F60C29C" w14:textId="46C3EFE6" w:rsidR="00974017" w:rsidRDefault="00974017">
      <w:pPr>
        <w:spacing w:before="0"/>
        <w:rPr>
          <w:strike/>
          <w:color w:val="FF0000"/>
          <w:szCs w:val="24"/>
          <w:lang w:eastAsia="fr-FR"/>
        </w:rPr>
      </w:pPr>
      <w:r>
        <w:rPr>
          <w:strike/>
          <w:color w:val="FF0000"/>
          <w:szCs w:val="24"/>
          <w:lang w:eastAsia="fr-FR"/>
        </w:rPr>
        <w:br w:type="page"/>
      </w:r>
    </w:p>
    <w:p w14:paraId="6E16C61E" w14:textId="75438D9D" w:rsidR="00974017" w:rsidRPr="00974017" w:rsidRDefault="00974017" w:rsidP="0097401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r w:rsidRPr="00974017">
        <w:rPr>
          <w:b/>
          <w:i/>
        </w:rPr>
        <w:lastRenderedPageBreak/>
        <w:t>Section W.2 Messaging Details</w:t>
      </w:r>
    </w:p>
    <w:p w14:paraId="7ABB58DE" w14:textId="77777777" w:rsidR="00974017" w:rsidRPr="00974017" w:rsidRDefault="00974017" w:rsidP="0097401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004D331D" w14:textId="010FA0F1" w:rsidR="00974017" w:rsidRPr="00974017" w:rsidRDefault="00974017" w:rsidP="0097401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 w:rsidRPr="00974017">
        <w:rPr>
          <w:i/>
        </w:rPr>
        <w:t>Add the following sub-section</w:t>
      </w:r>
      <w:r w:rsidR="007451C7">
        <w:rPr>
          <w:i/>
        </w:rPr>
        <w:t xml:space="preserve">.  Change the </w:t>
      </w:r>
      <w:r w:rsidRPr="00974017">
        <w:rPr>
          <w:i/>
        </w:rPr>
        <w:t>sub-section number</w:t>
      </w:r>
      <w:r w:rsidR="007451C7">
        <w:rPr>
          <w:i/>
        </w:rPr>
        <w:t xml:space="preserve"> appropriately</w:t>
      </w:r>
      <w:r w:rsidRPr="00974017">
        <w:rPr>
          <w:i/>
        </w:rPr>
        <w:t>.</w:t>
      </w:r>
    </w:p>
    <w:p w14:paraId="043BBFDE" w14:textId="77777777" w:rsidR="00974017" w:rsidRPr="00974017" w:rsidRDefault="00974017" w:rsidP="00B12C0C">
      <w:pPr>
        <w:spacing w:before="0"/>
        <w:rPr>
          <w:color w:val="FF0000"/>
          <w:szCs w:val="24"/>
          <w:lang w:eastAsia="fr-FR"/>
        </w:rPr>
      </w:pPr>
    </w:p>
    <w:p w14:paraId="50AF2693" w14:textId="239C85B6" w:rsidR="00974017" w:rsidRDefault="00974017" w:rsidP="00B12C0C">
      <w:pPr>
        <w:spacing w:before="0"/>
        <w:rPr>
          <w:b/>
          <w:color w:val="FF0000"/>
          <w:szCs w:val="24"/>
          <w:lang w:eastAsia="fr-FR"/>
        </w:rPr>
      </w:pPr>
      <w:proofErr w:type="gramStart"/>
      <w:r w:rsidRPr="00DC3531">
        <w:rPr>
          <w:b/>
          <w:color w:val="FF0000"/>
          <w:szCs w:val="24"/>
          <w:lang w:eastAsia="fr-FR"/>
        </w:rPr>
        <w:t>W.2.x.</w:t>
      </w:r>
      <w:proofErr w:type="gramEnd"/>
      <w:r w:rsidRPr="00DC3531">
        <w:rPr>
          <w:b/>
          <w:color w:val="FF0000"/>
          <w:szCs w:val="24"/>
          <w:lang w:eastAsia="fr-FR"/>
        </w:rPr>
        <w:t xml:space="preserve">  </w:t>
      </w:r>
      <w:r w:rsidR="00DC3531" w:rsidRPr="00DC3531">
        <w:rPr>
          <w:b/>
          <w:color w:val="FF0000"/>
          <w:szCs w:val="24"/>
          <w:lang w:eastAsia="fr-FR"/>
        </w:rPr>
        <w:t xml:space="preserve">Ordering multiple replicates of the same </w:t>
      </w:r>
      <w:r w:rsidR="00DC3531">
        <w:rPr>
          <w:b/>
          <w:color w:val="FF0000"/>
          <w:szCs w:val="24"/>
          <w:lang w:eastAsia="fr-FR"/>
        </w:rPr>
        <w:t xml:space="preserve">battery or </w:t>
      </w:r>
      <w:r w:rsidR="00DC3531" w:rsidRPr="00DC3531">
        <w:rPr>
          <w:b/>
          <w:color w:val="FF0000"/>
          <w:szCs w:val="24"/>
          <w:lang w:eastAsia="fr-FR"/>
        </w:rPr>
        <w:t>test</w:t>
      </w:r>
    </w:p>
    <w:p w14:paraId="688685C8" w14:textId="77777777" w:rsidR="00DC3531" w:rsidRDefault="00DC3531" w:rsidP="00B12C0C">
      <w:pPr>
        <w:spacing w:before="0"/>
        <w:rPr>
          <w:color w:val="FF0000"/>
          <w:szCs w:val="24"/>
          <w:lang w:eastAsia="fr-FR"/>
        </w:rPr>
      </w:pPr>
    </w:p>
    <w:p w14:paraId="7E1F5106" w14:textId="7AC36524" w:rsidR="000773D9" w:rsidRDefault="00A7462A" w:rsidP="006539DA">
      <w:pPr>
        <w:spacing w:before="0"/>
        <w:rPr>
          <w:color w:val="FF0000"/>
          <w:szCs w:val="24"/>
          <w:lang w:eastAsia="fr-FR"/>
        </w:rPr>
      </w:pPr>
      <w:r w:rsidRPr="00A7462A">
        <w:rPr>
          <w:color w:val="FF0000"/>
          <w:szCs w:val="24"/>
          <w:lang w:eastAsia="fr-FR"/>
        </w:rPr>
        <w:t>The LAW profile intentionally supports only one approach</w:t>
      </w:r>
      <w:r>
        <w:rPr>
          <w:color w:val="FF0000"/>
          <w:szCs w:val="24"/>
          <w:lang w:eastAsia="fr-FR"/>
        </w:rPr>
        <w:t xml:space="preserve"> of </w:t>
      </w:r>
      <w:r w:rsidRPr="00A7462A">
        <w:rPr>
          <w:color w:val="FF0000"/>
          <w:szCs w:val="24"/>
          <w:lang w:eastAsia="fr-FR"/>
        </w:rPr>
        <w:t>order</w:t>
      </w:r>
      <w:r>
        <w:rPr>
          <w:color w:val="FF0000"/>
          <w:szCs w:val="24"/>
          <w:lang w:eastAsia="fr-FR"/>
        </w:rPr>
        <w:t>ing</w:t>
      </w:r>
      <w:r w:rsidRPr="00A7462A">
        <w:rPr>
          <w:color w:val="FF0000"/>
          <w:szCs w:val="24"/>
          <w:lang w:eastAsia="fr-FR"/>
        </w:rPr>
        <w:t xml:space="preserve"> </w:t>
      </w:r>
      <w:r>
        <w:rPr>
          <w:color w:val="FF0000"/>
          <w:szCs w:val="24"/>
          <w:lang w:eastAsia="fr-FR"/>
        </w:rPr>
        <w:t xml:space="preserve">a particular number of </w:t>
      </w:r>
      <w:r w:rsidRPr="00A7462A">
        <w:rPr>
          <w:color w:val="FF0000"/>
          <w:szCs w:val="24"/>
          <w:lang w:eastAsia="fr-FR"/>
        </w:rPr>
        <w:t xml:space="preserve">runs </w:t>
      </w:r>
      <w:r>
        <w:rPr>
          <w:color w:val="FF0000"/>
          <w:szCs w:val="24"/>
          <w:lang w:eastAsia="fr-FR"/>
        </w:rPr>
        <w:t>for</w:t>
      </w:r>
      <w:r w:rsidRPr="00A7462A">
        <w:rPr>
          <w:color w:val="FF0000"/>
          <w:szCs w:val="24"/>
          <w:lang w:eastAsia="fr-FR"/>
        </w:rPr>
        <w:t xml:space="preserve"> a given battery or test</w:t>
      </w:r>
      <w:r>
        <w:rPr>
          <w:color w:val="FF0000"/>
          <w:szCs w:val="24"/>
          <w:lang w:eastAsia="fr-FR"/>
        </w:rPr>
        <w:t xml:space="preserve"> — the </w:t>
      </w:r>
      <w:r w:rsidRPr="00A7462A">
        <w:rPr>
          <w:color w:val="FF0000"/>
          <w:szCs w:val="24"/>
          <w:lang w:eastAsia="fr-FR"/>
        </w:rPr>
        <w:t>Analyzer Manager shall submit an individual order for each run</w:t>
      </w:r>
      <w:r>
        <w:rPr>
          <w:color w:val="FF0000"/>
          <w:szCs w:val="24"/>
          <w:lang w:eastAsia="fr-FR"/>
        </w:rPr>
        <w:t xml:space="preserve">.  </w:t>
      </w:r>
      <w:r w:rsidR="00F70A55">
        <w:rPr>
          <w:color w:val="FF0000"/>
          <w:szCs w:val="24"/>
          <w:lang w:eastAsia="fr-FR"/>
        </w:rPr>
        <w:t xml:space="preserve">In the </w:t>
      </w:r>
      <w:r w:rsidR="00B550AC">
        <w:rPr>
          <w:color w:val="FF0000"/>
          <w:szCs w:val="24"/>
          <w:lang w:eastAsia="fr-FR"/>
        </w:rPr>
        <w:t>simplest case</w:t>
      </w:r>
      <w:r w:rsidR="00F70A55">
        <w:rPr>
          <w:color w:val="FF0000"/>
          <w:szCs w:val="24"/>
          <w:lang w:eastAsia="fr-FR"/>
        </w:rPr>
        <w:t xml:space="preserve">, </w:t>
      </w:r>
      <w:r w:rsidR="006539DA">
        <w:rPr>
          <w:color w:val="FF0000"/>
          <w:szCs w:val="24"/>
          <w:lang w:eastAsia="fr-FR"/>
        </w:rPr>
        <w:t xml:space="preserve">the corresponding </w:t>
      </w:r>
      <w:r w:rsidR="00D22224">
        <w:rPr>
          <w:color w:val="FF0000"/>
          <w:szCs w:val="24"/>
          <w:lang w:eastAsia="fr-FR"/>
        </w:rPr>
        <w:t xml:space="preserve">OML^O33 </w:t>
      </w:r>
      <w:r w:rsidR="00947799">
        <w:rPr>
          <w:color w:val="FF0000"/>
          <w:szCs w:val="24"/>
          <w:lang w:eastAsia="fr-FR"/>
        </w:rPr>
        <w:t xml:space="preserve">messages </w:t>
      </w:r>
      <w:r w:rsidR="00D22224">
        <w:rPr>
          <w:color w:val="FF0000"/>
          <w:szCs w:val="24"/>
          <w:lang w:eastAsia="fr-FR"/>
        </w:rPr>
        <w:t xml:space="preserve">will </w:t>
      </w:r>
      <w:r w:rsidR="00947799">
        <w:rPr>
          <w:color w:val="FF0000"/>
          <w:szCs w:val="24"/>
          <w:lang w:eastAsia="fr-FR"/>
        </w:rPr>
        <w:t xml:space="preserve">differ only in </w:t>
      </w:r>
      <w:r w:rsidR="00D22224">
        <w:rPr>
          <w:color w:val="FF0000"/>
          <w:szCs w:val="24"/>
          <w:lang w:eastAsia="fr-FR"/>
        </w:rPr>
        <w:t>MSH</w:t>
      </w:r>
      <w:r w:rsidR="00D22224">
        <w:rPr>
          <w:color w:val="FF0000"/>
          <w:szCs w:val="24"/>
          <w:lang w:eastAsia="fr-FR"/>
        </w:rPr>
        <w:noBreakHyphen/>
        <w:t xml:space="preserve">10 “Message Control ID” and </w:t>
      </w:r>
      <w:r w:rsidR="00947799">
        <w:rPr>
          <w:color w:val="FF0000"/>
          <w:szCs w:val="24"/>
          <w:lang w:eastAsia="fr-FR"/>
        </w:rPr>
        <w:t>OBR</w:t>
      </w:r>
      <w:r w:rsidR="00947799">
        <w:rPr>
          <w:color w:val="FF0000"/>
          <w:szCs w:val="24"/>
          <w:lang w:eastAsia="fr-FR"/>
        </w:rPr>
        <w:noBreakHyphen/>
        <w:t>2 “Placer Order Number”</w:t>
      </w:r>
      <w:r w:rsidR="006B34CE">
        <w:rPr>
          <w:color w:val="FF0000"/>
          <w:szCs w:val="24"/>
          <w:lang w:eastAsia="fr-FR"/>
        </w:rPr>
        <w:t xml:space="preserve">.  From the Analyzer’s point of view, </w:t>
      </w:r>
      <w:r w:rsidR="006539DA">
        <w:rPr>
          <w:color w:val="FF0000"/>
          <w:szCs w:val="24"/>
          <w:lang w:eastAsia="fr-FR"/>
        </w:rPr>
        <w:t>all those orders are independent from each other; the Analyzer Manager may consider grouping them explicitly using ORC</w:t>
      </w:r>
      <w:r w:rsidR="006539DA">
        <w:rPr>
          <w:color w:val="FF0000"/>
          <w:szCs w:val="24"/>
          <w:lang w:eastAsia="fr-FR"/>
        </w:rPr>
        <w:noBreakHyphen/>
        <w:t>4 “Placer Group Number”.</w:t>
      </w:r>
    </w:p>
    <w:p w14:paraId="1B4AC4A3" w14:textId="77777777" w:rsidR="00947799" w:rsidRDefault="00947799" w:rsidP="00B12C0C">
      <w:pPr>
        <w:spacing w:before="0"/>
        <w:rPr>
          <w:color w:val="FF0000"/>
          <w:szCs w:val="24"/>
          <w:lang w:eastAsia="fr-FR"/>
        </w:rPr>
      </w:pPr>
    </w:p>
    <w:p w14:paraId="789DCB39" w14:textId="39D2A895" w:rsidR="00955534" w:rsidRDefault="00947799" w:rsidP="00B12C0C">
      <w:pPr>
        <w:spacing w:before="0"/>
        <w:rPr>
          <w:color w:val="FF0000"/>
          <w:szCs w:val="24"/>
          <w:lang w:eastAsia="fr-FR"/>
        </w:rPr>
      </w:pPr>
      <w:r>
        <w:rPr>
          <w:color w:val="FF0000"/>
          <w:szCs w:val="24"/>
          <w:lang w:eastAsia="fr-FR"/>
        </w:rPr>
        <w:t xml:space="preserve">As opposed to specifying the number of runs </w:t>
      </w:r>
      <w:r w:rsidR="00CD193F">
        <w:rPr>
          <w:color w:val="FF0000"/>
          <w:szCs w:val="24"/>
          <w:lang w:eastAsia="fr-FR"/>
        </w:rPr>
        <w:t xml:space="preserve">as a parameter of </w:t>
      </w:r>
      <w:r w:rsidR="00955534">
        <w:rPr>
          <w:color w:val="FF0000"/>
          <w:szCs w:val="24"/>
          <w:lang w:eastAsia="fr-FR"/>
        </w:rPr>
        <w:t xml:space="preserve">a single common </w:t>
      </w:r>
      <w:r w:rsidR="00CD193F">
        <w:rPr>
          <w:color w:val="FF0000"/>
          <w:szCs w:val="24"/>
          <w:lang w:eastAsia="fr-FR"/>
        </w:rPr>
        <w:t>test order, submitting multiple orders provides higher flexibility and control.</w:t>
      </w:r>
      <w:r w:rsidR="00F70A55">
        <w:rPr>
          <w:color w:val="FF0000"/>
          <w:szCs w:val="24"/>
          <w:lang w:eastAsia="fr-FR"/>
        </w:rPr>
        <w:t xml:space="preserve">  In particular, each </w:t>
      </w:r>
      <w:r w:rsidR="00955534">
        <w:rPr>
          <w:color w:val="FF0000"/>
          <w:szCs w:val="24"/>
          <w:lang w:eastAsia="fr-FR"/>
        </w:rPr>
        <w:t xml:space="preserve">such order (each run) </w:t>
      </w:r>
      <w:r w:rsidR="00F70A55">
        <w:rPr>
          <w:color w:val="FF0000"/>
          <w:szCs w:val="24"/>
          <w:lang w:eastAsia="fr-FR"/>
        </w:rPr>
        <w:t xml:space="preserve">can </w:t>
      </w:r>
      <w:r w:rsidR="00955534">
        <w:rPr>
          <w:color w:val="FF0000"/>
          <w:szCs w:val="24"/>
          <w:lang w:eastAsia="fr-FR"/>
        </w:rPr>
        <w:t xml:space="preserve">be individually accepted, rejected, or cancelled, can </w:t>
      </w:r>
      <w:r w:rsidR="00F70A55">
        <w:rPr>
          <w:color w:val="FF0000"/>
          <w:szCs w:val="24"/>
          <w:lang w:eastAsia="fr-FR"/>
        </w:rPr>
        <w:t>have its own state, preliminary and supplementa</w:t>
      </w:r>
      <w:r w:rsidR="00D22224">
        <w:rPr>
          <w:color w:val="FF0000"/>
          <w:szCs w:val="24"/>
          <w:lang w:eastAsia="fr-FR"/>
        </w:rPr>
        <w:t>l</w:t>
      </w:r>
      <w:r w:rsidR="00F70A55">
        <w:rPr>
          <w:color w:val="FF0000"/>
          <w:szCs w:val="24"/>
          <w:lang w:eastAsia="fr-FR"/>
        </w:rPr>
        <w:t xml:space="preserve"> results, human-readable comments, etc.  </w:t>
      </w:r>
    </w:p>
    <w:p w14:paraId="48D5944D" w14:textId="77777777" w:rsidR="00955534" w:rsidRDefault="00955534" w:rsidP="00B12C0C">
      <w:pPr>
        <w:spacing w:before="0"/>
        <w:rPr>
          <w:color w:val="FF0000"/>
          <w:szCs w:val="24"/>
          <w:lang w:eastAsia="fr-FR"/>
        </w:rPr>
      </w:pPr>
    </w:p>
    <w:p w14:paraId="48025770" w14:textId="31A472EA" w:rsidR="00A7462A" w:rsidRDefault="00B550AC" w:rsidP="00B12C0C">
      <w:pPr>
        <w:spacing w:before="0"/>
        <w:rPr>
          <w:color w:val="FF0000"/>
          <w:szCs w:val="24"/>
          <w:lang w:eastAsia="fr-FR"/>
        </w:rPr>
      </w:pPr>
      <w:r>
        <w:rPr>
          <w:color w:val="FF0000"/>
          <w:szCs w:val="24"/>
          <w:lang w:eastAsia="fr-FR"/>
        </w:rPr>
        <w:t>Moreover, t</w:t>
      </w:r>
      <w:r w:rsidR="00A7462A">
        <w:rPr>
          <w:color w:val="FF0000"/>
          <w:szCs w:val="24"/>
          <w:lang w:eastAsia="fr-FR"/>
        </w:rPr>
        <w:t xml:space="preserve">he presence of only one unified possibility </w:t>
      </w:r>
      <w:r w:rsidR="00955534">
        <w:rPr>
          <w:color w:val="FF0000"/>
          <w:szCs w:val="24"/>
          <w:lang w:eastAsia="fr-FR"/>
        </w:rPr>
        <w:t xml:space="preserve">for </w:t>
      </w:r>
      <w:r>
        <w:rPr>
          <w:color w:val="FF0000"/>
          <w:szCs w:val="24"/>
          <w:lang w:eastAsia="fr-FR"/>
        </w:rPr>
        <w:t xml:space="preserve">ordering test runs and renunciation of introducing an additional parameter for the number of runs simplify the development of both Analyzer and Analyzer Manager </w:t>
      </w:r>
      <w:proofErr w:type="gramStart"/>
      <w:r>
        <w:rPr>
          <w:color w:val="FF0000"/>
          <w:szCs w:val="24"/>
          <w:lang w:eastAsia="fr-FR"/>
        </w:rPr>
        <w:t>actors</w:t>
      </w:r>
      <w:proofErr w:type="gramEnd"/>
      <w:r>
        <w:rPr>
          <w:color w:val="FF0000"/>
          <w:szCs w:val="24"/>
          <w:lang w:eastAsia="fr-FR"/>
        </w:rPr>
        <w:t>.</w:t>
      </w:r>
    </w:p>
    <w:p w14:paraId="21C8FF29" w14:textId="77777777" w:rsidR="00B550AC" w:rsidRDefault="00B550AC" w:rsidP="00B12C0C">
      <w:pPr>
        <w:spacing w:before="0"/>
        <w:rPr>
          <w:color w:val="FF0000"/>
          <w:szCs w:val="24"/>
          <w:lang w:eastAsia="fr-FR"/>
        </w:rPr>
      </w:pPr>
    </w:p>
    <w:p w14:paraId="36F19E36" w14:textId="77777777" w:rsidR="00B550AC" w:rsidRDefault="00B550AC" w:rsidP="00B12C0C">
      <w:pPr>
        <w:spacing w:before="0"/>
        <w:rPr>
          <w:color w:val="FF0000"/>
          <w:szCs w:val="24"/>
          <w:lang w:eastAsia="fr-FR"/>
        </w:rPr>
      </w:pPr>
      <w:bookmarkStart w:id="1" w:name="_GoBack"/>
      <w:bookmarkEnd w:id="1"/>
    </w:p>
    <w:sectPr w:rsidR="00B550AC" w:rsidSect="000B5442">
      <w:headerReference w:type="default" r:id="rId13"/>
      <w:footerReference w:type="default" r:id="rId14"/>
      <w:pgSz w:w="12240" w:h="15840"/>
      <w:pgMar w:top="1440" w:right="1080" w:bottom="144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1A4AB" w14:textId="77777777" w:rsidR="00064415" w:rsidRDefault="00064415">
      <w:r>
        <w:separator/>
      </w:r>
    </w:p>
  </w:endnote>
  <w:endnote w:type="continuationSeparator" w:id="0">
    <w:p w14:paraId="1801A4AC" w14:textId="77777777" w:rsidR="00064415" w:rsidRDefault="0006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1A4AF" w14:textId="77777777" w:rsidR="00064415" w:rsidRPr="005A32F0" w:rsidRDefault="00064415" w:rsidP="005A32F0">
    <w:pPr>
      <w:pStyle w:val="Footer"/>
      <w:jc w:val="right"/>
    </w:pPr>
    <w:r>
      <w:tab/>
    </w:r>
    <w:r>
      <w:tab/>
    </w:r>
    <w:r w:rsidRPr="005A32F0">
      <w:t xml:space="preserve">Page </w:t>
    </w:r>
    <w:r>
      <w:fldChar w:fldCharType="begin"/>
    </w:r>
    <w:r>
      <w:instrText>PAGE</w:instrText>
    </w:r>
    <w:r>
      <w:fldChar w:fldCharType="separate"/>
    </w:r>
    <w:r w:rsidR="00B45D44">
      <w:rPr>
        <w:noProof/>
      </w:rPr>
      <w:t>6</w:t>
    </w:r>
    <w:r>
      <w:rPr>
        <w:noProof/>
      </w:rPr>
      <w:fldChar w:fldCharType="end"/>
    </w:r>
    <w:r w:rsidRPr="005A32F0">
      <w:t xml:space="preserve"> /</w:t>
    </w:r>
    <w:r>
      <w:fldChar w:fldCharType="begin"/>
    </w:r>
    <w:r>
      <w:instrText>NUMPAGES</w:instrText>
    </w:r>
    <w:r>
      <w:fldChar w:fldCharType="separate"/>
    </w:r>
    <w:r w:rsidR="00B45D44">
      <w:rPr>
        <w:noProof/>
      </w:rPr>
      <w:t>6</w:t>
    </w:r>
    <w:r>
      <w:rPr>
        <w:noProof/>
      </w:rPr>
      <w:fldChar w:fldCharType="end"/>
    </w:r>
  </w:p>
  <w:p w14:paraId="1801A4B0" w14:textId="77777777" w:rsidR="00064415" w:rsidRDefault="00064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1A4A9" w14:textId="77777777" w:rsidR="00064415" w:rsidRDefault="00064415">
      <w:r>
        <w:separator/>
      </w:r>
    </w:p>
  </w:footnote>
  <w:footnote w:type="continuationSeparator" w:id="0">
    <w:p w14:paraId="1801A4AA" w14:textId="77777777" w:rsidR="00064415" w:rsidRDefault="00064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1A4AD" w14:textId="77777777" w:rsidR="00064415" w:rsidRDefault="00064415">
    <w:pPr>
      <w:pStyle w:val="Header"/>
      <w:rPr>
        <w:rFonts w:ascii="Arial" w:hAnsi="Arial" w:cs="Arial"/>
        <w:i/>
        <w:iCs/>
        <w:noProof/>
        <w:sz w:val="20"/>
      </w:rPr>
    </w:pPr>
  </w:p>
  <w:p w14:paraId="1801A4AE" w14:textId="77777777" w:rsidR="00064415" w:rsidRDefault="00064415" w:rsidP="00D67537">
    <w:pPr>
      <w:pStyle w:val="Header"/>
      <w:rPr>
        <w:rFonts w:ascii="Arial" w:hAnsi="Arial" w:cs="Arial"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176D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F568E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D502382"/>
    <w:lvl w:ilvl="0">
      <w:start w:val="1"/>
      <w:numFmt w:val="decimal"/>
      <w:pStyle w:val="ListNumber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</w:rPr>
    </w:lvl>
  </w:abstractNum>
  <w:abstractNum w:abstractNumId="3">
    <w:nsid w:val="FFFFFF89"/>
    <w:multiLevelType w:val="singleLevel"/>
    <w:tmpl w:val="3216C3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23"/>
    <w:multiLevelType w:val="hybridMultilevel"/>
    <w:tmpl w:val="00000023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5">
    <w:nsid w:val="13AE2F11"/>
    <w:multiLevelType w:val="hybridMultilevel"/>
    <w:tmpl w:val="6CC66884"/>
    <w:lvl w:ilvl="0" w:tplc="2D70A9B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565828D3"/>
    <w:multiLevelType w:val="multilevel"/>
    <w:tmpl w:val="F1446090"/>
    <w:lvl w:ilvl="0">
      <w:start w:val="1"/>
      <w:numFmt w:val="upperLetter"/>
      <w:pStyle w:val="AppendixHeading1"/>
      <w:lvlText w:val="Appendix %1:"/>
      <w:lvlJc w:val="left"/>
      <w:pPr>
        <w:tabs>
          <w:tab w:val="num" w:pos="1980"/>
        </w:tabs>
        <w:ind w:left="1980" w:hanging="1980"/>
      </w:pPr>
      <w:rPr>
        <w:rFonts w:cs="Times New Roman"/>
      </w:rPr>
    </w:lvl>
    <w:lvl w:ilvl="1">
      <w:start w:val="1"/>
      <w:numFmt w:val="decimal"/>
      <w:pStyle w:val="AppendixHeading2"/>
      <w:lvlText w:val="%1.%2:"/>
      <w:lvlJc w:val="left"/>
      <w:pPr>
        <w:tabs>
          <w:tab w:val="num" w:pos="900"/>
        </w:tabs>
        <w:ind w:left="900" w:hanging="900"/>
      </w:pPr>
      <w:rPr>
        <w:rFonts w:cs="Times New Roman"/>
      </w:rPr>
    </w:lvl>
    <w:lvl w:ilvl="2">
      <w:start w:val="1"/>
      <w:numFmt w:val="decimal"/>
      <w:pStyle w:val="AppendixHeading3"/>
      <w:lvlText w:val="%1.%2.%3:  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62150EC1"/>
    <w:multiLevelType w:val="multilevel"/>
    <w:tmpl w:val="BDB68EE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7A5F6B33"/>
    <w:multiLevelType w:val="hybridMultilevel"/>
    <w:tmpl w:val="910C0BA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5"/>
  </w:num>
  <w:num w:numId="1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FE"/>
    <w:rsid w:val="00001A12"/>
    <w:rsid w:val="00003786"/>
    <w:rsid w:val="00042635"/>
    <w:rsid w:val="000557DF"/>
    <w:rsid w:val="000612CB"/>
    <w:rsid w:val="00061CA0"/>
    <w:rsid w:val="000639C9"/>
    <w:rsid w:val="00064415"/>
    <w:rsid w:val="00064C99"/>
    <w:rsid w:val="00067728"/>
    <w:rsid w:val="000773D9"/>
    <w:rsid w:val="0009024B"/>
    <w:rsid w:val="0009186B"/>
    <w:rsid w:val="000928D8"/>
    <w:rsid w:val="00095746"/>
    <w:rsid w:val="00095CAF"/>
    <w:rsid w:val="000965DA"/>
    <w:rsid w:val="000A4749"/>
    <w:rsid w:val="000B22E0"/>
    <w:rsid w:val="000B3A2D"/>
    <w:rsid w:val="000B5442"/>
    <w:rsid w:val="000B759C"/>
    <w:rsid w:val="000C2AC3"/>
    <w:rsid w:val="000C4BD3"/>
    <w:rsid w:val="000C7857"/>
    <w:rsid w:val="000D1827"/>
    <w:rsid w:val="000D24F3"/>
    <w:rsid w:val="000E0534"/>
    <w:rsid w:val="000E715B"/>
    <w:rsid w:val="00106A17"/>
    <w:rsid w:val="001073FB"/>
    <w:rsid w:val="00124949"/>
    <w:rsid w:val="001261D7"/>
    <w:rsid w:val="00142E24"/>
    <w:rsid w:val="00145722"/>
    <w:rsid w:val="00150E98"/>
    <w:rsid w:val="00155EE0"/>
    <w:rsid w:val="0015784F"/>
    <w:rsid w:val="00166250"/>
    <w:rsid w:val="0017000F"/>
    <w:rsid w:val="001736D9"/>
    <w:rsid w:val="00177F76"/>
    <w:rsid w:val="00187C44"/>
    <w:rsid w:val="00191080"/>
    <w:rsid w:val="00192DE0"/>
    <w:rsid w:val="001A3447"/>
    <w:rsid w:val="001B0995"/>
    <w:rsid w:val="001B116A"/>
    <w:rsid w:val="001B15F4"/>
    <w:rsid w:val="001B2B7A"/>
    <w:rsid w:val="001B43BC"/>
    <w:rsid w:val="001B78DC"/>
    <w:rsid w:val="001C156D"/>
    <w:rsid w:val="001C176C"/>
    <w:rsid w:val="001C28C9"/>
    <w:rsid w:val="001C6443"/>
    <w:rsid w:val="001E11AC"/>
    <w:rsid w:val="001F1FCD"/>
    <w:rsid w:val="001F4659"/>
    <w:rsid w:val="00210695"/>
    <w:rsid w:val="002115ED"/>
    <w:rsid w:val="0021669F"/>
    <w:rsid w:val="00216728"/>
    <w:rsid w:val="00217C8E"/>
    <w:rsid w:val="00222FDF"/>
    <w:rsid w:val="00223082"/>
    <w:rsid w:val="00234B42"/>
    <w:rsid w:val="0023739C"/>
    <w:rsid w:val="002375BB"/>
    <w:rsid w:val="00246619"/>
    <w:rsid w:val="00246CB2"/>
    <w:rsid w:val="0025445D"/>
    <w:rsid w:val="00263C10"/>
    <w:rsid w:val="00274447"/>
    <w:rsid w:val="002815C7"/>
    <w:rsid w:val="00287A1E"/>
    <w:rsid w:val="00293018"/>
    <w:rsid w:val="00296DB1"/>
    <w:rsid w:val="002A08F2"/>
    <w:rsid w:val="002A0DA4"/>
    <w:rsid w:val="002A1E58"/>
    <w:rsid w:val="002A4AE7"/>
    <w:rsid w:val="002A5765"/>
    <w:rsid w:val="002A5837"/>
    <w:rsid w:val="002C30EA"/>
    <w:rsid w:val="002D1A8F"/>
    <w:rsid w:val="002D2311"/>
    <w:rsid w:val="002D46B1"/>
    <w:rsid w:val="002E10CD"/>
    <w:rsid w:val="002E3B6B"/>
    <w:rsid w:val="002E4483"/>
    <w:rsid w:val="002E4D08"/>
    <w:rsid w:val="002F2C34"/>
    <w:rsid w:val="00300D09"/>
    <w:rsid w:val="0032401C"/>
    <w:rsid w:val="003279E0"/>
    <w:rsid w:val="0033183E"/>
    <w:rsid w:val="0033206A"/>
    <w:rsid w:val="003358AD"/>
    <w:rsid w:val="0033603C"/>
    <w:rsid w:val="003451D2"/>
    <w:rsid w:val="00352155"/>
    <w:rsid w:val="003542C9"/>
    <w:rsid w:val="00363F6A"/>
    <w:rsid w:val="00366924"/>
    <w:rsid w:val="00367FA4"/>
    <w:rsid w:val="00377510"/>
    <w:rsid w:val="00395244"/>
    <w:rsid w:val="003B3883"/>
    <w:rsid w:val="003B7FFE"/>
    <w:rsid w:val="003C5278"/>
    <w:rsid w:val="003D44B0"/>
    <w:rsid w:val="003D4FF4"/>
    <w:rsid w:val="003E087E"/>
    <w:rsid w:val="003E4DE7"/>
    <w:rsid w:val="003F04D2"/>
    <w:rsid w:val="003F09AB"/>
    <w:rsid w:val="003F249B"/>
    <w:rsid w:val="003F34BE"/>
    <w:rsid w:val="003F3ACC"/>
    <w:rsid w:val="003F4765"/>
    <w:rsid w:val="004065D4"/>
    <w:rsid w:val="0041108F"/>
    <w:rsid w:val="00411E83"/>
    <w:rsid w:val="0041435F"/>
    <w:rsid w:val="00415035"/>
    <w:rsid w:val="004300E8"/>
    <w:rsid w:val="00431447"/>
    <w:rsid w:val="00431844"/>
    <w:rsid w:val="004335C0"/>
    <w:rsid w:val="00434411"/>
    <w:rsid w:val="00434A52"/>
    <w:rsid w:val="00435BA9"/>
    <w:rsid w:val="00442637"/>
    <w:rsid w:val="00450098"/>
    <w:rsid w:val="00453718"/>
    <w:rsid w:val="00460B85"/>
    <w:rsid w:val="004663DA"/>
    <w:rsid w:val="00466C26"/>
    <w:rsid w:val="00471441"/>
    <w:rsid w:val="00481A92"/>
    <w:rsid w:val="00490963"/>
    <w:rsid w:val="00493C7D"/>
    <w:rsid w:val="00493FE3"/>
    <w:rsid w:val="00495783"/>
    <w:rsid w:val="00496142"/>
    <w:rsid w:val="00496B9D"/>
    <w:rsid w:val="004A0FF1"/>
    <w:rsid w:val="004A2DA2"/>
    <w:rsid w:val="004A2E3A"/>
    <w:rsid w:val="004A3986"/>
    <w:rsid w:val="004A58D9"/>
    <w:rsid w:val="004A7CDC"/>
    <w:rsid w:val="004B3D31"/>
    <w:rsid w:val="004B4FBF"/>
    <w:rsid w:val="004C4E59"/>
    <w:rsid w:val="004C537C"/>
    <w:rsid w:val="004E6828"/>
    <w:rsid w:val="004F67FE"/>
    <w:rsid w:val="004F77FE"/>
    <w:rsid w:val="005023F6"/>
    <w:rsid w:val="00504B44"/>
    <w:rsid w:val="00522A9A"/>
    <w:rsid w:val="005236DD"/>
    <w:rsid w:val="00527479"/>
    <w:rsid w:val="00542BEE"/>
    <w:rsid w:val="00544F3E"/>
    <w:rsid w:val="005523DE"/>
    <w:rsid w:val="00554F68"/>
    <w:rsid w:val="005567F1"/>
    <w:rsid w:val="0056409D"/>
    <w:rsid w:val="005716E9"/>
    <w:rsid w:val="005726AF"/>
    <w:rsid w:val="00581282"/>
    <w:rsid w:val="0058338E"/>
    <w:rsid w:val="00592911"/>
    <w:rsid w:val="005A0242"/>
    <w:rsid w:val="005A32F0"/>
    <w:rsid w:val="005A6340"/>
    <w:rsid w:val="005B26A7"/>
    <w:rsid w:val="005B4453"/>
    <w:rsid w:val="005B5995"/>
    <w:rsid w:val="005B7DE3"/>
    <w:rsid w:val="005C1003"/>
    <w:rsid w:val="005D7AEC"/>
    <w:rsid w:val="005F3A1C"/>
    <w:rsid w:val="005F6771"/>
    <w:rsid w:val="0060202D"/>
    <w:rsid w:val="00621EE9"/>
    <w:rsid w:val="006368F4"/>
    <w:rsid w:val="00636F22"/>
    <w:rsid w:val="006539DA"/>
    <w:rsid w:val="0065402D"/>
    <w:rsid w:val="00657A9A"/>
    <w:rsid w:val="006705E8"/>
    <w:rsid w:val="006728E3"/>
    <w:rsid w:val="006737C0"/>
    <w:rsid w:val="00675ED6"/>
    <w:rsid w:val="00690388"/>
    <w:rsid w:val="00691314"/>
    <w:rsid w:val="006A230B"/>
    <w:rsid w:val="006A2583"/>
    <w:rsid w:val="006B34CE"/>
    <w:rsid w:val="006B6FE2"/>
    <w:rsid w:val="006C46AE"/>
    <w:rsid w:val="006D0BEA"/>
    <w:rsid w:val="006D13A6"/>
    <w:rsid w:val="006D7068"/>
    <w:rsid w:val="006E57A4"/>
    <w:rsid w:val="006F55A7"/>
    <w:rsid w:val="00704D18"/>
    <w:rsid w:val="00705699"/>
    <w:rsid w:val="00707427"/>
    <w:rsid w:val="00722A23"/>
    <w:rsid w:val="00735412"/>
    <w:rsid w:val="00735CA8"/>
    <w:rsid w:val="0074512A"/>
    <w:rsid w:val="007451C7"/>
    <w:rsid w:val="00751B41"/>
    <w:rsid w:val="007643F5"/>
    <w:rsid w:val="00766FFD"/>
    <w:rsid w:val="007708D0"/>
    <w:rsid w:val="00776CF0"/>
    <w:rsid w:val="0078118D"/>
    <w:rsid w:val="00783E52"/>
    <w:rsid w:val="0079290A"/>
    <w:rsid w:val="00794E1D"/>
    <w:rsid w:val="00796C06"/>
    <w:rsid w:val="00796C23"/>
    <w:rsid w:val="007A596F"/>
    <w:rsid w:val="007A724B"/>
    <w:rsid w:val="007A7CBD"/>
    <w:rsid w:val="007B47D8"/>
    <w:rsid w:val="007C73EF"/>
    <w:rsid w:val="007D3B49"/>
    <w:rsid w:val="007E0DC0"/>
    <w:rsid w:val="007F0799"/>
    <w:rsid w:val="00801FCA"/>
    <w:rsid w:val="00811A77"/>
    <w:rsid w:val="00811A7A"/>
    <w:rsid w:val="008140AF"/>
    <w:rsid w:val="008165C1"/>
    <w:rsid w:val="00823C63"/>
    <w:rsid w:val="008244E1"/>
    <w:rsid w:val="00825493"/>
    <w:rsid w:val="00827C55"/>
    <w:rsid w:val="00830CF2"/>
    <w:rsid w:val="00833170"/>
    <w:rsid w:val="008550AD"/>
    <w:rsid w:val="00861078"/>
    <w:rsid w:val="0087639B"/>
    <w:rsid w:val="00883B13"/>
    <w:rsid w:val="00885AC8"/>
    <w:rsid w:val="008869C9"/>
    <w:rsid w:val="00894D89"/>
    <w:rsid w:val="00895A8B"/>
    <w:rsid w:val="00897A89"/>
    <w:rsid w:val="00897BC1"/>
    <w:rsid w:val="008A586D"/>
    <w:rsid w:val="008B0A54"/>
    <w:rsid w:val="008B169E"/>
    <w:rsid w:val="008B2C02"/>
    <w:rsid w:val="008C22CA"/>
    <w:rsid w:val="008C6235"/>
    <w:rsid w:val="008C68B4"/>
    <w:rsid w:val="008D05C2"/>
    <w:rsid w:val="008D6ABE"/>
    <w:rsid w:val="008E08AC"/>
    <w:rsid w:val="008E1676"/>
    <w:rsid w:val="008F1355"/>
    <w:rsid w:val="008F629C"/>
    <w:rsid w:val="00901651"/>
    <w:rsid w:val="00903CDF"/>
    <w:rsid w:val="009078A6"/>
    <w:rsid w:val="00911CD6"/>
    <w:rsid w:val="00917114"/>
    <w:rsid w:val="00922495"/>
    <w:rsid w:val="00922735"/>
    <w:rsid w:val="009227D7"/>
    <w:rsid w:val="00926E01"/>
    <w:rsid w:val="00934D0A"/>
    <w:rsid w:val="00941901"/>
    <w:rsid w:val="00945D1B"/>
    <w:rsid w:val="00947799"/>
    <w:rsid w:val="00947C15"/>
    <w:rsid w:val="00951BD5"/>
    <w:rsid w:val="00955534"/>
    <w:rsid w:val="00960C36"/>
    <w:rsid w:val="0096532F"/>
    <w:rsid w:val="00970EBB"/>
    <w:rsid w:val="00972550"/>
    <w:rsid w:val="00974017"/>
    <w:rsid w:val="0097476E"/>
    <w:rsid w:val="00975002"/>
    <w:rsid w:val="0097507D"/>
    <w:rsid w:val="00981DBA"/>
    <w:rsid w:val="00987F88"/>
    <w:rsid w:val="0099157A"/>
    <w:rsid w:val="009942CD"/>
    <w:rsid w:val="009A111B"/>
    <w:rsid w:val="009A2588"/>
    <w:rsid w:val="009A2D53"/>
    <w:rsid w:val="009B376E"/>
    <w:rsid w:val="009C1BBF"/>
    <w:rsid w:val="009C3029"/>
    <w:rsid w:val="009D2F86"/>
    <w:rsid w:val="009E71C3"/>
    <w:rsid w:val="009F60E2"/>
    <w:rsid w:val="00A06D47"/>
    <w:rsid w:val="00A11435"/>
    <w:rsid w:val="00A132EA"/>
    <w:rsid w:val="00A142DC"/>
    <w:rsid w:val="00A205A6"/>
    <w:rsid w:val="00A24DD3"/>
    <w:rsid w:val="00A31DE3"/>
    <w:rsid w:val="00A37216"/>
    <w:rsid w:val="00A4065C"/>
    <w:rsid w:val="00A41E2E"/>
    <w:rsid w:val="00A43CFF"/>
    <w:rsid w:val="00A543AA"/>
    <w:rsid w:val="00A61B79"/>
    <w:rsid w:val="00A61DD7"/>
    <w:rsid w:val="00A638D5"/>
    <w:rsid w:val="00A7462A"/>
    <w:rsid w:val="00A752CA"/>
    <w:rsid w:val="00A764BA"/>
    <w:rsid w:val="00A86554"/>
    <w:rsid w:val="00A8789F"/>
    <w:rsid w:val="00A95D93"/>
    <w:rsid w:val="00A9668D"/>
    <w:rsid w:val="00AA4B47"/>
    <w:rsid w:val="00AA72FD"/>
    <w:rsid w:val="00AA788C"/>
    <w:rsid w:val="00AB2752"/>
    <w:rsid w:val="00AB3E0B"/>
    <w:rsid w:val="00AB7A0C"/>
    <w:rsid w:val="00AC2069"/>
    <w:rsid w:val="00AC4218"/>
    <w:rsid w:val="00AC5822"/>
    <w:rsid w:val="00AD3AEE"/>
    <w:rsid w:val="00AD3D5D"/>
    <w:rsid w:val="00AD4BF1"/>
    <w:rsid w:val="00AD6825"/>
    <w:rsid w:val="00AE205E"/>
    <w:rsid w:val="00AE42CB"/>
    <w:rsid w:val="00AE474F"/>
    <w:rsid w:val="00AE6F73"/>
    <w:rsid w:val="00AF062C"/>
    <w:rsid w:val="00AF1904"/>
    <w:rsid w:val="00AF1AB3"/>
    <w:rsid w:val="00AF55E1"/>
    <w:rsid w:val="00B12C0C"/>
    <w:rsid w:val="00B14786"/>
    <w:rsid w:val="00B1735A"/>
    <w:rsid w:val="00B2211E"/>
    <w:rsid w:val="00B22204"/>
    <w:rsid w:val="00B2241B"/>
    <w:rsid w:val="00B25A5C"/>
    <w:rsid w:val="00B352D1"/>
    <w:rsid w:val="00B41547"/>
    <w:rsid w:val="00B41BFD"/>
    <w:rsid w:val="00B45D44"/>
    <w:rsid w:val="00B46611"/>
    <w:rsid w:val="00B473FA"/>
    <w:rsid w:val="00B550AC"/>
    <w:rsid w:val="00B55B4E"/>
    <w:rsid w:val="00B5609E"/>
    <w:rsid w:val="00B63C3E"/>
    <w:rsid w:val="00B64455"/>
    <w:rsid w:val="00B663DF"/>
    <w:rsid w:val="00B7069D"/>
    <w:rsid w:val="00B73983"/>
    <w:rsid w:val="00B77C14"/>
    <w:rsid w:val="00B8477A"/>
    <w:rsid w:val="00BA1921"/>
    <w:rsid w:val="00BA34FA"/>
    <w:rsid w:val="00BB49D8"/>
    <w:rsid w:val="00BB7EB2"/>
    <w:rsid w:val="00BC3C1F"/>
    <w:rsid w:val="00BC4C3D"/>
    <w:rsid w:val="00BD23CE"/>
    <w:rsid w:val="00BD2968"/>
    <w:rsid w:val="00BD63F4"/>
    <w:rsid w:val="00BE795A"/>
    <w:rsid w:val="00BF0F78"/>
    <w:rsid w:val="00BF24DB"/>
    <w:rsid w:val="00BF2AC5"/>
    <w:rsid w:val="00BF2FC4"/>
    <w:rsid w:val="00BF3067"/>
    <w:rsid w:val="00BF3075"/>
    <w:rsid w:val="00BF4534"/>
    <w:rsid w:val="00C01FC2"/>
    <w:rsid w:val="00C11807"/>
    <w:rsid w:val="00C11A87"/>
    <w:rsid w:val="00C132C6"/>
    <w:rsid w:val="00C14EFA"/>
    <w:rsid w:val="00C23963"/>
    <w:rsid w:val="00C275AB"/>
    <w:rsid w:val="00C27CDF"/>
    <w:rsid w:val="00C34885"/>
    <w:rsid w:val="00C349FC"/>
    <w:rsid w:val="00C350A5"/>
    <w:rsid w:val="00C42AD3"/>
    <w:rsid w:val="00C4578D"/>
    <w:rsid w:val="00C55385"/>
    <w:rsid w:val="00C5586D"/>
    <w:rsid w:val="00C638AB"/>
    <w:rsid w:val="00C63D14"/>
    <w:rsid w:val="00C71419"/>
    <w:rsid w:val="00C76B06"/>
    <w:rsid w:val="00C81949"/>
    <w:rsid w:val="00C95CD0"/>
    <w:rsid w:val="00C967BA"/>
    <w:rsid w:val="00CA0D46"/>
    <w:rsid w:val="00CA2EC0"/>
    <w:rsid w:val="00CB0831"/>
    <w:rsid w:val="00CB15FB"/>
    <w:rsid w:val="00CB4621"/>
    <w:rsid w:val="00CC1033"/>
    <w:rsid w:val="00CC366F"/>
    <w:rsid w:val="00CC4792"/>
    <w:rsid w:val="00CC6C04"/>
    <w:rsid w:val="00CD193F"/>
    <w:rsid w:val="00CD29F7"/>
    <w:rsid w:val="00CD51F9"/>
    <w:rsid w:val="00CE0AC6"/>
    <w:rsid w:val="00CE1AF1"/>
    <w:rsid w:val="00CE47F7"/>
    <w:rsid w:val="00CE6CBB"/>
    <w:rsid w:val="00CF414B"/>
    <w:rsid w:val="00D2125C"/>
    <w:rsid w:val="00D22224"/>
    <w:rsid w:val="00D2241E"/>
    <w:rsid w:val="00D23AA5"/>
    <w:rsid w:val="00D374AE"/>
    <w:rsid w:val="00D44A6E"/>
    <w:rsid w:val="00D47A09"/>
    <w:rsid w:val="00D55650"/>
    <w:rsid w:val="00D61246"/>
    <w:rsid w:val="00D6352F"/>
    <w:rsid w:val="00D67537"/>
    <w:rsid w:val="00D732B7"/>
    <w:rsid w:val="00D77B10"/>
    <w:rsid w:val="00D83EF3"/>
    <w:rsid w:val="00D84C48"/>
    <w:rsid w:val="00D934C3"/>
    <w:rsid w:val="00D97F9B"/>
    <w:rsid w:val="00DA2F40"/>
    <w:rsid w:val="00DA4A9D"/>
    <w:rsid w:val="00DA5553"/>
    <w:rsid w:val="00DA6352"/>
    <w:rsid w:val="00DA7820"/>
    <w:rsid w:val="00DA7E10"/>
    <w:rsid w:val="00DB22FD"/>
    <w:rsid w:val="00DC3531"/>
    <w:rsid w:val="00DD6C30"/>
    <w:rsid w:val="00DD7922"/>
    <w:rsid w:val="00DE6315"/>
    <w:rsid w:val="00E00D5D"/>
    <w:rsid w:val="00E212CE"/>
    <w:rsid w:val="00E31B08"/>
    <w:rsid w:val="00E37565"/>
    <w:rsid w:val="00E632F2"/>
    <w:rsid w:val="00E70F30"/>
    <w:rsid w:val="00E73C00"/>
    <w:rsid w:val="00E7676B"/>
    <w:rsid w:val="00E81540"/>
    <w:rsid w:val="00E856FE"/>
    <w:rsid w:val="00E86210"/>
    <w:rsid w:val="00E93B71"/>
    <w:rsid w:val="00E95715"/>
    <w:rsid w:val="00E960B4"/>
    <w:rsid w:val="00EA0973"/>
    <w:rsid w:val="00EA3975"/>
    <w:rsid w:val="00EA724A"/>
    <w:rsid w:val="00EC147C"/>
    <w:rsid w:val="00EC3E6A"/>
    <w:rsid w:val="00ED1C34"/>
    <w:rsid w:val="00ED4492"/>
    <w:rsid w:val="00ED6FE7"/>
    <w:rsid w:val="00EE3BAC"/>
    <w:rsid w:val="00EE3EC0"/>
    <w:rsid w:val="00EE6480"/>
    <w:rsid w:val="00F01C7B"/>
    <w:rsid w:val="00F030E9"/>
    <w:rsid w:val="00F1675E"/>
    <w:rsid w:val="00F2182F"/>
    <w:rsid w:val="00F23D31"/>
    <w:rsid w:val="00F25F75"/>
    <w:rsid w:val="00F263CF"/>
    <w:rsid w:val="00F271BF"/>
    <w:rsid w:val="00F44724"/>
    <w:rsid w:val="00F52A06"/>
    <w:rsid w:val="00F55601"/>
    <w:rsid w:val="00F6274B"/>
    <w:rsid w:val="00F64B4B"/>
    <w:rsid w:val="00F64F80"/>
    <w:rsid w:val="00F70A55"/>
    <w:rsid w:val="00F75ADE"/>
    <w:rsid w:val="00F82EFE"/>
    <w:rsid w:val="00F85623"/>
    <w:rsid w:val="00F90157"/>
    <w:rsid w:val="00FA38C5"/>
    <w:rsid w:val="00FA4D98"/>
    <w:rsid w:val="00FA7DCB"/>
    <w:rsid w:val="00FB29D1"/>
    <w:rsid w:val="00FC0E0A"/>
    <w:rsid w:val="00FC15BB"/>
    <w:rsid w:val="00FC2601"/>
    <w:rsid w:val="00FD0441"/>
    <w:rsid w:val="00FD1499"/>
    <w:rsid w:val="00FD507B"/>
    <w:rsid w:val="00FE0159"/>
    <w:rsid w:val="00FE4D9B"/>
    <w:rsid w:val="00FE5BD2"/>
    <w:rsid w:val="00FF36EB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801A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CBB"/>
    <w:pPr>
      <w:spacing w:before="120"/>
    </w:pPr>
    <w:rPr>
      <w:sz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B5442"/>
    <w:pPr>
      <w:keepNext/>
      <w:numPr>
        <w:numId w:val="8"/>
      </w:numPr>
      <w:tabs>
        <w:tab w:val="clear" w:pos="432"/>
        <w:tab w:val="num" w:pos="360"/>
      </w:tabs>
      <w:spacing w:before="240" w:after="60"/>
      <w:ind w:left="360" w:hanging="720"/>
      <w:outlineLvl w:val="0"/>
    </w:pPr>
    <w:rPr>
      <w:rFonts w:ascii="Arial" w:hAnsi="Arial"/>
      <w:b/>
      <w:noProof/>
      <w:kern w:val="28"/>
      <w:sz w:val="28"/>
      <w:lang w:eastAsia="ja-JP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0B5442"/>
    <w:pPr>
      <w:numPr>
        <w:ilvl w:val="1"/>
      </w:numPr>
      <w:tabs>
        <w:tab w:val="clear" w:pos="576"/>
        <w:tab w:val="num" w:pos="540"/>
      </w:tabs>
      <w:ind w:left="547" w:hanging="907"/>
      <w:outlineLvl w:val="1"/>
    </w:pPr>
  </w:style>
  <w:style w:type="paragraph" w:styleId="Heading3">
    <w:name w:val="heading 3"/>
    <w:basedOn w:val="Heading2"/>
    <w:next w:val="BodyText"/>
    <w:link w:val="Heading3Char"/>
    <w:uiPriority w:val="99"/>
    <w:qFormat/>
    <w:rsid w:val="000B5442"/>
    <w:pPr>
      <w:numPr>
        <w:ilvl w:val="2"/>
      </w:numPr>
      <w:ind w:hanging="1080"/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uiPriority w:val="99"/>
    <w:qFormat/>
    <w:rsid w:val="000B5442"/>
    <w:pPr>
      <w:numPr>
        <w:ilvl w:val="3"/>
      </w:numPr>
      <w:tabs>
        <w:tab w:val="clear" w:pos="864"/>
        <w:tab w:val="left" w:pos="900"/>
      </w:tabs>
      <w:ind w:left="900" w:hanging="1260"/>
      <w:outlineLvl w:val="3"/>
    </w:pPr>
  </w:style>
  <w:style w:type="paragraph" w:styleId="Heading5">
    <w:name w:val="heading 5"/>
    <w:basedOn w:val="Heading4"/>
    <w:next w:val="BodyText"/>
    <w:link w:val="Heading5Char"/>
    <w:uiPriority w:val="99"/>
    <w:qFormat/>
    <w:rsid w:val="000B5442"/>
    <w:pPr>
      <w:numPr>
        <w:ilvl w:val="4"/>
      </w:numPr>
      <w:tabs>
        <w:tab w:val="clear" w:pos="900"/>
        <w:tab w:val="clear" w:pos="1008"/>
        <w:tab w:val="num" w:pos="1080"/>
      </w:tabs>
      <w:ind w:left="1080" w:hanging="1440"/>
      <w:outlineLvl w:val="4"/>
    </w:pPr>
  </w:style>
  <w:style w:type="paragraph" w:styleId="Heading6">
    <w:name w:val="heading 6"/>
    <w:basedOn w:val="Heading5"/>
    <w:next w:val="BodyText"/>
    <w:link w:val="Heading6Char"/>
    <w:uiPriority w:val="99"/>
    <w:qFormat/>
    <w:rsid w:val="000B5442"/>
    <w:pPr>
      <w:numPr>
        <w:ilvl w:val="5"/>
      </w:numPr>
      <w:tabs>
        <w:tab w:val="clear" w:pos="1152"/>
        <w:tab w:val="num" w:pos="1260"/>
      </w:tabs>
      <w:ind w:left="1260" w:hanging="1620"/>
      <w:outlineLvl w:val="5"/>
    </w:pPr>
  </w:style>
  <w:style w:type="paragraph" w:styleId="Heading7">
    <w:name w:val="heading 7"/>
    <w:basedOn w:val="Heading6"/>
    <w:next w:val="BodyText"/>
    <w:link w:val="Heading7Char"/>
    <w:uiPriority w:val="99"/>
    <w:qFormat/>
    <w:rsid w:val="000B5442"/>
    <w:pPr>
      <w:numPr>
        <w:ilvl w:val="6"/>
      </w:numPr>
      <w:tabs>
        <w:tab w:val="clear" w:pos="1296"/>
        <w:tab w:val="num" w:pos="1440"/>
      </w:tabs>
      <w:ind w:left="1440" w:hanging="1800"/>
      <w:outlineLvl w:val="6"/>
    </w:pPr>
  </w:style>
  <w:style w:type="paragraph" w:styleId="Heading8">
    <w:name w:val="heading 8"/>
    <w:basedOn w:val="Heading7"/>
    <w:next w:val="BodyText"/>
    <w:link w:val="Heading8Char"/>
    <w:uiPriority w:val="99"/>
    <w:qFormat/>
    <w:rsid w:val="000B5442"/>
    <w:pPr>
      <w:numPr>
        <w:ilvl w:val="7"/>
      </w:numPr>
      <w:tabs>
        <w:tab w:val="clear" w:pos="1440"/>
        <w:tab w:val="num" w:pos="1620"/>
      </w:tabs>
      <w:ind w:left="1620" w:hanging="1980"/>
      <w:outlineLvl w:val="7"/>
    </w:pPr>
  </w:style>
  <w:style w:type="paragraph" w:styleId="Heading9">
    <w:name w:val="heading 9"/>
    <w:basedOn w:val="Heading8"/>
    <w:next w:val="BodyText"/>
    <w:link w:val="Heading9Char"/>
    <w:uiPriority w:val="99"/>
    <w:qFormat/>
    <w:rsid w:val="000B5442"/>
    <w:pPr>
      <w:numPr>
        <w:ilvl w:val="8"/>
      </w:numPr>
      <w:tabs>
        <w:tab w:val="clear" w:pos="1584"/>
        <w:tab w:val="num" w:pos="1800"/>
      </w:tabs>
      <w:ind w:left="1800" w:hanging="21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2Char">
    <w:name w:val="Heading 2 Char"/>
    <w:link w:val="Heading2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3Char">
    <w:name w:val="Heading 3 Char"/>
    <w:link w:val="Heading3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4Char">
    <w:name w:val="Heading 4 Char"/>
    <w:link w:val="Heading4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5Char">
    <w:name w:val="Heading 5 Char"/>
    <w:link w:val="Heading5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6Char">
    <w:name w:val="Heading 6 Char"/>
    <w:link w:val="Heading6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7Char">
    <w:name w:val="Heading 7 Char"/>
    <w:link w:val="Heading7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8Char">
    <w:name w:val="Heading 8 Char"/>
    <w:link w:val="Heading8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paragraph" w:styleId="Title">
    <w:name w:val="Title"/>
    <w:basedOn w:val="Normal"/>
    <w:link w:val="TitleChar"/>
    <w:uiPriority w:val="99"/>
    <w:qFormat/>
    <w:rsid w:val="000B5442"/>
    <w:pPr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itleChar">
    <w:name w:val="Title Char"/>
    <w:link w:val="Title"/>
    <w:uiPriority w:val="99"/>
    <w:locked/>
    <w:rPr>
      <w:rFonts w:ascii="Cambria" w:hAnsi="Cambria"/>
      <w:b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0B5442"/>
    <w:rPr>
      <w:noProof/>
    </w:rPr>
  </w:style>
  <w:style w:type="character" w:customStyle="1" w:styleId="BodyTextChar">
    <w:name w:val="Body Text Char"/>
    <w:link w:val="BodyText"/>
    <w:uiPriority w:val="99"/>
    <w:locked/>
    <w:rsid w:val="00BF4534"/>
    <w:rPr>
      <w:noProof/>
      <w:sz w:val="24"/>
      <w:lang w:val="en-US" w:eastAsia="en-US"/>
    </w:rPr>
  </w:style>
  <w:style w:type="paragraph" w:styleId="BodyTextIndent">
    <w:name w:val="Body Text Indent"/>
    <w:basedOn w:val="BodyText"/>
    <w:link w:val="BodyTextIndentChar"/>
    <w:uiPriority w:val="99"/>
    <w:rsid w:val="000B5442"/>
    <w:pPr>
      <w:ind w:left="360"/>
    </w:pPr>
    <w:rPr>
      <w:noProof w:val="0"/>
      <w:lang w:eastAsia="ja-JP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0"/>
    </w:rPr>
  </w:style>
  <w:style w:type="paragraph" w:styleId="ListNumber">
    <w:name w:val="List Number"/>
    <w:basedOn w:val="BodyText"/>
    <w:uiPriority w:val="99"/>
    <w:rsid w:val="000B5442"/>
    <w:pPr>
      <w:numPr>
        <w:numId w:val="1"/>
      </w:numPr>
    </w:pPr>
  </w:style>
  <w:style w:type="paragraph" w:styleId="List">
    <w:name w:val="List"/>
    <w:basedOn w:val="BodyText"/>
    <w:uiPriority w:val="99"/>
    <w:rsid w:val="000B5442"/>
    <w:pPr>
      <w:spacing w:before="60"/>
      <w:ind w:left="1080" w:hanging="720"/>
    </w:pPr>
  </w:style>
  <w:style w:type="paragraph" w:styleId="ListBullet">
    <w:name w:val="List Bullet"/>
    <w:basedOn w:val="BodyText"/>
    <w:uiPriority w:val="99"/>
    <w:rsid w:val="000B5442"/>
    <w:pPr>
      <w:numPr>
        <w:numId w:val="2"/>
      </w:numPr>
      <w:tabs>
        <w:tab w:val="clear" w:pos="360"/>
        <w:tab w:val="num" w:pos="720"/>
      </w:tabs>
      <w:spacing w:before="60"/>
      <w:ind w:left="720"/>
    </w:pPr>
  </w:style>
  <w:style w:type="paragraph" w:styleId="ListBullet2">
    <w:name w:val="List Bullet 2"/>
    <w:basedOn w:val="ListBullet"/>
    <w:uiPriority w:val="99"/>
    <w:rsid w:val="000B5442"/>
    <w:pPr>
      <w:numPr>
        <w:numId w:val="3"/>
      </w:num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uiPriority w:val="99"/>
    <w:rsid w:val="000B5442"/>
    <w:pPr>
      <w:numPr>
        <w:numId w:val="0"/>
      </w:numPr>
      <w:tabs>
        <w:tab w:val="num" w:pos="900"/>
        <w:tab w:val="num" w:pos="1440"/>
      </w:tabs>
      <w:ind w:left="1440" w:hanging="540"/>
    </w:pPr>
  </w:style>
  <w:style w:type="paragraph" w:styleId="List2">
    <w:name w:val="List 2"/>
    <w:basedOn w:val="List"/>
    <w:uiPriority w:val="99"/>
    <w:rsid w:val="000B5442"/>
    <w:pPr>
      <w:ind w:left="1440"/>
    </w:pPr>
  </w:style>
  <w:style w:type="paragraph" w:styleId="TOC1">
    <w:name w:val="toc 1"/>
    <w:basedOn w:val="Normal"/>
    <w:next w:val="Normal"/>
    <w:uiPriority w:val="99"/>
    <w:semiHidden/>
    <w:rsid w:val="000B5442"/>
    <w:pPr>
      <w:spacing w:before="0"/>
    </w:pPr>
    <w:rPr>
      <w:noProof/>
    </w:rPr>
  </w:style>
  <w:style w:type="paragraph" w:styleId="TOC2">
    <w:name w:val="toc 2"/>
    <w:basedOn w:val="TOC1"/>
    <w:next w:val="Normal"/>
    <w:uiPriority w:val="99"/>
    <w:semiHidden/>
    <w:rsid w:val="000B5442"/>
    <w:pPr>
      <w:ind w:left="240"/>
    </w:pPr>
  </w:style>
  <w:style w:type="paragraph" w:styleId="TOC3">
    <w:name w:val="toc 3"/>
    <w:basedOn w:val="TOC2"/>
    <w:next w:val="Normal"/>
    <w:uiPriority w:val="99"/>
    <w:semiHidden/>
    <w:rsid w:val="000B5442"/>
    <w:pPr>
      <w:ind w:left="480"/>
    </w:pPr>
  </w:style>
  <w:style w:type="paragraph" w:styleId="TOC4">
    <w:name w:val="toc 4"/>
    <w:basedOn w:val="TOC3"/>
    <w:next w:val="Normal"/>
    <w:uiPriority w:val="99"/>
    <w:semiHidden/>
    <w:rsid w:val="000B5442"/>
    <w:pPr>
      <w:ind w:left="720"/>
    </w:pPr>
  </w:style>
  <w:style w:type="paragraph" w:styleId="TOC5">
    <w:name w:val="toc 5"/>
    <w:basedOn w:val="TOC4"/>
    <w:next w:val="Normal"/>
    <w:uiPriority w:val="99"/>
    <w:semiHidden/>
    <w:rsid w:val="000B5442"/>
    <w:pPr>
      <w:ind w:left="960"/>
    </w:pPr>
  </w:style>
  <w:style w:type="paragraph" w:styleId="TOC6">
    <w:name w:val="toc 6"/>
    <w:basedOn w:val="TOC5"/>
    <w:next w:val="Normal"/>
    <w:uiPriority w:val="99"/>
    <w:semiHidden/>
    <w:rsid w:val="000B5442"/>
    <w:pPr>
      <w:ind w:left="1200"/>
    </w:pPr>
  </w:style>
  <w:style w:type="paragraph" w:styleId="TOC7">
    <w:name w:val="toc 7"/>
    <w:basedOn w:val="TOC6"/>
    <w:next w:val="Normal"/>
    <w:uiPriority w:val="99"/>
    <w:semiHidden/>
    <w:rsid w:val="000B5442"/>
    <w:pPr>
      <w:ind w:left="1440"/>
    </w:pPr>
  </w:style>
  <w:style w:type="paragraph" w:styleId="TOC8">
    <w:name w:val="toc 8"/>
    <w:basedOn w:val="TOC7"/>
    <w:next w:val="Normal"/>
    <w:uiPriority w:val="99"/>
    <w:semiHidden/>
    <w:rsid w:val="000B5442"/>
    <w:pPr>
      <w:ind w:left="1680"/>
    </w:pPr>
  </w:style>
  <w:style w:type="paragraph" w:styleId="TOC9">
    <w:name w:val="toc 9"/>
    <w:basedOn w:val="TOC8"/>
    <w:next w:val="Normal"/>
    <w:uiPriority w:val="99"/>
    <w:semiHidden/>
    <w:rsid w:val="000B5442"/>
    <w:pPr>
      <w:ind w:left="1920"/>
    </w:pPr>
  </w:style>
  <w:style w:type="paragraph" w:customStyle="1" w:styleId="TableEntry">
    <w:name w:val="Table Entry"/>
    <w:basedOn w:val="BodyText"/>
    <w:uiPriority w:val="99"/>
    <w:rsid w:val="000B5442"/>
    <w:pPr>
      <w:spacing w:before="40" w:after="40"/>
      <w:ind w:left="72" w:right="72"/>
    </w:pPr>
    <w:rPr>
      <w:sz w:val="18"/>
    </w:rPr>
  </w:style>
  <w:style w:type="paragraph" w:customStyle="1" w:styleId="TableEntryHeader">
    <w:name w:val="Table Entry Header"/>
    <w:basedOn w:val="TableEntry"/>
    <w:uiPriority w:val="99"/>
    <w:rsid w:val="000B5442"/>
    <w:pPr>
      <w:jc w:val="center"/>
    </w:pPr>
    <w:rPr>
      <w:rFonts w:ascii="Arial" w:hAnsi="Arial"/>
      <w:b/>
      <w:sz w:val="20"/>
    </w:rPr>
  </w:style>
  <w:style w:type="paragraph" w:customStyle="1" w:styleId="TableTitle">
    <w:name w:val="Table Title"/>
    <w:basedOn w:val="BodyText"/>
    <w:uiPriority w:val="99"/>
    <w:rsid w:val="000B5442"/>
    <w:pPr>
      <w:spacing w:before="60" w:after="60"/>
      <w:jc w:val="center"/>
    </w:pPr>
    <w:rPr>
      <w:rFonts w:ascii="Arial" w:hAnsi="Arial"/>
      <w:b/>
      <w:sz w:val="22"/>
    </w:rPr>
  </w:style>
  <w:style w:type="paragraph" w:customStyle="1" w:styleId="FigureTitle">
    <w:name w:val="Figure Title"/>
    <w:basedOn w:val="TableTitle"/>
    <w:uiPriority w:val="99"/>
    <w:rsid w:val="000B5442"/>
  </w:style>
  <w:style w:type="paragraph" w:styleId="Header">
    <w:name w:val="header"/>
    <w:basedOn w:val="Normal"/>
    <w:link w:val="Head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HeaderChar">
    <w:name w:val="Header Char"/>
    <w:link w:val="Header"/>
    <w:uiPriority w:val="99"/>
    <w:semiHidden/>
    <w:locked/>
    <w:rPr>
      <w:sz w:val="20"/>
    </w:rPr>
  </w:style>
  <w:style w:type="paragraph" w:styleId="Footer">
    <w:name w:val="footer"/>
    <w:basedOn w:val="Normal"/>
    <w:link w:val="Foot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link w:val="Footer"/>
    <w:uiPriority w:val="99"/>
    <w:locked/>
    <w:rPr>
      <w:sz w:val="20"/>
    </w:rPr>
  </w:style>
  <w:style w:type="paragraph" w:styleId="Caption">
    <w:name w:val="caption"/>
    <w:basedOn w:val="BodyText"/>
    <w:next w:val="BodyText"/>
    <w:uiPriority w:val="99"/>
    <w:qFormat/>
    <w:rsid w:val="000B5442"/>
    <w:rPr>
      <w:rFonts w:ascii="Arial" w:hAnsi="Arial"/>
      <w:b/>
    </w:rPr>
  </w:style>
  <w:style w:type="paragraph" w:styleId="List3">
    <w:name w:val="List 3"/>
    <w:basedOn w:val="Normal"/>
    <w:uiPriority w:val="99"/>
    <w:rsid w:val="000B5442"/>
    <w:pPr>
      <w:ind w:left="1800" w:hanging="720"/>
    </w:pPr>
  </w:style>
  <w:style w:type="paragraph" w:styleId="ListContinue">
    <w:name w:val="List Continue"/>
    <w:basedOn w:val="List"/>
    <w:uiPriority w:val="99"/>
    <w:rsid w:val="000B5442"/>
    <w:pPr>
      <w:spacing w:after="120"/>
      <w:ind w:firstLine="0"/>
    </w:pPr>
  </w:style>
  <w:style w:type="paragraph" w:styleId="ListContinue2">
    <w:name w:val="List Continue 2"/>
    <w:basedOn w:val="List2"/>
    <w:uiPriority w:val="99"/>
    <w:rsid w:val="000B5442"/>
    <w:pPr>
      <w:ind w:firstLine="0"/>
    </w:pPr>
  </w:style>
  <w:style w:type="paragraph" w:customStyle="1" w:styleId="ParagraphHeading">
    <w:name w:val="Paragraph Heading"/>
    <w:basedOn w:val="Caption"/>
    <w:next w:val="BodyText"/>
    <w:uiPriority w:val="99"/>
    <w:rsid w:val="000B5442"/>
    <w:pPr>
      <w:spacing w:before="180"/>
    </w:pPr>
  </w:style>
  <w:style w:type="paragraph" w:customStyle="1" w:styleId="ListNumberContinue">
    <w:name w:val="List Number Continue"/>
    <w:basedOn w:val="ListNumber"/>
    <w:uiPriority w:val="99"/>
    <w:rsid w:val="000B5442"/>
    <w:pPr>
      <w:numPr>
        <w:numId w:val="0"/>
      </w:numPr>
      <w:spacing w:before="60"/>
      <w:ind w:left="900"/>
    </w:pPr>
  </w:style>
  <w:style w:type="paragraph" w:customStyle="1" w:styleId="ListBulletContinue">
    <w:name w:val="List Bullet Continue"/>
    <w:basedOn w:val="ListBullet"/>
    <w:uiPriority w:val="99"/>
    <w:rsid w:val="000B5442"/>
    <w:pPr>
      <w:numPr>
        <w:numId w:val="0"/>
      </w:numPr>
      <w:ind w:left="720"/>
    </w:pPr>
  </w:style>
  <w:style w:type="paragraph" w:customStyle="1" w:styleId="ListBullet2Continue">
    <w:name w:val="List Bullet 2 Continue"/>
    <w:basedOn w:val="ListBullet2"/>
    <w:uiPriority w:val="99"/>
    <w:rsid w:val="000B5442"/>
    <w:pPr>
      <w:numPr>
        <w:numId w:val="0"/>
      </w:numPr>
      <w:ind w:left="1080"/>
    </w:pPr>
  </w:style>
  <w:style w:type="paragraph" w:customStyle="1" w:styleId="ListBullet3Continue">
    <w:name w:val="List Bullet 3 Continue"/>
    <w:basedOn w:val="ListBullet3"/>
    <w:uiPriority w:val="99"/>
    <w:rsid w:val="000B5442"/>
    <w:pPr>
      <w:tabs>
        <w:tab w:val="clear" w:pos="900"/>
      </w:tabs>
      <w:ind w:firstLine="0"/>
    </w:pPr>
  </w:style>
  <w:style w:type="paragraph" w:customStyle="1" w:styleId="List3Continue">
    <w:name w:val="List 3 Continue"/>
    <w:basedOn w:val="List3"/>
    <w:uiPriority w:val="99"/>
    <w:rsid w:val="000B5442"/>
    <w:pPr>
      <w:ind w:firstLine="0"/>
    </w:pPr>
  </w:style>
  <w:style w:type="paragraph" w:customStyle="1" w:styleId="AppendixHeading2">
    <w:name w:val="Appendix Heading 2"/>
    <w:next w:val="BodyText"/>
    <w:uiPriority w:val="99"/>
    <w:rsid w:val="000B5442"/>
    <w:pPr>
      <w:numPr>
        <w:ilvl w:val="1"/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1">
    <w:name w:val="Appendix Heading 1"/>
    <w:next w:val="BodyText"/>
    <w:uiPriority w:val="99"/>
    <w:rsid w:val="000B5442"/>
    <w:pPr>
      <w:numPr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3">
    <w:name w:val="Appendix Heading 3"/>
    <w:basedOn w:val="AppendixHeading2"/>
    <w:next w:val="BodyText"/>
    <w:uiPriority w:val="99"/>
    <w:rsid w:val="000B5442"/>
    <w:pPr>
      <w:numPr>
        <w:ilvl w:val="2"/>
      </w:numPr>
      <w:tabs>
        <w:tab w:val="num" w:pos="900"/>
      </w:tabs>
    </w:pPr>
    <w:rPr>
      <w:sz w:val="24"/>
    </w:rPr>
  </w:style>
  <w:style w:type="paragraph" w:customStyle="1" w:styleId="EditorInstructions">
    <w:name w:val="Editor Instructions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StyleBodyTextItalicRedBoxSinglesolidlineAuto05">
    <w:name w:val="Style Body Text + Italic Red Box: (Single solid line Auto  0.5 ...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Note">
    <w:name w:val="Note"/>
    <w:basedOn w:val="FootnoteText"/>
    <w:uiPriority w:val="99"/>
    <w:rsid w:val="00707427"/>
    <w:pPr>
      <w:ind w:left="1152" w:hanging="720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07427"/>
    <w:rPr>
      <w:sz w:val="20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01FCA"/>
    <w:rPr>
      <w:sz w:val="2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</w:rPr>
  </w:style>
  <w:style w:type="paragraph" w:customStyle="1" w:styleId="Default">
    <w:name w:val="Default"/>
    <w:uiPriority w:val="99"/>
    <w:rsid w:val="00981DBA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rsid w:val="00B46611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semiHidden/>
    <w:rsid w:val="000C78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C785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8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78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4FC7"/>
    <w:rPr>
      <w:b/>
      <w:bCs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FA7DCB"/>
    <w:pPr>
      <w:spacing w:before="0"/>
      <w:ind w:left="720"/>
    </w:pPr>
    <w:rPr>
      <w:rFonts w:ascii="Calibri" w:hAnsi="Calibri"/>
      <w:sz w:val="22"/>
      <w:szCs w:val="22"/>
    </w:rPr>
  </w:style>
  <w:style w:type="character" w:customStyle="1" w:styleId="BodyTextChar1">
    <w:name w:val="Body Text Char1"/>
    <w:uiPriority w:val="99"/>
    <w:locked/>
    <w:rsid w:val="00150E98"/>
    <w:rPr>
      <w:noProof/>
      <w:sz w:val="24"/>
    </w:rPr>
  </w:style>
  <w:style w:type="paragraph" w:styleId="ListParagraph">
    <w:name w:val="List Paragraph"/>
    <w:basedOn w:val="Normal"/>
    <w:uiPriority w:val="99"/>
    <w:qFormat/>
    <w:rsid w:val="00A132EA"/>
    <w:pPr>
      <w:spacing w:before="0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A72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2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CBB"/>
    <w:pPr>
      <w:spacing w:before="120"/>
    </w:pPr>
    <w:rPr>
      <w:sz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B5442"/>
    <w:pPr>
      <w:keepNext/>
      <w:numPr>
        <w:numId w:val="8"/>
      </w:numPr>
      <w:tabs>
        <w:tab w:val="clear" w:pos="432"/>
        <w:tab w:val="num" w:pos="360"/>
      </w:tabs>
      <w:spacing w:before="240" w:after="60"/>
      <w:ind w:left="360" w:hanging="720"/>
      <w:outlineLvl w:val="0"/>
    </w:pPr>
    <w:rPr>
      <w:rFonts w:ascii="Arial" w:hAnsi="Arial"/>
      <w:b/>
      <w:noProof/>
      <w:kern w:val="28"/>
      <w:sz w:val="28"/>
      <w:lang w:eastAsia="ja-JP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0B5442"/>
    <w:pPr>
      <w:numPr>
        <w:ilvl w:val="1"/>
      </w:numPr>
      <w:tabs>
        <w:tab w:val="clear" w:pos="576"/>
        <w:tab w:val="num" w:pos="540"/>
      </w:tabs>
      <w:ind w:left="547" w:hanging="907"/>
      <w:outlineLvl w:val="1"/>
    </w:pPr>
  </w:style>
  <w:style w:type="paragraph" w:styleId="Heading3">
    <w:name w:val="heading 3"/>
    <w:basedOn w:val="Heading2"/>
    <w:next w:val="BodyText"/>
    <w:link w:val="Heading3Char"/>
    <w:uiPriority w:val="99"/>
    <w:qFormat/>
    <w:rsid w:val="000B5442"/>
    <w:pPr>
      <w:numPr>
        <w:ilvl w:val="2"/>
      </w:numPr>
      <w:ind w:hanging="1080"/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uiPriority w:val="99"/>
    <w:qFormat/>
    <w:rsid w:val="000B5442"/>
    <w:pPr>
      <w:numPr>
        <w:ilvl w:val="3"/>
      </w:numPr>
      <w:tabs>
        <w:tab w:val="clear" w:pos="864"/>
        <w:tab w:val="left" w:pos="900"/>
      </w:tabs>
      <w:ind w:left="900" w:hanging="1260"/>
      <w:outlineLvl w:val="3"/>
    </w:pPr>
  </w:style>
  <w:style w:type="paragraph" w:styleId="Heading5">
    <w:name w:val="heading 5"/>
    <w:basedOn w:val="Heading4"/>
    <w:next w:val="BodyText"/>
    <w:link w:val="Heading5Char"/>
    <w:uiPriority w:val="99"/>
    <w:qFormat/>
    <w:rsid w:val="000B5442"/>
    <w:pPr>
      <w:numPr>
        <w:ilvl w:val="4"/>
      </w:numPr>
      <w:tabs>
        <w:tab w:val="clear" w:pos="900"/>
        <w:tab w:val="clear" w:pos="1008"/>
        <w:tab w:val="num" w:pos="1080"/>
      </w:tabs>
      <w:ind w:left="1080" w:hanging="1440"/>
      <w:outlineLvl w:val="4"/>
    </w:pPr>
  </w:style>
  <w:style w:type="paragraph" w:styleId="Heading6">
    <w:name w:val="heading 6"/>
    <w:basedOn w:val="Heading5"/>
    <w:next w:val="BodyText"/>
    <w:link w:val="Heading6Char"/>
    <w:uiPriority w:val="99"/>
    <w:qFormat/>
    <w:rsid w:val="000B5442"/>
    <w:pPr>
      <w:numPr>
        <w:ilvl w:val="5"/>
      </w:numPr>
      <w:tabs>
        <w:tab w:val="clear" w:pos="1152"/>
        <w:tab w:val="num" w:pos="1260"/>
      </w:tabs>
      <w:ind w:left="1260" w:hanging="1620"/>
      <w:outlineLvl w:val="5"/>
    </w:pPr>
  </w:style>
  <w:style w:type="paragraph" w:styleId="Heading7">
    <w:name w:val="heading 7"/>
    <w:basedOn w:val="Heading6"/>
    <w:next w:val="BodyText"/>
    <w:link w:val="Heading7Char"/>
    <w:uiPriority w:val="99"/>
    <w:qFormat/>
    <w:rsid w:val="000B5442"/>
    <w:pPr>
      <w:numPr>
        <w:ilvl w:val="6"/>
      </w:numPr>
      <w:tabs>
        <w:tab w:val="clear" w:pos="1296"/>
        <w:tab w:val="num" w:pos="1440"/>
      </w:tabs>
      <w:ind w:left="1440" w:hanging="1800"/>
      <w:outlineLvl w:val="6"/>
    </w:pPr>
  </w:style>
  <w:style w:type="paragraph" w:styleId="Heading8">
    <w:name w:val="heading 8"/>
    <w:basedOn w:val="Heading7"/>
    <w:next w:val="BodyText"/>
    <w:link w:val="Heading8Char"/>
    <w:uiPriority w:val="99"/>
    <w:qFormat/>
    <w:rsid w:val="000B5442"/>
    <w:pPr>
      <w:numPr>
        <w:ilvl w:val="7"/>
      </w:numPr>
      <w:tabs>
        <w:tab w:val="clear" w:pos="1440"/>
        <w:tab w:val="num" w:pos="1620"/>
      </w:tabs>
      <w:ind w:left="1620" w:hanging="1980"/>
      <w:outlineLvl w:val="7"/>
    </w:pPr>
  </w:style>
  <w:style w:type="paragraph" w:styleId="Heading9">
    <w:name w:val="heading 9"/>
    <w:basedOn w:val="Heading8"/>
    <w:next w:val="BodyText"/>
    <w:link w:val="Heading9Char"/>
    <w:uiPriority w:val="99"/>
    <w:qFormat/>
    <w:rsid w:val="000B5442"/>
    <w:pPr>
      <w:numPr>
        <w:ilvl w:val="8"/>
      </w:numPr>
      <w:tabs>
        <w:tab w:val="clear" w:pos="1584"/>
        <w:tab w:val="num" w:pos="1800"/>
      </w:tabs>
      <w:ind w:left="1800" w:hanging="21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2Char">
    <w:name w:val="Heading 2 Char"/>
    <w:link w:val="Heading2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3Char">
    <w:name w:val="Heading 3 Char"/>
    <w:link w:val="Heading3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4Char">
    <w:name w:val="Heading 4 Char"/>
    <w:link w:val="Heading4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5Char">
    <w:name w:val="Heading 5 Char"/>
    <w:link w:val="Heading5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6Char">
    <w:name w:val="Heading 6 Char"/>
    <w:link w:val="Heading6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7Char">
    <w:name w:val="Heading 7 Char"/>
    <w:link w:val="Heading7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8Char">
    <w:name w:val="Heading 8 Char"/>
    <w:link w:val="Heading8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paragraph" w:styleId="Title">
    <w:name w:val="Title"/>
    <w:basedOn w:val="Normal"/>
    <w:link w:val="TitleChar"/>
    <w:uiPriority w:val="99"/>
    <w:qFormat/>
    <w:rsid w:val="000B5442"/>
    <w:pPr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itleChar">
    <w:name w:val="Title Char"/>
    <w:link w:val="Title"/>
    <w:uiPriority w:val="99"/>
    <w:locked/>
    <w:rPr>
      <w:rFonts w:ascii="Cambria" w:hAnsi="Cambria"/>
      <w:b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0B5442"/>
    <w:rPr>
      <w:noProof/>
    </w:rPr>
  </w:style>
  <w:style w:type="character" w:customStyle="1" w:styleId="BodyTextChar">
    <w:name w:val="Body Text Char"/>
    <w:link w:val="BodyText"/>
    <w:uiPriority w:val="99"/>
    <w:locked/>
    <w:rsid w:val="00BF4534"/>
    <w:rPr>
      <w:noProof/>
      <w:sz w:val="24"/>
      <w:lang w:val="en-US" w:eastAsia="en-US"/>
    </w:rPr>
  </w:style>
  <w:style w:type="paragraph" w:styleId="BodyTextIndent">
    <w:name w:val="Body Text Indent"/>
    <w:basedOn w:val="BodyText"/>
    <w:link w:val="BodyTextIndentChar"/>
    <w:uiPriority w:val="99"/>
    <w:rsid w:val="000B5442"/>
    <w:pPr>
      <w:ind w:left="360"/>
    </w:pPr>
    <w:rPr>
      <w:noProof w:val="0"/>
      <w:lang w:eastAsia="ja-JP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0"/>
    </w:rPr>
  </w:style>
  <w:style w:type="paragraph" w:styleId="ListNumber">
    <w:name w:val="List Number"/>
    <w:basedOn w:val="BodyText"/>
    <w:uiPriority w:val="99"/>
    <w:rsid w:val="000B5442"/>
    <w:pPr>
      <w:numPr>
        <w:numId w:val="1"/>
      </w:numPr>
    </w:pPr>
  </w:style>
  <w:style w:type="paragraph" w:styleId="List">
    <w:name w:val="List"/>
    <w:basedOn w:val="BodyText"/>
    <w:uiPriority w:val="99"/>
    <w:rsid w:val="000B5442"/>
    <w:pPr>
      <w:spacing w:before="60"/>
      <w:ind w:left="1080" w:hanging="720"/>
    </w:pPr>
  </w:style>
  <w:style w:type="paragraph" w:styleId="ListBullet">
    <w:name w:val="List Bullet"/>
    <w:basedOn w:val="BodyText"/>
    <w:uiPriority w:val="99"/>
    <w:rsid w:val="000B5442"/>
    <w:pPr>
      <w:numPr>
        <w:numId w:val="2"/>
      </w:numPr>
      <w:tabs>
        <w:tab w:val="clear" w:pos="360"/>
        <w:tab w:val="num" w:pos="720"/>
      </w:tabs>
      <w:spacing w:before="60"/>
      <w:ind w:left="720"/>
    </w:pPr>
  </w:style>
  <w:style w:type="paragraph" w:styleId="ListBullet2">
    <w:name w:val="List Bullet 2"/>
    <w:basedOn w:val="ListBullet"/>
    <w:uiPriority w:val="99"/>
    <w:rsid w:val="000B5442"/>
    <w:pPr>
      <w:numPr>
        <w:numId w:val="3"/>
      </w:num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uiPriority w:val="99"/>
    <w:rsid w:val="000B5442"/>
    <w:pPr>
      <w:numPr>
        <w:numId w:val="0"/>
      </w:numPr>
      <w:tabs>
        <w:tab w:val="num" w:pos="900"/>
        <w:tab w:val="num" w:pos="1440"/>
      </w:tabs>
      <w:ind w:left="1440" w:hanging="540"/>
    </w:pPr>
  </w:style>
  <w:style w:type="paragraph" w:styleId="List2">
    <w:name w:val="List 2"/>
    <w:basedOn w:val="List"/>
    <w:uiPriority w:val="99"/>
    <w:rsid w:val="000B5442"/>
    <w:pPr>
      <w:ind w:left="1440"/>
    </w:pPr>
  </w:style>
  <w:style w:type="paragraph" w:styleId="TOC1">
    <w:name w:val="toc 1"/>
    <w:basedOn w:val="Normal"/>
    <w:next w:val="Normal"/>
    <w:uiPriority w:val="99"/>
    <w:semiHidden/>
    <w:rsid w:val="000B5442"/>
    <w:pPr>
      <w:spacing w:before="0"/>
    </w:pPr>
    <w:rPr>
      <w:noProof/>
    </w:rPr>
  </w:style>
  <w:style w:type="paragraph" w:styleId="TOC2">
    <w:name w:val="toc 2"/>
    <w:basedOn w:val="TOC1"/>
    <w:next w:val="Normal"/>
    <w:uiPriority w:val="99"/>
    <w:semiHidden/>
    <w:rsid w:val="000B5442"/>
    <w:pPr>
      <w:ind w:left="240"/>
    </w:pPr>
  </w:style>
  <w:style w:type="paragraph" w:styleId="TOC3">
    <w:name w:val="toc 3"/>
    <w:basedOn w:val="TOC2"/>
    <w:next w:val="Normal"/>
    <w:uiPriority w:val="99"/>
    <w:semiHidden/>
    <w:rsid w:val="000B5442"/>
    <w:pPr>
      <w:ind w:left="480"/>
    </w:pPr>
  </w:style>
  <w:style w:type="paragraph" w:styleId="TOC4">
    <w:name w:val="toc 4"/>
    <w:basedOn w:val="TOC3"/>
    <w:next w:val="Normal"/>
    <w:uiPriority w:val="99"/>
    <w:semiHidden/>
    <w:rsid w:val="000B5442"/>
    <w:pPr>
      <w:ind w:left="720"/>
    </w:pPr>
  </w:style>
  <w:style w:type="paragraph" w:styleId="TOC5">
    <w:name w:val="toc 5"/>
    <w:basedOn w:val="TOC4"/>
    <w:next w:val="Normal"/>
    <w:uiPriority w:val="99"/>
    <w:semiHidden/>
    <w:rsid w:val="000B5442"/>
    <w:pPr>
      <w:ind w:left="960"/>
    </w:pPr>
  </w:style>
  <w:style w:type="paragraph" w:styleId="TOC6">
    <w:name w:val="toc 6"/>
    <w:basedOn w:val="TOC5"/>
    <w:next w:val="Normal"/>
    <w:uiPriority w:val="99"/>
    <w:semiHidden/>
    <w:rsid w:val="000B5442"/>
    <w:pPr>
      <w:ind w:left="1200"/>
    </w:pPr>
  </w:style>
  <w:style w:type="paragraph" w:styleId="TOC7">
    <w:name w:val="toc 7"/>
    <w:basedOn w:val="TOC6"/>
    <w:next w:val="Normal"/>
    <w:uiPriority w:val="99"/>
    <w:semiHidden/>
    <w:rsid w:val="000B5442"/>
    <w:pPr>
      <w:ind w:left="1440"/>
    </w:pPr>
  </w:style>
  <w:style w:type="paragraph" w:styleId="TOC8">
    <w:name w:val="toc 8"/>
    <w:basedOn w:val="TOC7"/>
    <w:next w:val="Normal"/>
    <w:uiPriority w:val="99"/>
    <w:semiHidden/>
    <w:rsid w:val="000B5442"/>
    <w:pPr>
      <w:ind w:left="1680"/>
    </w:pPr>
  </w:style>
  <w:style w:type="paragraph" w:styleId="TOC9">
    <w:name w:val="toc 9"/>
    <w:basedOn w:val="TOC8"/>
    <w:next w:val="Normal"/>
    <w:uiPriority w:val="99"/>
    <w:semiHidden/>
    <w:rsid w:val="000B5442"/>
    <w:pPr>
      <w:ind w:left="1920"/>
    </w:pPr>
  </w:style>
  <w:style w:type="paragraph" w:customStyle="1" w:styleId="TableEntry">
    <w:name w:val="Table Entry"/>
    <w:basedOn w:val="BodyText"/>
    <w:uiPriority w:val="99"/>
    <w:rsid w:val="000B5442"/>
    <w:pPr>
      <w:spacing w:before="40" w:after="40"/>
      <w:ind w:left="72" w:right="72"/>
    </w:pPr>
    <w:rPr>
      <w:sz w:val="18"/>
    </w:rPr>
  </w:style>
  <w:style w:type="paragraph" w:customStyle="1" w:styleId="TableEntryHeader">
    <w:name w:val="Table Entry Header"/>
    <w:basedOn w:val="TableEntry"/>
    <w:uiPriority w:val="99"/>
    <w:rsid w:val="000B5442"/>
    <w:pPr>
      <w:jc w:val="center"/>
    </w:pPr>
    <w:rPr>
      <w:rFonts w:ascii="Arial" w:hAnsi="Arial"/>
      <w:b/>
      <w:sz w:val="20"/>
    </w:rPr>
  </w:style>
  <w:style w:type="paragraph" w:customStyle="1" w:styleId="TableTitle">
    <w:name w:val="Table Title"/>
    <w:basedOn w:val="BodyText"/>
    <w:uiPriority w:val="99"/>
    <w:rsid w:val="000B5442"/>
    <w:pPr>
      <w:spacing w:before="60" w:after="60"/>
      <w:jc w:val="center"/>
    </w:pPr>
    <w:rPr>
      <w:rFonts w:ascii="Arial" w:hAnsi="Arial"/>
      <w:b/>
      <w:sz w:val="22"/>
    </w:rPr>
  </w:style>
  <w:style w:type="paragraph" w:customStyle="1" w:styleId="FigureTitle">
    <w:name w:val="Figure Title"/>
    <w:basedOn w:val="TableTitle"/>
    <w:uiPriority w:val="99"/>
    <w:rsid w:val="000B5442"/>
  </w:style>
  <w:style w:type="paragraph" w:styleId="Header">
    <w:name w:val="header"/>
    <w:basedOn w:val="Normal"/>
    <w:link w:val="Head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HeaderChar">
    <w:name w:val="Header Char"/>
    <w:link w:val="Header"/>
    <w:uiPriority w:val="99"/>
    <w:semiHidden/>
    <w:locked/>
    <w:rPr>
      <w:sz w:val="20"/>
    </w:rPr>
  </w:style>
  <w:style w:type="paragraph" w:styleId="Footer">
    <w:name w:val="footer"/>
    <w:basedOn w:val="Normal"/>
    <w:link w:val="Foot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link w:val="Footer"/>
    <w:uiPriority w:val="99"/>
    <w:locked/>
    <w:rPr>
      <w:sz w:val="20"/>
    </w:rPr>
  </w:style>
  <w:style w:type="paragraph" w:styleId="Caption">
    <w:name w:val="caption"/>
    <w:basedOn w:val="BodyText"/>
    <w:next w:val="BodyText"/>
    <w:uiPriority w:val="99"/>
    <w:qFormat/>
    <w:rsid w:val="000B5442"/>
    <w:rPr>
      <w:rFonts w:ascii="Arial" w:hAnsi="Arial"/>
      <w:b/>
    </w:rPr>
  </w:style>
  <w:style w:type="paragraph" w:styleId="List3">
    <w:name w:val="List 3"/>
    <w:basedOn w:val="Normal"/>
    <w:uiPriority w:val="99"/>
    <w:rsid w:val="000B5442"/>
    <w:pPr>
      <w:ind w:left="1800" w:hanging="720"/>
    </w:pPr>
  </w:style>
  <w:style w:type="paragraph" w:styleId="ListContinue">
    <w:name w:val="List Continue"/>
    <w:basedOn w:val="List"/>
    <w:uiPriority w:val="99"/>
    <w:rsid w:val="000B5442"/>
    <w:pPr>
      <w:spacing w:after="120"/>
      <w:ind w:firstLine="0"/>
    </w:pPr>
  </w:style>
  <w:style w:type="paragraph" w:styleId="ListContinue2">
    <w:name w:val="List Continue 2"/>
    <w:basedOn w:val="List2"/>
    <w:uiPriority w:val="99"/>
    <w:rsid w:val="000B5442"/>
    <w:pPr>
      <w:ind w:firstLine="0"/>
    </w:pPr>
  </w:style>
  <w:style w:type="paragraph" w:customStyle="1" w:styleId="ParagraphHeading">
    <w:name w:val="Paragraph Heading"/>
    <w:basedOn w:val="Caption"/>
    <w:next w:val="BodyText"/>
    <w:uiPriority w:val="99"/>
    <w:rsid w:val="000B5442"/>
    <w:pPr>
      <w:spacing w:before="180"/>
    </w:pPr>
  </w:style>
  <w:style w:type="paragraph" w:customStyle="1" w:styleId="ListNumberContinue">
    <w:name w:val="List Number Continue"/>
    <w:basedOn w:val="ListNumber"/>
    <w:uiPriority w:val="99"/>
    <w:rsid w:val="000B5442"/>
    <w:pPr>
      <w:numPr>
        <w:numId w:val="0"/>
      </w:numPr>
      <w:spacing w:before="60"/>
      <w:ind w:left="900"/>
    </w:pPr>
  </w:style>
  <w:style w:type="paragraph" w:customStyle="1" w:styleId="ListBulletContinue">
    <w:name w:val="List Bullet Continue"/>
    <w:basedOn w:val="ListBullet"/>
    <w:uiPriority w:val="99"/>
    <w:rsid w:val="000B5442"/>
    <w:pPr>
      <w:numPr>
        <w:numId w:val="0"/>
      </w:numPr>
      <w:ind w:left="720"/>
    </w:pPr>
  </w:style>
  <w:style w:type="paragraph" w:customStyle="1" w:styleId="ListBullet2Continue">
    <w:name w:val="List Bullet 2 Continue"/>
    <w:basedOn w:val="ListBullet2"/>
    <w:uiPriority w:val="99"/>
    <w:rsid w:val="000B5442"/>
    <w:pPr>
      <w:numPr>
        <w:numId w:val="0"/>
      </w:numPr>
      <w:ind w:left="1080"/>
    </w:pPr>
  </w:style>
  <w:style w:type="paragraph" w:customStyle="1" w:styleId="ListBullet3Continue">
    <w:name w:val="List Bullet 3 Continue"/>
    <w:basedOn w:val="ListBullet3"/>
    <w:uiPriority w:val="99"/>
    <w:rsid w:val="000B5442"/>
    <w:pPr>
      <w:tabs>
        <w:tab w:val="clear" w:pos="900"/>
      </w:tabs>
      <w:ind w:firstLine="0"/>
    </w:pPr>
  </w:style>
  <w:style w:type="paragraph" w:customStyle="1" w:styleId="List3Continue">
    <w:name w:val="List 3 Continue"/>
    <w:basedOn w:val="List3"/>
    <w:uiPriority w:val="99"/>
    <w:rsid w:val="000B5442"/>
    <w:pPr>
      <w:ind w:firstLine="0"/>
    </w:pPr>
  </w:style>
  <w:style w:type="paragraph" w:customStyle="1" w:styleId="AppendixHeading2">
    <w:name w:val="Appendix Heading 2"/>
    <w:next w:val="BodyText"/>
    <w:uiPriority w:val="99"/>
    <w:rsid w:val="000B5442"/>
    <w:pPr>
      <w:numPr>
        <w:ilvl w:val="1"/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1">
    <w:name w:val="Appendix Heading 1"/>
    <w:next w:val="BodyText"/>
    <w:uiPriority w:val="99"/>
    <w:rsid w:val="000B5442"/>
    <w:pPr>
      <w:numPr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3">
    <w:name w:val="Appendix Heading 3"/>
    <w:basedOn w:val="AppendixHeading2"/>
    <w:next w:val="BodyText"/>
    <w:uiPriority w:val="99"/>
    <w:rsid w:val="000B5442"/>
    <w:pPr>
      <w:numPr>
        <w:ilvl w:val="2"/>
      </w:numPr>
      <w:tabs>
        <w:tab w:val="num" w:pos="900"/>
      </w:tabs>
    </w:pPr>
    <w:rPr>
      <w:sz w:val="24"/>
    </w:rPr>
  </w:style>
  <w:style w:type="paragraph" w:customStyle="1" w:styleId="EditorInstructions">
    <w:name w:val="Editor Instructions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StyleBodyTextItalicRedBoxSinglesolidlineAuto05">
    <w:name w:val="Style Body Text + Italic Red Box: (Single solid line Auto  0.5 ...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Note">
    <w:name w:val="Note"/>
    <w:basedOn w:val="FootnoteText"/>
    <w:uiPriority w:val="99"/>
    <w:rsid w:val="00707427"/>
    <w:pPr>
      <w:ind w:left="1152" w:hanging="720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07427"/>
    <w:rPr>
      <w:sz w:val="20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01FCA"/>
    <w:rPr>
      <w:sz w:val="2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</w:rPr>
  </w:style>
  <w:style w:type="paragraph" w:customStyle="1" w:styleId="Default">
    <w:name w:val="Default"/>
    <w:uiPriority w:val="99"/>
    <w:rsid w:val="00981DBA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rsid w:val="00B46611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semiHidden/>
    <w:rsid w:val="000C78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C785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8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78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4FC7"/>
    <w:rPr>
      <w:b/>
      <w:bCs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FA7DCB"/>
    <w:pPr>
      <w:spacing w:before="0"/>
      <w:ind w:left="720"/>
    </w:pPr>
    <w:rPr>
      <w:rFonts w:ascii="Calibri" w:hAnsi="Calibri"/>
      <w:sz w:val="22"/>
      <w:szCs w:val="22"/>
    </w:rPr>
  </w:style>
  <w:style w:type="character" w:customStyle="1" w:styleId="BodyTextChar1">
    <w:name w:val="Body Text Char1"/>
    <w:uiPriority w:val="99"/>
    <w:locked/>
    <w:rsid w:val="00150E98"/>
    <w:rPr>
      <w:noProof/>
      <w:sz w:val="24"/>
    </w:rPr>
  </w:style>
  <w:style w:type="paragraph" w:styleId="ListParagraph">
    <w:name w:val="List Paragraph"/>
    <w:basedOn w:val="Normal"/>
    <w:uiPriority w:val="99"/>
    <w:qFormat/>
    <w:rsid w:val="00A132EA"/>
    <w:pPr>
      <w:spacing w:before="0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A72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iki.hl7.org/index.php?title=OO_CR157-791_-_Add_Specimen_Consumption_Quantity_field_to_TC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rancois\Normalisation%20interop&#233;rabilit&#233;\IHE\laboratoire\Change%20Proposals\CP-LAB-176-F_Macary-miscellaneous_LAW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0D916F4AA5F49B3E7A287B9AFF0EE" ma:contentTypeVersion="3" ma:contentTypeDescription="Create a new document." ma:contentTypeScope="" ma:versionID="c74106715a926687d343ccf0763a78dd">
  <xsd:schema xmlns:xsd="http://www.w3.org/2001/XMLSchema" xmlns:p="http://schemas.microsoft.com/office/2006/metadata/properties" xmlns:ns2="c8694172-3671-4239-8273-1ad258f1059e" targetNamespace="http://schemas.microsoft.com/office/2006/metadata/properties" ma:root="true" ma:fieldsID="fdd5cf06a0ce09ccf768d5c7668eefb1" ns2:_="">
    <xsd:import namespace="c8694172-3671-4239-8273-1ad258f1059e"/>
    <xsd:element name="properties">
      <xsd:complexType>
        <xsd:sequence>
          <xsd:element name="documentManagement">
            <xsd:complexType>
              <xsd:all>
                <xsd:element ref="ns2:Document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8694172-3671-4239-8273-1ad258f1059e" elementFormDefault="qualified">
    <xsd:import namespace="http://schemas.microsoft.com/office/2006/documentManagement/types"/>
    <xsd:element name="Document" ma:index="2" nillable="true" ma:displayName="Document Type" ma:default="Meeting Minutes" ma:format="Dropdown" ma:internalName="Document">
      <xsd:simpleType>
        <xsd:restriction base="dms:Choice">
          <xsd:enumeration value="Meeting Minutes"/>
          <xsd:enumeration value="Presentation"/>
          <xsd:enumeration value="Other"/>
        </xsd:restriction>
      </xsd:simpleType>
    </xsd:element>
    <xsd:element name="Date" ma:index="3" nillable="true" ma:displayName="Date" ma:default="[today]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 xmlns="c8694172-3671-4239-8273-1ad258f1059e">Other</Document>
    <Date xmlns="c8694172-3671-4239-8273-1ad258f1059e">2014-03-09T23:00:00+00:00</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D2B2-5EE3-4472-95A5-BFD67738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94172-3671-4239-8273-1ad258f1059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2FC86E4-5A7B-4E06-96DF-B7D628ED4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ACA6D-ABC0-433B-826E-E0611C68A4B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c8694172-3671-4239-8273-1ad258f1059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C4C2A8-7C8F-451B-BA5E-2424BF5E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CP-LAB-176-F_Macary-miscellaneous_LAW.doc.dotx</Template>
  <TotalTime>0</TotalTime>
  <Pages>6</Pages>
  <Words>1211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Heierman</dc:creator>
  <cp:lastModifiedBy>Rud, Dmytro {DPTN~Rotkreuz-Tro}</cp:lastModifiedBy>
  <cp:revision>20</cp:revision>
  <cp:lastPrinted>2011-05-17T16:57:00Z</cp:lastPrinted>
  <dcterms:created xsi:type="dcterms:W3CDTF">2014-03-25T17:30:00Z</dcterms:created>
  <dcterms:modified xsi:type="dcterms:W3CDTF">2014-07-07T08:07:00Z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0x0101000930D916F4AA5F49B3E7A287B9AFF0EE</vt:lpwstr>
  </property>
</Properties>
</file>